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467A2728" w14:textId="77777777" w:rsidTr="006C08A0">
        <w:tc>
          <w:tcPr>
            <w:tcW w:w="5013" w:type="dxa"/>
            <w:vAlign w:val="bottom"/>
          </w:tcPr>
          <w:p w14:paraId="5A75CCDE" w14:textId="43D75065" w:rsidR="00C84833" w:rsidRDefault="00A75301" w:rsidP="00C84833">
            <w:pPr>
              <w:pStyle w:val="Title"/>
            </w:pPr>
            <w:sdt>
              <w:sdtPr>
                <w:rPr>
                  <w:color w:val="auto"/>
                </w:rPr>
                <w:alias w:val="Enter first name:"/>
                <w:tag w:val="Enter first name:"/>
                <w:id w:val="1306818671"/>
                <w:placeholder>
                  <w:docPart w:val="2C6171FD0F9A904F9836B0C0A91FE20A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F47C13" w:rsidRPr="00F47C13">
                  <w:rPr>
                    <w:color w:val="auto"/>
                  </w:rPr>
                  <w:t xml:space="preserve">Sarath Babu </w:t>
                </w:r>
                <w:r w:rsidR="002A3253" w:rsidRPr="00F47C13">
                  <w:rPr>
                    <w:color w:val="auto"/>
                  </w:rPr>
                  <w:t>P</w:t>
                </w:r>
                <w:r w:rsidR="002A3253">
                  <w:rPr>
                    <w:color w:val="auto"/>
                  </w:rPr>
                  <w:t>.</w:t>
                </w:r>
                <w:r w:rsidR="002A3253" w:rsidRPr="00F47C13">
                  <w:rPr>
                    <w:color w:val="auto"/>
                  </w:rPr>
                  <w:t xml:space="preserve"> B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23"/>
              <w:gridCol w:w="3506"/>
              <w:gridCol w:w="423"/>
            </w:tblGrid>
            <w:tr w:rsidR="00932D92" w:rsidRPr="009D0878" w14:paraId="72B2CB6C" w14:textId="77777777" w:rsidTr="00A82C32">
              <w:tc>
                <w:tcPr>
                  <w:tcW w:w="3929" w:type="dxa"/>
                  <w:gridSpan w:val="2"/>
                  <w:tcMar>
                    <w:top w:w="0" w:type="dxa"/>
                    <w:left w:w="720" w:type="dxa"/>
                    <w:right w:w="29" w:type="dxa"/>
                  </w:tcMar>
                </w:tcPr>
                <w:p w14:paraId="74414A12" w14:textId="77777777" w:rsidR="004E2970" w:rsidRPr="009D0878" w:rsidRDefault="00A75301" w:rsidP="004E2970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1F8BB1A29476514297B993A7F5126C77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790A11">
                        <w:t>Bangalore</w:t>
                      </w:r>
                      <w:r w:rsidR="00A82C32">
                        <w:t>, India</w:t>
                      </w:r>
                    </w:sdtContent>
                  </w:sdt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07C38430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F121977" wp14:editId="7467E9D5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47DA2C62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&#13;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6F52F119" w14:textId="77777777" w:rsidTr="00A82C32">
              <w:sdt>
                <w:sdtPr>
                  <w:alias w:val="Enter phone:"/>
                  <w:tag w:val="Enter phone:"/>
                  <w:id w:val="-1849400302"/>
                  <w:placeholder>
                    <w:docPart w:val="976F266CE231AE4FA69C9D14D4726851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5032F1F5" w14:textId="77777777" w:rsidR="00932D92" w:rsidRPr="009D0878" w:rsidRDefault="00790A11" w:rsidP="00932D92">
                      <w:pPr>
                        <w:pStyle w:val="ContactInfo"/>
                      </w:pPr>
                      <w:r>
                        <w:t>+91 8075 849 781</w:t>
                      </w:r>
                      <w:r>
                        <w:br/>
                        <w:t>+91 8600 600 978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4D792A6E" w14:textId="77777777" w:rsidR="00932D92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82771B" wp14:editId="152021D9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6E45437F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  <w:p w14:paraId="3C5DA36A" w14:textId="77777777" w:rsidR="00790A11" w:rsidRPr="009D0878" w:rsidRDefault="00790A11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CBF4FE9" wp14:editId="22695B76">
                            <wp:extent cx="109728" cy="109728"/>
                            <wp:effectExtent l="0" t="0" r="5080" b="5080"/>
                            <wp:docPr id="6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3E8FA2D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&#13;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C531E42" w14:textId="77777777" w:rsidTr="00A82C32">
              <w:sdt>
                <w:sdtPr>
                  <w:alias w:val="Enter email:"/>
                  <w:tag w:val="Enter email:"/>
                  <w:id w:val="-675184368"/>
                  <w:placeholder>
                    <w:docPart w:val="4BDB5B54405D954DA986015CC249DFC2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5BF832E2" w14:textId="77777777" w:rsidR="00932D92" w:rsidRPr="009D0878" w:rsidRDefault="001260E8" w:rsidP="00932D92">
                      <w:pPr>
                        <w:pStyle w:val="ContactInfo"/>
                      </w:pPr>
                      <w:r>
                        <w:t>s</w:t>
                      </w:r>
                      <w:r w:rsidR="00A82C32">
                        <w:t>rth12@gmail.com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5BC4EA08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EE69216" wp14:editId="2E7F3620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37022E44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&#13;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D73974D" w14:textId="77777777" w:rsidTr="00A82C32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CC27CFCAE824614B99E1E3533432538A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929" w:type="dxa"/>
                      <w:gridSpan w:val="2"/>
                      <w:tcMar>
                        <w:left w:w="720" w:type="dxa"/>
                        <w:right w:w="29" w:type="dxa"/>
                      </w:tcMar>
                    </w:tcPr>
                    <w:p w14:paraId="0BBC8C4B" w14:textId="77777777" w:rsidR="00932D92" w:rsidRPr="009D0878" w:rsidRDefault="00A82C32" w:rsidP="00932D92">
                      <w:pPr>
                        <w:pStyle w:val="ContactInfo"/>
                      </w:pPr>
                      <w:r w:rsidRPr="00A82C32">
                        <w:t>in.linkedin.com/in/sarath-babu-66392555</w:t>
                      </w:r>
                    </w:p>
                  </w:tc>
                </w:sdtContent>
              </w:sdt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5B5EC334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14C4530" wp14:editId="46071AEE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="http://schemas.microsoft.com/office/word/2018/wordml" xmlns:w16cex="http://schemas.microsoft.com/office/word/2018/wordml/cex">
                        <w:pict>
                          <v:shape w14:anchorId="46D62564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&#13;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82C32" w:rsidRPr="009D0878" w14:paraId="7496F976" w14:textId="77777777" w:rsidTr="00A82C32">
              <w:trPr>
                <w:gridAfter w:val="2"/>
                <w:wAfter w:w="3929" w:type="dxa"/>
              </w:trPr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36805704" w14:textId="77777777" w:rsidR="00A82C32" w:rsidRPr="009D0878" w:rsidRDefault="00A82C32" w:rsidP="00A82C32">
                  <w:pPr>
                    <w:pStyle w:val="Icons"/>
                    <w:jc w:val="left"/>
                  </w:pPr>
                </w:p>
              </w:tc>
            </w:tr>
          </w:tbl>
          <w:p w14:paraId="5EED08DE" w14:textId="77777777" w:rsidR="00D92B95" w:rsidRDefault="00D92B95" w:rsidP="009D3336">
            <w:pPr>
              <w:pStyle w:val="Header"/>
            </w:pPr>
          </w:p>
        </w:tc>
      </w:tr>
    </w:tbl>
    <w:p w14:paraId="573D02B2" w14:textId="77777777" w:rsidR="00A82C32" w:rsidRPr="00A82C32" w:rsidRDefault="00A82C32" w:rsidP="00A82C32">
      <w:pPr>
        <w:spacing w:after="0"/>
        <w:ind w:hanging="2"/>
        <w:jc w:val="both"/>
      </w:pPr>
      <w:r w:rsidRPr="00A82C32">
        <w:t>Aspiring for a challenging position with a leading organization, where my knowledge and experience can be enriched and enhance the organization's bottom line profitability.</w:t>
      </w:r>
    </w:p>
    <w:p w14:paraId="5A9D4659" w14:textId="77777777" w:rsidR="00C43D65" w:rsidRDefault="00C43D65"/>
    <w:p w14:paraId="5EA09C72" w14:textId="77777777" w:rsidR="00AD13CB" w:rsidRDefault="00A75301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72370A3E90E96E4D853DD1212BA0D51A"/>
          </w:placeholder>
          <w:temporary/>
          <w:showingPlcHdr/>
          <w15:appearance w15:val="hidden"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7B2AEFBD" w14:textId="77777777" w:rsidTr="00564951">
        <w:tc>
          <w:tcPr>
            <w:tcW w:w="4680" w:type="dxa"/>
          </w:tcPr>
          <w:p w14:paraId="529EB2A1" w14:textId="37636F0F" w:rsidR="005B1D68" w:rsidRDefault="00A82C32" w:rsidP="00BC7376">
            <w:pPr>
              <w:pStyle w:val="ListBullet"/>
              <w:numPr>
                <w:ilvl w:val="0"/>
                <w:numId w:val="4"/>
              </w:numPr>
            </w:pPr>
            <w:r>
              <w:t>Java, Python</w:t>
            </w:r>
            <w:r w:rsidR="00A75301">
              <w:t>, GoLang</w:t>
            </w:r>
          </w:p>
          <w:p w14:paraId="2D37B5F0" w14:textId="7DEE62E4" w:rsidR="00752315" w:rsidRDefault="002A3253" w:rsidP="00BC7376">
            <w:pPr>
              <w:pStyle w:val="ListBullet"/>
              <w:numPr>
                <w:ilvl w:val="0"/>
                <w:numId w:val="4"/>
              </w:numPr>
            </w:pPr>
            <w:r>
              <w:t>Clouds (</w:t>
            </w:r>
            <w:r w:rsidR="00A82C32">
              <w:t>Openstack, VMWare VCD</w:t>
            </w:r>
            <w:r>
              <w:t>/VIO</w:t>
            </w:r>
            <w:r w:rsidR="00A82C32">
              <w:t>)</w:t>
            </w:r>
          </w:p>
          <w:p w14:paraId="54EAB926" w14:textId="0090B2ED" w:rsidR="002A3253" w:rsidRDefault="002A3253" w:rsidP="00BC7376">
            <w:pPr>
              <w:pStyle w:val="ListBullet"/>
              <w:numPr>
                <w:ilvl w:val="0"/>
                <w:numId w:val="4"/>
              </w:numPr>
            </w:pPr>
            <w:r>
              <w:t>Kubernetes, Docker</w:t>
            </w:r>
          </w:p>
          <w:p w14:paraId="4D4B7DCC" w14:textId="2B7A730F" w:rsidR="00A82C32" w:rsidRDefault="00A82C32" w:rsidP="00BC7376">
            <w:pPr>
              <w:pStyle w:val="ListBullet"/>
              <w:numPr>
                <w:ilvl w:val="0"/>
                <w:numId w:val="4"/>
              </w:numPr>
            </w:pPr>
            <w:r>
              <w:t>Confluent Kafka, NATS, Redis</w:t>
            </w:r>
          </w:p>
          <w:p w14:paraId="35AE9F58" w14:textId="77777777" w:rsidR="00A82C32" w:rsidRDefault="00A82C32" w:rsidP="00BC7376">
            <w:pPr>
              <w:pStyle w:val="ListBullet"/>
              <w:numPr>
                <w:ilvl w:val="0"/>
                <w:numId w:val="4"/>
              </w:numPr>
            </w:pPr>
            <w:r>
              <w:t>Pytest, JUNIT, Spring Framework(+batch)</w:t>
            </w:r>
          </w:p>
          <w:p w14:paraId="6425CB22" w14:textId="7E7E445C" w:rsidR="002A3253" w:rsidRPr="004937AE" w:rsidRDefault="002A3253" w:rsidP="00BC7376">
            <w:pPr>
              <w:pStyle w:val="ListBullet"/>
              <w:numPr>
                <w:ilvl w:val="0"/>
                <w:numId w:val="4"/>
              </w:numPr>
            </w:pPr>
            <w:r>
              <w:t>Fluentd, Nginx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18EEB0E5" w14:textId="77777777" w:rsidR="005B1D68" w:rsidRDefault="00A82C32" w:rsidP="00BC7376">
            <w:pPr>
              <w:pStyle w:val="ListBullet"/>
            </w:pPr>
            <w:r>
              <w:t>Microservice Architecture</w:t>
            </w:r>
          </w:p>
          <w:p w14:paraId="1804F6FE" w14:textId="77777777" w:rsidR="00752315" w:rsidRDefault="00A82C32" w:rsidP="00BC7376">
            <w:pPr>
              <w:pStyle w:val="ListBullet"/>
            </w:pPr>
            <w:r>
              <w:t>Algorithms, Data Structure</w:t>
            </w:r>
          </w:p>
          <w:p w14:paraId="118431C9" w14:textId="7FDE6B01" w:rsidR="00A82C32" w:rsidRDefault="00A82C32" w:rsidP="00BC7376">
            <w:pPr>
              <w:pStyle w:val="ListBullet"/>
            </w:pPr>
            <w:r>
              <w:t>Multi-threading</w:t>
            </w:r>
          </w:p>
          <w:p w14:paraId="1776B8C0" w14:textId="12BC02B9" w:rsidR="00752315" w:rsidRDefault="00A82C32" w:rsidP="00BC7376">
            <w:pPr>
              <w:pStyle w:val="ListBullet"/>
            </w:pPr>
            <w:r>
              <w:t>Jenkins CI/CD, JIRA, Confluent, Agile</w:t>
            </w:r>
          </w:p>
          <w:p w14:paraId="51C12256" w14:textId="17A9CC63" w:rsidR="002A3253" w:rsidRDefault="002A3253" w:rsidP="00BC7376">
            <w:pPr>
              <w:pStyle w:val="ListBullet"/>
            </w:pPr>
            <w:r>
              <w:t>SQL (MySQL, Oracle) &amp; NoSQL (MongoDB)</w:t>
            </w:r>
          </w:p>
          <w:p w14:paraId="409A513A" w14:textId="77777777" w:rsidR="00A82C32" w:rsidRPr="004937AE" w:rsidRDefault="00A82C32" w:rsidP="00A82C32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393C256A" w14:textId="77777777" w:rsidR="005B1D68" w:rsidRDefault="00A82C32" w:rsidP="004937AE">
      <w:pPr>
        <w:pStyle w:val="Heading1"/>
      </w:pPr>
      <w:r>
        <w:t xml:space="preserve">Work </w:t>
      </w:r>
      <w:sdt>
        <w:sdtPr>
          <w:alias w:val="Experience:"/>
          <w:tag w:val="Experience:"/>
          <w:id w:val="-898354009"/>
          <w:placeholder>
            <w:docPart w:val="4AA89BD98F02E545829A669A88B3F46B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537421CF" w14:textId="77777777" w:rsidR="0023705D" w:rsidRPr="00D413F9" w:rsidRDefault="00A82C32" w:rsidP="00D413F9">
      <w:pPr>
        <w:pStyle w:val="Heading3"/>
      </w:pPr>
      <w:r>
        <w:t>Sep 2018</w:t>
      </w:r>
      <w:r w:rsidR="00D413F9" w:rsidRPr="00D413F9">
        <w:t xml:space="preserve"> –</w:t>
      </w:r>
      <w:r w:rsidR="00D413F9">
        <w:t xml:space="preserve"> </w:t>
      </w:r>
      <w:r>
        <w:t>till date</w:t>
      </w:r>
    </w:p>
    <w:p w14:paraId="2941D4EC" w14:textId="77777777" w:rsidR="0023705D" w:rsidRPr="00513EFC" w:rsidRDefault="00A82C32" w:rsidP="00513EFC">
      <w:pPr>
        <w:pStyle w:val="Heading2"/>
      </w:pPr>
      <w:r>
        <w:t>Senior Member of Technical Staff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 xml:space="preserve">Rift, </w:t>
      </w:r>
      <w:r w:rsidR="00790A11">
        <w:rPr>
          <w:rStyle w:val="Emphasis"/>
        </w:rPr>
        <w:t>Bangalore</w:t>
      </w:r>
      <w:r w:rsidR="00773C42">
        <w:rPr>
          <w:rStyle w:val="Emphasis"/>
        </w:rPr>
        <w:t>, India</w:t>
      </w:r>
    </w:p>
    <w:p w14:paraId="5D922997" w14:textId="04193D0A" w:rsidR="00D413F9" w:rsidRDefault="00A82C32" w:rsidP="00773C42">
      <w:pPr>
        <w:pStyle w:val="ListParagraph"/>
        <w:numPr>
          <w:ilvl w:val="0"/>
          <w:numId w:val="13"/>
        </w:numPr>
      </w:pPr>
      <w:r>
        <w:t>A cloud orchestration startup</w:t>
      </w:r>
      <w:r w:rsidR="00C35833">
        <w:t xml:space="preserve"> where I </w:t>
      </w:r>
      <w:r>
        <w:t>worked on several cloud technologies</w:t>
      </w:r>
      <w:r w:rsidR="00790A11">
        <w:t xml:space="preserve"> in a </w:t>
      </w:r>
      <w:r w:rsidR="002A3253">
        <w:t>fast-paced</w:t>
      </w:r>
      <w:r w:rsidR="00790A11">
        <w:t xml:space="preserve"> environment</w:t>
      </w:r>
      <w:r w:rsidR="00773C42">
        <w:t xml:space="preserve"> </w:t>
      </w:r>
    </w:p>
    <w:p w14:paraId="4B52671D" w14:textId="77777777" w:rsidR="00773C42" w:rsidRDefault="00773C42" w:rsidP="00773C42">
      <w:pPr>
        <w:pStyle w:val="ListParagraph"/>
        <w:numPr>
          <w:ilvl w:val="0"/>
          <w:numId w:val="13"/>
        </w:numPr>
      </w:pPr>
      <w:r>
        <w:t>Single handedly developed features such as SFC, Cloud resource audit etc.</w:t>
      </w:r>
    </w:p>
    <w:p w14:paraId="334A9489" w14:textId="77777777" w:rsidR="00773C42" w:rsidRDefault="00773C42" w:rsidP="00773C42">
      <w:pPr>
        <w:pStyle w:val="ListParagraph"/>
        <w:numPr>
          <w:ilvl w:val="0"/>
          <w:numId w:val="13"/>
        </w:numPr>
      </w:pPr>
      <w:r>
        <w:t xml:space="preserve">Pioneered in developing </w:t>
      </w:r>
      <w:r w:rsidR="0069240B">
        <w:t>features</w:t>
      </w:r>
      <w:r>
        <w:t xml:space="preserve"> which </w:t>
      </w:r>
      <w:r w:rsidR="00421DE5">
        <w:t>were</w:t>
      </w:r>
      <w:r>
        <w:t xml:space="preserve"> showcased in MWC19</w:t>
      </w:r>
    </w:p>
    <w:p w14:paraId="4F310CCF" w14:textId="77777777" w:rsidR="0069240B" w:rsidRDefault="0069240B" w:rsidP="00773C42">
      <w:pPr>
        <w:pStyle w:val="ListParagraph"/>
        <w:numPr>
          <w:ilvl w:val="0"/>
          <w:numId w:val="13"/>
        </w:numPr>
      </w:pPr>
      <w:r>
        <w:t>Scaled our system which can deploy network services to 4000 datacenters</w:t>
      </w:r>
      <w:r w:rsidR="00566BB8">
        <w:t>, in which each NS can have up to 200 VMs,</w:t>
      </w:r>
      <w:r>
        <w:t xml:space="preserve"> without any hassle</w:t>
      </w:r>
    </w:p>
    <w:p w14:paraId="27C52E27" w14:textId="77777777" w:rsidR="006739A1" w:rsidRPr="00D413F9" w:rsidRDefault="00883F17" w:rsidP="00773C42">
      <w:pPr>
        <w:pStyle w:val="ListParagraph"/>
        <w:numPr>
          <w:ilvl w:val="0"/>
          <w:numId w:val="13"/>
        </w:numPr>
      </w:pPr>
      <w:r>
        <w:t>NATS has been used as the core of messaging system and as the service registry for our microservices deployed across the docker containers.</w:t>
      </w:r>
    </w:p>
    <w:p w14:paraId="5288568C" w14:textId="77777777" w:rsidR="00D413F9" w:rsidRPr="00D413F9" w:rsidRDefault="00773C42" w:rsidP="00D413F9">
      <w:pPr>
        <w:pStyle w:val="Heading3"/>
      </w:pPr>
      <w:r>
        <w:t>June 2017</w:t>
      </w:r>
      <w:r w:rsidR="00D413F9" w:rsidRPr="00D413F9">
        <w:t xml:space="preserve"> –</w:t>
      </w:r>
      <w:r w:rsidR="00D413F9">
        <w:t xml:space="preserve"> </w:t>
      </w:r>
      <w:r>
        <w:t>August 2018</w:t>
      </w:r>
    </w:p>
    <w:p w14:paraId="536D2488" w14:textId="77777777" w:rsidR="00D413F9" w:rsidRPr="00513EFC" w:rsidRDefault="00773C42" w:rsidP="00513EFC">
      <w:pPr>
        <w:pStyle w:val="Heading2"/>
      </w:pPr>
      <w:r>
        <w:t>Senior Associate</w:t>
      </w:r>
      <w:r w:rsidR="00790A1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Morgan Stanley, Mumbai, India</w:t>
      </w:r>
    </w:p>
    <w:p w14:paraId="1D1F4FEC" w14:textId="77777777" w:rsidR="00D413F9" w:rsidRDefault="001260E8" w:rsidP="001260E8">
      <w:pPr>
        <w:pStyle w:val="ListParagraph"/>
        <w:numPr>
          <w:ilvl w:val="0"/>
          <w:numId w:val="14"/>
        </w:numPr>
      </w:pPr>
      <w:r>
        <w:t>Sole developer of HLBA project which deals with terabytes of data to calculate treasury fund</w:t>
      </w:r>
      <w:r w:rsidR="006739A1">
        <w:t xml:space="preserve"> with the help of Java 8 concurrency library and distributed systems</w:t>
      </w:r>
    </w:p>
    <w:p w14:paraId="5549D465" w14:textId="563FD96D" w:rsidR="001260E8" w:rsidRDefault="001260E8" w:rsidP="001260E8">
      <w:pPr>
        <w:pStyle w:val="ListParagraph"/>
        <w:numPr>
          <w:ilvl w:val="0"/>
          <w:numId w:val="14"/>
        </w:numPr>
      </w:pPr>
      <w:r>
        <w:t xml:space="preserve">Developed highly scalable systems which </w:t>
      </w:r>
      <w:r w:rsidR="00421DE5">
        <w:t>can process massive amount of</w:t>
      </w:r>
      <w:r>
        <w:t xml:space="preserve"> data and requests</w:t>
      </w:r>
      <w:r w:rsidR="0069240B">
        <w:t xml:space="preserve"> by adopting </w:t>
      </w:r>
      <w:r w:rsidR="002A3253">
        <w:t>service-oriented</w:t>
      </w:r>
      <w:r w:rsidR="0069240B">
        <w:t xml:space="preserve"> </w:t>
      </w:r>
      <w:r w:rsidR="002A3253">
        <w:t>architecture (</w:t>
      </w:r>
      <w:r w:rsidR="0069240B">
        <w:t>SOA)</w:t>
      </w:r>
    </w:p>
    <w:p w14:paraId="0C66015C" w14:textId="77777777" w:rsidR="001260E8" w:rsidRPr="001260E8" w:rsidRDefault="001260E8" w:rsidP="00790A11">
      <w:pPr>
        <w:pStyle w:val="ListParagraph"/>
        <w:numPr>
          <w:ilvl w:val="0"/>
          <w:numId w:val="15"/>
        </w:numPr>
      </w:pPr>
      <w:r w:rsidRPr="001260E8">
        <w:t>Gained financial knowledge such as collateral management, treasury risk</w:t>
      </w:r>
      <w:r w:rsidR="00C35833">
        <w:t>,</w:t>
      </w:r>
      <w:r w:rsidRPr="001260E8">
        <w:t xml:space="preserve"> other risk domains</w:t>
      </w:r>
      <w:r w:rsidR="00C35833">
        <w:t xml:space="preserve"> etc.</w:t>
      </w:r>
    </w:p>
    <w:p w14:paraId="404ED1A8" w14:textId="77777777" w:rsidR="001260E8" w:rsidRDefault="001260E8" w:rsidP="00790A11">
      <w:pPr>
        <w:pStyle w:val="ListParagraph"/>
      </w:pPr>
    </w:p>
    <w:p w14:paraId="2ACDEC74" w14:textId="77777777" w:rsidR="006739A1" w:rsidRDefault="006739A1" w:rsidP="00773C42">
      <w:pPr>
        <w:pStyle w:val="Heading3"/>
      </w:pPr>
    </w:p>
    <w:p w14:paraId="38F4F07D" w14:textId="77777777" w:rsidR="006739A1" w:rsidRDefault="006739A1" w:rsidP="00773C42">
      <w:pPr>
        <w:pStyle w:val="Heading3"/>
      </w:pPr>
    </w:p>
    <w:p w14:paraId="27BAB6CA" w14:textId="77777777" w:rsidR="006739A1" w:rsidRDefault="006739A1" w:rsidP="00773C42">
      <w:pPr>
        <w:pStyle w:val="Heading3"/>
      </w:pPr>
    </w:p>
    <w:p w14:paraId="410332E2" w14:textId="77777777" w:rsidR="00773C42" w:rsidRPr="00D413F9" w:rsidRDefault="00773C42" w:rsidP="00773C42">
      <w:pPr>
        <w:pStyle w:val="Heading3"/>
      </w:pPr>
      <w:r>
        <w:t>July 2014</w:t>
      </w:r>
      <w:r w:rsidRPr="00D413F9">
        <w:t xml:space="preserve"> –</w:t>
      </w:r>
      <w:r>
        <w:t xml:space="preserve"> june 2017</w:t>
      </w:r>
    </w:p>
    <w:p w14:paraId="32C3D73A" w14:textId="77777777" w:rsidR="00773C42" w:rsidRDefault="00790A11" w:rsidP="00773C42">
      <w:pPr>
        <w:rPr>
          <w:rStyle w:val="Emphasis"/>
          <w:rFonts w:asciiTheme="majorHAnsi" w:eastAsiaTheme="majorEastAsia" w:hAnsiTheme="majorHAnsi" w:cstheme="majorBidi"/>
          <w:b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7FAB" w:themeColor="accent1"/>
          <w:sz w:val="32"/>
          <w:szCs w:val="26"/>
        </w:rPr>
        <w:t xml:space="preserve">App. Dev. Supervisor </w:t>
      </w:r>
      <w:r w:rsidR="00773C42" w:rsidRPr="00773C42">
        <w:rPr>
          <w:rFonts w:asciiTheme="majorHAnsi" w:eastAsiaTheme="majorEastAsia" w:hAnsiTheme="majorHAnsi" w:cstheme="majorBidi"/>
          <w:b/>
          <w:color w:val="007FAB" w:themeColor="accent1"/>
          <w:sz w:val="32"/>
          <w:szCs w:val="26"/>
        </w:rPr>
        <w:t>/</w:t>
      </w:r>
      <w:r w:rsidR="00773C42" w:rsidRPr="00513EFC">
        <w:t xml:space="preserve"> </w:t>
      </w:r>
      <w:r w:rsidR="00773C42">
        <w:rPr>
          <w:rStyle w:val="Emphasis"/>
          <w:rFonts w:asciiTheme="majorHAnsi" w:eastAsiaTheme="majorEastAsia" w:hAnsiTheme="majorHAnsi" w:cstheme="majorBidi"/>
          <w:b/>
          <w:sz w:val="32"/>
          <w:szCs w:val="26"/>
        </w:rPr>
        <w:t>Citibank N.A</w:t>
      </w:r>
      <w:r w:rsidR="00773C42" w:rsidRPr="00773C42">
        <w:rPr>
          <w:rStyle w:val="Emphasis"/>
          <w:rFonts w:asciiTheme="majorHAnsi" w:eastAsiaTheme="majorEastAsia" w:hAnsiTheme="majorHAnsi" w:cstheme="majorBidi"/>
          <w:b/>
          <w:sz w:val="32"/>
          <w:szCs w:val="26"/>
        </w:rPr>
        <w:t xml:space="preserve">, </w:t>
      </w:r>
      <w:r w:rsidR="00773C42">
        <w:rPr>
          <w:rStyle w:val="Emphasis"/>
          <w:rFonts w:asciiTheme="majorHAnsi" w:eastAsiaTheme="majorEastAsia" w:hAnsiTheme="majorHAnsi" w:cstheme="majorBidi"/>
          <w:b/>
          <w:sz w:val="32"/>
          <w:szCs w:val="26"/>
        </w:rPr>
        <w:t>Pune</w:t>
      </w:r>
      <w:r w:rsidR="00773C42" w:rsidRPr="00773C42">
        <w:rPr>
          <w:rStyle w:val="Emphasis"/>
          <w:rFonts w:asciiTheme="majorHAnsi" w:eastAsiaTheme="majorEastAsia" w:hAnsiTheme="majorHAnsi" w:cstheme="majorBidi"/>
          <w:b/>
          <w:sz w:val="32"/>
          <w:szCs w:val="26"/>
        </w:rPr>
        <w:t>, India</w:t>
      </w:r>
    </w:p>
    <w:p w14:paraId="1E249EB8" w14:textId="0EF36CBD" w:rsidR="006739A1" w:rsidRDefault="006739A1" w:rsidP="00790A11">
      <w:pPr>
        <w:pStyle w:val="ListParagraph"/>
        <w:numPr>
          <w:ilvl w:val="0"/>
          <w:numId w:val="15"/>
        </w:numPr>
      </w:pPr>
      <w:r>
        <w:t xml:space="preserve">Worked on 2 </w:t>
      </w:r>
      <w:r w:rsidR="002A3253">
        <w:t>Trillion-dollar</w:t>
      </w:r>
      <w:r>
        <w:t xml:space="preserve"> balance sheet forecasting which showcased balance sheet trends in different scenarios</w:t>
      </w:r>
      <w:r w:rsidR="00BC48C9">
        <w:t>.</w:t>
      </w:r>
    </w:p>
    <w:p w14:paraId="7DE9B9BA" w14:textId="77777777" w:rsidR="00BC48C9" w:rsidRDefault="00BC48C9" w:rsidP="00790A11">
      <w:pPr>
        <w:pStyle w:val="ListParagraph"/>
        <w:numPr>
          <w:ilvl w:val="0"/>
          <w:numId w:val="15"/>
        </w:numPr>
      </w:pPr>
      <w:r>
        <w:t>Developed several Java web tools for financial reporting and monitoring in risk management segment.</w:t>
      </w:r>
    </w:p>
    <w:p w14:paraId="0A872051" w14:textId="77777777" w:rsidR="00790A11" w:rsidRDefault="00790A11" w:rsidP="00790A11">
      <w:pPr>
        <w:pStyle w:val="ListParagraph"/>
        <w:numPr>
          <w:ilvl w:val="0"/>
          <w:numId w:val="15"/>
        </w:numPr>
      </w:pPr>
      <w:r w:rsidRPr="00790A11">
        <w:t>Requirement gathering, client interaction and on time delivery</w:t>
      </w:r>
      <w:r w:rsidR="00BC48C9">
        <w:t>.</w:t>
      </w:r>
    </w:p>
    <w:p w14:paraId="7CEF6DC2" w14:textId="77777777" w:rsidR="00BC48C9" w:rsidRPr="00790A11" w:rsidRDefault="00BC48C9" w:rsidP="00790A11">
      <w:pPr>
        <w:pStyle w:val="ListParagraph"/>
        <w:numPr>
          <w:ilvl w:val="0"/>
          <w:numId w:val="15"/>
        </w:numPr>
      </w:pPr>
      <w:r>
        <w:t>Gained financial knowledge related to trading and risk management.</w:t>
      </w:r>
    </w:p>
    <w:p w14:paraId="08529D5F" w14:textId="77777777" w:rsidR="001260E8" w:rsidRDefault="001260E8" w:rsidP="006739A1">
      <w:pPr>
        <w:pStyle w:val="ListParagraph"/>
      </w:pPr>
    </w:p>
    <w:p w14:paraId="646BFC95" w14:textId="77777777" w:rsidR="00790A11" w:rsidRPr="00D413F9" w:rsidRDefault="00790A11" w:rsidP="00790A11">
      <w:pPr>
        <w:pStyle w:val="ListParagraph"/>
      </w:pPr>
    </w:p>
    <w:p w14:paraId="1DC5CD60" w14:textId="77777777" w:rsidR="0070237E" w:rsidRDefault="00A75301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D2409941219AA94E9B300AE03F9A2F5A"/>
          </w:placeholder>
          <w:temporary/>
          <w:showingPlcHdr/>
          <w15:appearance w15:val="hidden"/>
        </w:sdtPr>
        <w:sdtEndPr/>
        <w:sdtContent>
          <w:r w:rsidR="0070237E" w:rsidRPr="0070237E">
            <w:t>Education</w:t>
          </w:r>
        </w:sdtContent>
      </w:sdt>
    </w:p>
    <w:p w14:paraId="4864AF45" w14:textId="77777777" w:rsidR="0070237E" w:rsidRDefault="00773C42" w:rsidP="0070237E">
      <w:pPr>
        <w:pStyle w:val="Heading3"/>
      </w:pPr>
      <w:r>
        <w:t>2010-2014</w:t>
      </w:r>
    </w:p>
    <w:p w14:paraId="59A4CA46" w14:textId="1D10BA14" w:rsidR="0070237E" w:rsidRPr="00513EFC" w:rsidRDefault="00773C42" w:rsidP="00513EFC">
      <w:pPr>
        <w:pStyle w:val="Heading2"/>
      </w:pPr>
      <w:r>
        <w:t>B.</w:t>
      </w:r>
      <w:r w:rsidR="001260E8">
        <w:t xml:space="preserve"> </w:t>
      </w:r>
      <w:r>
        <w:t>Tech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 xml:space="preserve">National Institute of Technology, </w:t>
      </w:r>
      <w:r w:rsidR="002A3253">
        <w:rPr>
          <w:rStyle w:val="Emphasis"/>
        </w:rPr>
        <w:t>Calicut (</w:t>
      </w:r>
      <w:r>
        <w:rPr>
          <w:rStyle w:val="Emphasis"/>
        </w:rPr>
        <w:t>NITC)</w:t>
      </w:r>
    </w:p>
    <w:p w14:paraId="21F0C1F6" w14:textId="77777777" w:rsidR="0070237E" w:rsidRDefault="00BC48C9" w:rsidP="00BC48C9">
      <w:pPr>
        <w:pStyle w:val="ListParagraph"/>
        <w:numPr>
          <w:ilvl w:val="0"/>
          <w:numId w:val="16"/>
        </w:numPr>
      </w:pPr>
      <w:r>
        <w:t>Major: Computer Science and Engineering</w:t>
      </w:r>
    </w:p>
    <w:p w14:paraId="2C4DCEBD" w14:textId="77777777" w:rsidR="00BC48C9" w:rsidRDefault="00BC48C9" w:rsidP="00BC48C9">
      <w:pPr>
        <w:pStyle w:val="ListParagraph"/>
        <w:numPr>
          <w:ilvl w:val="0"/>
          <w:numId w:val="16"/>
        </w:numPr>
      </w:pPr>
      <w:r>
        <w:t>Submitted a paper on Movie success prediction using IMDB data</w:t>
      </w:r>
    </w:p>
    <w:p w14:paraId="4000F05E" w14:textId="77777777" w:rsidR="00BC7376" w:rsidRPr="00BC7376" w:rsidRDefault="00BC7376" w:rsidP="00BC7376"/>
    <w:sectPr w:rsidR="00BC7376" w:rsidRPr="00BC7376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5B73" w14:textId="77777777" w:rsidR="00BF1B14" w:rsidRDefault="00BF1B14" w:rsidP="00725803">
      <w:pPr>
        <w:spacing w:after="0"/>
      </w:pPr>
      <w:r>
        <w:separator/>
      </w:r>
    </w:p>
  </w:endnote>
  <w:endnote w:type="continuationSeparator" w:id="0">
    <w:p w14:paraId="390F4217" w14:textId="77777777" w:rsidR="00BF1B14" w:rsidRDefault="00BF1B14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9EAC9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8C53" w14:textId="77777777" w:rsidR="00BF1B14" w:rsidRDefault="00BF1B14" w:rsidP="00725803">
      <w:pPr>
        <w:spacing w:after="0"/>
      </w:pPr>
      <w:r>
        <w:separator/>
      </w:r>
    </w:p>
  </w:footnote>
  <w:footnote w:type="continuationSeparator" w:id="0">
    <w:p w14:paraId="3CF32CDF" w14:textId="77777777" w:rsidR="00BF1B14" w:rsidRDefault="00BF1B14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8644E4"/>
    <w:multiLevelType w:val="hybridMultilevel"/>
    <w:tmpl w:val="4C5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577F6E"/>
    <w:multiLevelType w:val="hybridMultilevel"/>
    <w:tmpl w:val="CF62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1766"/>
    <w:multiLevelType w:val="hybridMultilevel"/>
    <w:tmpl w:val="D746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B30C40"/>
    <w:multiLevelType w:val="hybridMultilevel"/>
    <w:tmpl w:val="52B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3F"/>
    <w:rsid w:val="00025E77"/>
    <w:rsid w:val="00027312"/>
    <w:rsid w:val="000645F2"/>
    <w:rsid w:val="00082F03"/>
    <w:rsid w:val="000835A0"/>
    <w:rsid w:val="000934A2"/>
    <w:rsid w:val="001260E8"/>
    <w:rsid w:val="001B0955"/>
    <w:rsid w:val="00227784"/>
    <w:rsid w:val="0023705D"/>
    <w:rsid w:val="00250A31"/>
    <w:rsid w:val="00251C13"/>
    <w:rsid w:val="002922D0"/>
    <w:rsid w:val="002A3253"/>
    <w:rsid w:val="00340B03"/>
    <w:rsid w:val="00380AE7"/>
    <w:rsid w:val="003A6943"/>
    <w:rsid w:val="00410BA2"/>
    <w:rsid w:val="00421DE5"/>
    <w:rsid w:val="00434074"/>
    <w:rsid w:val="00463C3B"/>
    <w:rsid w:val="004937AE"/>
    <w:rsid w:val="004D405E"/>
    <w:rsid w:val="004E2970"/>
    <w:rsid w:val="005026DD"/>
    <w:rsid w:val="00513EFC"/>
    <w:rsid w:val="0052113B"/>
    <w:rsid w:val="00564951"/>
    <w:rsid w:val="00566BB8"/>
    <w:rsid w:val="00573BF9"/>
    <w:rsid w:val="005A4A49"/>
    <w:rsid w:val="005B1D68"/>
    <w:rsid w:val="00611B37"/>
    <w:rsid w:val="006252B4"/>
    <w:rsid w:val="00646BA2"/>
    <w:rsid w:val="006739A1"/>
    <w:rsid w:val="00675EA0"/>
    <w:rsid w:val="0069240B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73C42"/>
    <w:rsid w:val="00790A11"/>
    <w:rsid w:val="00857E6B"/>
    <w:rsid w:val="00883F17"/>
    <w:rsid w:val="008968C4"/>
    <w:rsid w:val="008D7C1C"/>
    <w:rsid w:val="008F775F"/>
    <w:rsid w:val="0092291B"/>
    <w:rsid w:val="00932D92"/>
    <w:rsid w:val="0095272C"/>
    <w:rsid w:val="00972024"/>
    <w:rsid w:val="009A463F"/>
    <w:rsid w:val="009D7927"/>
    <w:rsid w:val="009F04D2"/>
    <w:rsid w:val="009F2BA7"/>
    <w:rsid w:val="009F6DA0"/>
    <w:rsid w:val="00A01182"/>
    <w:rsid w:val="00A05995"/>
    <w:rsid w:val="00A75301"/>
    <w:rsid w:val="00A82C32"/>
    <w:rsid w:val="00AD13CB"/>
    <w:rsid w:val="00AD3FD8"/>
    <w:rsid w:val="00AE6842"/>
    <w:rsid w:val="00B370A8"/>
    <w:rsid w:val="00BC48C9"/>
    <w:rsid w:val="00BC7376"/>
    <w:rsid w:val="00BD669A"/>
    <w:rsid w:val="00BF1B14"/>
    <w:rsid w:val="00C13F2B"/>
    <w:rsid w:val="00C35833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E03F71"/>
    <w:rsid w:val="00E154B5"/>
    <w:rsid w:val="00E232F0"/>
    <w:rsid w:val="00E52791"/>
    <w:rsid w:val="00E83195"/>
    <w:rsid w:val="00EB2389"/>
    <w:rsid w:val="00ED614C"/>
    <w:rsid w:val="00F00A4F"/>
    <w:rsid w:val="00F33CD8"/>
    <w:rsid w:val="00F47C13"/>
    <w:rsid w:val="00F55DC2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42257"/>
  <w15:chartTrackingRefBased/>
  <w15:docId w15:val="{8A4F183F-C55B-D144-A612-13C5F63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glossaryDocument" Target="glossary/document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rth12/Downloads/tf16402467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6171FD0F9A904F9836B0C0A91F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72B9-3624-F54B-B0A9-252809F06703}"/>
      </w:docPartPr>
      <w:docPartBody>
        <w:p w:rsidR="006351F8" w:rsidRDefault="000A5BC5">
          <w:pPr>
            <w:pStyle w:val="2C6171FD0F9A904F9836B0C0A91FE20A"/>
          </w:pPr>
          <w:r>
            <w:t>First Name</w:t>
          </w:r>
        </w:p>
      </w:docPartBody>
    </w:docPart>
    <w:docPart>
      <w:docPartPr>
        <w:name w:val="1F8BB1A29476514297B993A7F512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D692-6540-6D4B-927F-EEB29279356F}"/>
      </w:docPartPr>
      <w:docPartBody>
        <w:p w:rsidR="006351F8" w:rsidRDefault="000A5BC5">
          <w:pPr>
            <w:pStyle w:val="1F8BB1A29476514297B993A7F5126C77"/>
          </w:pPr>
          <w:r w:rsidRPr="009D0878">
            <w:t>Address</w:t>
          </w:r>
        </w:p>
      </w:docPartBody>
    </w:docPart>
    <w:docPart>
      <w:docPartPr>
        <w:name w:val="976F266CE231AE4FA69C9D14D472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430C-B24F-E44B-BF43-1FE5E9EC36AF}"/>
      </w:docPartPr>
      <w:docPartBody>
        <w:p w:rsidR="006351F8" w:rsidRDefault="000A5BC5">
          <w:pPr>
            <w:pStyle w:val="976F266CE231AE4FA69C9D14D4726851"/>
          </w:pPr>
          <w:r w:rsidRPr="009D0878">
            <w:t>Phone</w:t>
          </w:r>
        </w:p>
      </w:docPartBody>
    </w:docPart>
    <w:docPart>
      <w:docPartPr>
        <w:name w:val="4BDB5B54405D954DA986015CC249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BAE0-D365-5643-924B-7530EF34C8A6}"/>
      </w:docPartPr>
      <w:docPartBody>
        <w:p w:rsidR="006351F8" w:rsidRDefault="000A5BC5">
          <w:pPr>
            <w:pStyle w:val="4BDB5B54405D954DA986015CC249DFC2"/>
          </w:pPr>
          <w:r w:rsidRPr="009D0878">
            <w:t>Email</w:t>
          </w:r>
        </w:p>
      </w:docPartBody>
    </w:docPart>
    <w:docPart>
      <w:docPartPr>
        <w:name w:val="CC27CFCAE824614B99E1E3533432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1C88-00BF-D948-B4C1-E2ED959A260F}"/>
      </w:docPartPr>
      <w:docPartBody>
        <w:p w:rsidR="006351F8" w:rsidRDefault="000A5BC5">
          <w:pPr>
            <w:pStyle w:val="CC27CFCAE824614B99E1E3533432538A"/>
          </w:pPr>
          <w:r w:rsidRPr="009D0878">
            <w:t>LinkedIn Profile</w:t>
          </w:r>
        </w:p>
      </w:docPartBody>
    </w:docPart>
    <w:docPart>
      <w:docPartPr>
        <w:name w:val="72370A3E90E96E4D853DD1212BA0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FD77-9066-E047-9F9F-62A48D56A774}"/>
      </w:docPartPr>
      <w:docPartBody>
        <w:p w:rsidR="006351F8" w:rsidRDefault="000A5BC5">
          <w:pPr>
            <w:pStyle w:val="72370A3E90E96E4D853DD1212BA0D51A"/>
          </w:pPr>
          <w:r>
            <w:t>Skills</w:t>
          </w:r>
        </w:p>
      </w:docPartBody>
    </w:docPart>
    <w:docPart>
      <w:docPartPr>
        <w:name w:val="4AA89BD98F02E545829A669A88B3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8193-DF0E-EA4A-9666-A47E5D6962E6}"/>
      </w:docPartPr>
      <w:docPartBody>
        <w:p w:rsidR="006351F8" w:rsidRDefault="000A5BC5">
          <w:pPr>
            <w:pStyle w:val="4AA89BD98F02E545829A669A88B3F46B"/>
          </w:pPr>
          <w:r w:rsidRPr="00AD3FD8">
            <w:t>Experience</w:t>
          </w:r>
        </w:p>
      </w:docPartBody>
    </w:docPart>
    <w:docPart>
      <w:docPartPr>
        <w:name w:val="D2409941219AA94E9B300AE03F9A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9922-EB56-5040-A581-5ABF8412514B}"/>
      </w:docPartPr>
      <w:docPartBody>
        <w:p w:rsidR="006351F8" w:rsidRDefault="000A5BC5">
          <w:pPr>
            <w:pStyle w:val="D2409941219AA94E9B300AE03F9A2F5A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C5"/>
    <w:rsid w:val="000A5BC5"/>
    <w:rsid w:val="00101CD0"/>
    <w:rsid w:val="006351F8"/>
    <w:rsid w:val="006727D1"/>
    <w:rsid w:val="00A5120D"/>
    <w:rsid w:val="00C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6171FD0F9A904F9836B0C0A91FE20A">
    <w:name w:val="2C6171FD0F9A904F9836B0C0A91FE20A"/>
  </w:style>
  <w:style w:type="paragraph" w:customStyle="1" w:styleId="D5AA99886B78334187DF40E972A83CF1">
    <w:name w:val="D5AA99886B78334187DF40E972A83CF1"/>
  </w:style>
  <w:style w:type="paragraph" w:customStyle="1" w:styleId="1F8BB1A29476514297B993A7F5126C77">
    <w:name w:val="1F8BB1A29476514297B993A7F5126C77"/>
  </w:style>
  <w:style w:type="paragraph" w:customStyle="1" w:styleId="976F266CE231AE4FA69C9D14D4726851">
    <w:name w:val="976F266CE231AE4FA69C9D14D4726851"/>
  </w:style>
  <w:style w:type="paragraph" w:customStyle="1" w:styleId="4BDB5B54405D954DA986015CC249DFC2">
    <w:name w:val="4BDB5B54405D954DA986015CC249DFC2"/>
  </w:style>
  <w:style w:type="paragraph" w:customStyle="1" w:styleId="CC27CFCAE824614B99E1E3533432538A">
    <w:name w:val="CC27CFCAE824614B99E1E3533432538A"/>
  </w:style>
  <w:style w:type="paragraph" w:customStyle="1" w:styleId="95859A3876ED90438D4251B9872B3087">
    <w:name w:val="95859A3876ED90438D4251B9872B3087"/>
  </w:style>
  <w:style w:type="paragraph" w:customStyle="1" w:styleId="E8C998462B35394E9E7F2CF05D2D27F2">
    <w:name w:val="E8C998462B35394E9E7F2CF05D2D27F2"/>
  </w:style>
  <w:style w:type="paragraph" w:customStyle="1" w:styleId="72370A3E90E96E4D853DD1212BA0D51A">
    <w:name w:val="72370A3E90E96E4D853DD1212BA0D51A"/>
  </w:style>
  <w:style w:type="paragraph" w:customStyle="1" w:styleId="98B1D782892D374780E2862AAE33DD45">
    <w:name w:val="98B1D782892D374780E2862AAE33DD45"/>
  </w:style>
  <w:style w:type="paragraph" w:customStyle="1" w:styleId="3E01A742902AEF4488F9E4A649475CAD">
    <w:name w:val="3E01A742902AEF4488F9E4A649475CAD"/>
  </w:style>
  <w:style w:type="paragraph" w:customStyle="1" w:styleId="B4DC0D38F4DF9F4C9C03D8FD48B31511">
    <w:name w:val="B4DC0D38F4DF9F4C9C03D8FD48B31511"/>
  </w:style>
  <w:style w:type="paragraph" w:customStyle="1" w:styleId="36D6EA7980548641A41E022910EB1699">
    <w:name w:val="36D6EA7980548641A41E022910EB1699"/>
  </w:style>
  <w:style w:type="paragraph" w:customStyle="1" w:styleId="E980C3388AB8204B9D5B01F029DFF361">
    <w:name w:val="E980C3388AB8204B9D5B01F029DFF361"/>
  </w:style>
  <w:style w:type="paragraph" w:customStyle="1" w:styleId="4AA89BD98F02E545829A669A88B3F46B">
    <w:name w:val="4AA89BD98F02E545829A669A88B3F46B"/>
  </w:style>
  <w:style w:type="paragraph" w:customStyle="1" w:styleId="CBC120E36F4EDA4BA301A4D09FFD667C">
    <w:name w:val="CBC120E36F4EDA4BA301A4D09FFD667C"/>
  </w:style>
  <w:style w:type="paragraph" w:customStyle="1" w:styleId="58FD2B0B45F185468ED6B5C005128328">
    <w:name w:val="58FD2B0B45F185468ED6B5C005128328"/>
  </w:style>
  <w:style w:type="paragraph" w:customStyle="1" w:styleId="5C26D4B61978F849873588A791F8027C">
    <w:name w:val="5C26D4B61978F849873588A791F8027C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148731C60D1AC94E99010DD530B2A44A">
    <w:name w:val="148731C60D1AC94E99010DD530B2A44A"/>
  </w:style>
  <w:style w:type="paragraph" w:customStyle="1" w:styleId="541635D22C7EBF48A739F7A5B3E0C736">
    <w:name w:val="541635D22C7EBF48A739F7A5B3E0C736"/>
  </w:style>
  <w:style w:type="paragraph" w:customStyle="1" w:styleId="A2239D8261D61C44873DB534D5186F95">
    <w:name w:val="A2239D8261D61C44873DB534D5186F95"/>
  </w:style>
  <w:style w:type="paragraph" w:customStyle="1" w:styleId="61685A25A3DA8946BF2B0C06DFCC05B2">
    <w:name w:val="61685A25A3DA8946BF2B0C06DFCC05B2"/>
  </w:style>
  <w:style w:type="paragraph" w:customStyle="1" w:styleId="B6AECF6DB860DC41A9C0C66920C5B2E9">
    <w:name w:val="B6AECF6DB860DC41A9C0C66920C5B2E9"/>
  </w:style>
  <w:style w:type="paragraph" w:customStyle="1" w:styleId="311763675D4FD04481608EBF69241F95">
    <w:name w:val="311763675D4FD04481608EBF69241F95"/>
  </w:style>
  <w:style w:type="paragraph" w:customStyle="1" w:styleId="3CFB838C3579DC44BAF8374D5F8F49C7">
    <w:name w:val="3CFB838C3579DC44BAF8374D5F8F49C7"/>
  </w:style>
  <w:style w:type="paragraph" w:customStyle="1" w:styleId="D2409941219AA94E9B300AE03F9A2F5A">
    <w:name w:val="D2409941219AA94E9B300AE03F9A2F5A"/>
  </w:style>
  <w:style w:type="paragraph" w:customStyle="1" w:styleId="4E4D0E437044224296715FECDD3C818F">
    <w:name w:val="4E4D0E437044224296715FECDD3C818F"/>
  </w:style>
  <w:style w:type="paragraph" w:customStyle="1" w:styleId="CF6D20F814BCBA499318EE30761A15BA">
    <w:name w:val="CF6D20F814BCBA499318EE30761A15BA"/>
  </w:style>
  <w:style w:type="paragraph" w:customStyle="1" w:styleId="A1CD4E39CB80C44B93562DC9102CFC2D">
    <w:name w:val="A1CD4E39CB80C44B93562DC9102CFC2D"/>
  </w:style>
  <w:style w:type="paragraph" w:customStyle="1" w:styleId="4D22C94B6DB455498CBCC729286478D3">
    <w:name w:val="4D22C94B6DB455498CBCC729286478D3"/>
  </w:style>
  <w:style w:type="paragraph" w:customStyle="1" w:styleId="D3EC00A740F75C42A72E11C37BB03C82">
    <w:name w:val="D3EC00A740F75C42A72E11C37BB03C82"/>
  </w:style>
  <w:style w:type="paragraph" w:customStyle="1" w:styleId="3F72F41CD4DB4345B8CF5A232F740120">
    <w:name w:val="3F72F41CD4DB4345B8CF5A232F740120"/>
  </w:style>
  <w:style w:type="paragraph" w:customStyle="1" w:styleId="298045304EA4B349A11403F5689255AC">
    <w:name w:val="298045304EA4B349A11403F5689255AC"/>
  </w:style>
  <w:style w:type="paragraph" w:customStyle="1" w:styleId="A9B009096F9F4141A8BC30FDA18F973B">
    <w:name w:val="A9B009096F9F4141A8BC30FDA18F973B"/>
  </w:style>
  <w:style w:type="paragraph" w:customStyle="1" w:styleId="91CB47B3305AC74AB0518D1E5C4C26B9">
    <w:name w:val="91CB47B3305AC74AB0518D1E5C4C26B9"/>
  </w:style>
  <w:style w:type="paragraph" w:customStyle="1" w:styleId="99C76FA3D8D9FB418D6CF861C144BCB2">
    <w:name w:val="99C76FA3D8D9FB418D6CF861C144BCB2"/>
  </w:style>
  <w:style w:type="paragraph" w:customStyle="1" w:styleId="A4A0FC23D78A9C4B95021B13355ED0B8">
    <w:name w:val="A4A0FC23D78A9C4B95021B13355ED0B8"/>
  </w:style>
  <w:style w:type="paragraph" w:customStyle="1" w:styleId="624C68EC8E727C418BFBB91CCA45648D">
    <w:name w:val="624C68EC8E727C418BFBB91CCA45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>Sarath Babu P. B</Abstract>
  <CompanyAddress>Bangalore, India</CompanyAddress>
  <CompanyPhone>+91 8075 849 781
+91 8600 600 978</CompanyPhone>
  <CompanyFax/>
  <CompanyEmail>srth12@gmail.com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05AA98-1F8C-634D-A820-5979628BEE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tf16402467.dotx</Template>
  <TotalTime>119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Sarath Babu</dc:creator>
  <cp:keywords>in.linkedin.com/in/sarath-babu-66392555</cp:keywords>
  <dc:description/>
  <cp:lastModifiedBy>Sarath Babu</cp:lastModifiedBy>
  <cp:revision>10</cp:revision>
  <dcterms:created xsi:type="dcterms:W3CDTF">2019-10-17T14:12:00Z</dcterms:created>
  <dcterms:modified xsi:type="dcterms:W3CDTF">2020-06-29T05:11:00Z</dcterms:modified>
  <cp:category>Babu P B</cp:category>
</cp:coreProperties>
</file>