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EA412" w14:textId="77777777" w:rsidR="008B3ED7" w:rsidRPr="00807018" w:rsidRDefault="000936D7" w:rsidP="009A1AE1">
      <w:pPr>
        <w:pStyle w:val="Heading1"/>
        <w:ind w:right="-1800"/>
        <w:rPr>
          <w:rFonts w:ascii="Book Antiqua" w:hAnsi="Book Antiqua"/>
          <w:b/>
          <w:bCs/>
          <w:smallCaps/>
          <w:color w:val="000000"/>
          <w:sz w:val="40"/>
          <w:szCs w:val="40"/>
        </w:rPr>
      </w:pPr>
      <w:r w:rsidRPr="00807018">
        <w:rPr>
          <w:rFonts w:ascii="Book Antiqua" w:hAnsi="Book Antiqua"/>
          <w:b/>
          <w:bCs/>
          <w:smallCaps/>
          <w:color w:val="000000"/>
          <w:sz w:val="40"/>
          <w:szCs w:val="40"/>
        </w:rPr>
        <w:t>Mark Edwards Edelstein</w:t>
      </w:r>
    </w:p>
    <w:p w14:paraId="585922C6" w14:textId="77777777" w:rsidR="00165E28" w:rsidRPr="00807018" w:rsidRDefault="000936D7" w:rsidP="009A1AE1">
      <w:pPr>
        <w:pStyle w:val="Heading2"/>
        <w:pBdr>
          <w:top w:val="thinThickThinSmallGap" w:sz="18" w:space="1" w:color="333399"/>
          <w:bottom w:val="thinThickThinSmallGap" w:sz="18" w:space="1" w:color="333399"/>
        </w:pBdr>
        <w:tabs>
          <w:tab w:val="clear" w:pos="3060"/>
        </w:tabs>
        <w:ind w:right="-1800"/>
        <w:rPr>
          <w:rFonts w:ascii="Book Antiqua" w:hAnsi="Book Antiqua"/>
          <w:color w:val="000000"/>
        </w:rPr>
      </w:pPr>
      <w:r w:rsidRPr="00807018">
        <w:rPr>
          <w:rFonts w:ascii="Book Antiqua" w:hAnsi="Book Antiqua"/>
          <w:color w:val="000000"/>
        </w:rPr>
        <w:t>(773) 336-2753                                                                                         edwardsmark@gmail</w:t>
      </w:r>
      <w:r w:rsidR="00474D1B" w:rsidRPr="00807018">
        <w:rPr>
          <w:rFonts w:ascii="Book Antiqua" w:hAnsi="Book Antiqua"/>
          <w:bCs w:val="0"/>
          <w:color w:val="000000"/>
        </w:rPr>
        <w:t>.com</w:t>
      </w:r>
    </w:p>
    <w:p w14:paraId="6E97F6C5" w14:textId="77777777" w:rsidR="008B3ED7" w:rsidRPr="00807018" w:rsidRDefault="000936D7" w:rsidP="009A1AE1">
      <w:pPr>
        <w:pStyle w:val="Heading2"/>
        <w:pBdr>
          <w:top w:val="thinThickThinSmallGap" w:sz="18" w:space="1" w:color="333399"/>
          <w:bottom w:val="thinThickThinSmallGap" w:sz="18" w:space="1" w:color="333399"/>
        </w:pBdr>
        <w:tabs>
          <w:tab w:val="clear" w:pos="3060"/>
        </w:tabs>
        <w:ind w:right="-1800"/>
        <w:rPr>
          <w:rFonts w:ascii="Book Antiqua" w:hAnsi="Book Antiqua"/>
          <w:color w:val="000000"/>
        </w:rPr>
      </w:pPr>
      <w:r w:rsidRPr="00807018">
        <w:rPr>
          <w:rFonts w:ascii="Book Antiqua" w:hAnsi="Book Antiqua"/>
          <w:bCs w:val="0"/>
          <w:color w:val="000000"/>
        </w:rPr>
        <w:t>Chesterfield, MO 63017</w:t>
      </w:r>
      <w:r w:rsidR="00474D1B" w:rsidRPr="00807018">
        <w:rPr>
          <w:rFonts w:ascii="Book Antiqua" w:hAnsi="Book Antiqua"/>
          <w:bCs w:val="0"/>
          <w:color w:val="000000"/>
        </w:rPr>
        <w:t xml:space="preserve">       </w:t>
      </w:r>
      <w:r w:rsidRPr="00807018">
        <w:rPr>
          <w:rFonts w:ascii="Book Antiqua" w:hAnsi="Book Antiqua"/>
          <w:bCs w:val="0"/>
          <w:color w:val="000000"/>
        </w:rPr>
        <w:t xml:space="preserve">             </w:t>
      </w:r>
      <w:r w:rsidR="00474D1B" w:rsidRPr="00807018">
        <w:rPr>
          <w:rFonts w:ascii="Book Antiqua" w:hAnsi="Book Antiqua"/>
          <w:bCs w:val="0"/>
          <w:color w:val="000000"/>
        </w:rPr>
        <w:t xml:space="preserve">                                     </w:t>
      </w:r>
      <w:r w:rsidR="00E36D79" w:rsidRPr="00807018">
        <w:rPr>
          <w:rFonts w:ascii="Book Antiqua" w:hAnsi="Book Antiqua"/>
          <w:bCs w:val="0"/>
          <w:color w:val="000000"/>
        </w:rPr>
        <w:t xml:space="preserve">    </w:t>
      </w:r>
      <w:r w:rsidRPr="00807018">
        <w:rPr>
          <w:rFonts w:ascii="Book Antiqua" w:hAnsi="Book Antiqua"/>
          <w:bCs w:val="0"/>
          <w:color w:val="000000"/>
        </w:rPr>
        <w:t xml:space="preserve">                              hiremarke.com</w:t>
      </w:r>
    </w:p>
    <w:p w14:paraId="56E2D289" w14:textId="77777777" w:rsidR="00B60463" w:rsidRPr="00627ABB" w:rsidRDefault="00B60463" w:rsidP="002A370E">
      <w:pPr>
        <w:ind w:right="-1440"/>
        <w:rPr>
          <w:rFonts w:ascii="Book Antiqua" w:hAnsi="Book Antiqua"/>
          <w:sz w:val="12"/>
        </w:rPr>
      </w:pPr>
    </w:p>
    <w:p w14:paraId="56B3AC0F" w14:textId="77777777" w:rsidR="00CB61B2" w:rsidRPr="00951707" w:rsidRDefault="00574209" w:rsidP="00951707">
      <w:pPr>
        <w:pStyle w:val="Heading3"/>
        <w:ind w:right="-1440"/>
        <w:rPr>
          <w:rFonts w:ascii="Book Antiqua" w:hAnsi="Book Antiqua"/>
          <w:b/>
          <w:bCs/>
          <w:smallCaps/>
        </w:rPr>
      </w:pPr>
      <w:r w:rsidRPr="00627ABB">
        <w:rPr>
          <w:rFonts w:ascii="Book Antiqua" w:hAnsi="Book Antiqua"/>
          <w:b/>
          <w:bCs/>
          <w:smallCaps/>
        </w:rPr>
        <w:t>In Brief</w:t>
      </w:r>
    </w:p>
    <w:p w14:paraId="45DC9091" w14:textId="328CDCA7" w:rsidR="00B60463" w:rsidRPr="00A6212A" w:rsidRDefault="00B60463" w:rsidP="00474D1B">
      <w:pPr>
        <w:ind w:right="-1440"/>
        <w:contextualSpacing/>
        <w:rPr>
          <w:rFonts w:ascii="Book Antiqua" w:hAnsi="Book Antiqua"/>
          <w:color w:val="000000"/>
          <w:sz w:val="22"/>
          <w:szCs w:val="22"/>
        </w:rPr>
      </w:pPr>
      <w:r w:rsidRPr="00A6212A">
        <w:rPr>
          <w:rFonts w:ascii="Book Antiqua" w:hAnsi="Book Antiqua"/>
          <w:color w:val="000000"/>
          <w:sz w:val="22"/>
          <w:szCs w:val="22"/>
        </w:rPr>
        <w:t xml:space="preserve">Offering </w:t>
      </w:r>
      <w:r w:rsidR="002C1408" w:rsidRPr="00A6212A">
        <w:rPr>
          <w:rFonts w:ascii="Book Antiqua" w:hAnsi="Book Antiqua"/>
          <w:color w:val="000000"/>
          <w:sz w:val="22"/>
          <w:szCs w:val="22"/>
        </w:rPr>
        <w:t xml:space="preserve">over 20 years of experience in the Marketing, </w:t>
      </w:r>
      <w:r w:rsidR="00BF69A4" w:rsidRPr="00A6212A">
        <w:rPr>
          <w:rFonts w:ascii="Book Antiqua" w:hAnsi="Book Antiqua"/>
          <w:color w:val="000000"/>
          <w:sz w:val="22"/>
          <w:szCs w:val="22"/>
        </w:rPr>
        <w:t xml:space="preserve">IT, </w:t>
      </w:r>
      <w:r w:rsidR="002C1408" w:rsidRPr="00A6212A">
        <w:rPr>
          <w:rFonts w:ascii="Book Antiqua" w:hAnsi="Book Antiqua"/>
          <w:color w:val="000000"/>
          <w:sz w:val="22"/>
          <w:szCs w:val="22"/>
        </w:rPr>
        <w:t xml:space="preserve">Online Media, Content Creation, and Broadcasting industries, driving </w:t>
      </w:r>
      <w:r w:rsidR="00AE2E68" w:rsidRPr="00A6212A">
        <w:rPr>
          <w:rFonts w:ascii="Book Antiqua" w:hAnsi="Book Antiqua"/>
          <w:color w:val="000000"/>
          <w:sz w:val="22"/>
          <w:szCs w:val="22"/>
        </w:rPr>
        <w:t>revenue and engagement through:</w:t>
      </w:r>
    </w:p>
    <w:p w14:paraId="39A2F1B4" w14:textId="6951E1DD" w:rsidR="00820E20" w:rsidRPr="00A6212A" w:rsidRDefault="00820E20" w:rsidP="00820E20">
      <w:pPr>
        <w:numPr>
          <w:ilvl w:val="0"/>
          <w:numId w:val="19"/>
        </w:numPr>
        <w:ind w:right="-1440"/>
        <w:contextualSpacing/>
        <w:rPr>
          <w:rFonts w:ascii="Book Antiqua" w:hAnsi="Book Antiqua"/>
          <w:color w:val="000000"/>
          <w:sz w:val="22"/>
          <w:szCs w:val="22"/>
        </w:rPr>
      </w:pPr>
      <w:r w:rsidRPr="00A6212A">
        <w:rPr>
          <w:rFonts w:ascii="Book Antiqua" w:hAnsi="Book Antiqua"/>
          <w:color w:val="000000"/>
          <w:sz w:val="22"/>
          <w:szCs w:val="22"/>
        </w:rPr>
        <w:t>Demonstrated ability in multiple roles, from Account Management to one-time consulting</w:t>
      </w:r>
      <w:r w:rsidR="00BF69A4" w:rsidRPr="00A6212A">
        <w:rPr>
          <w:rFonts w:ascii="Book Antiqua" w:hAnsi="Book Antiqua"/>
          <w:color w:val="000000"/>
          <w:sz w:val="22"/>
          <w:szCs w:val="22"/>
        </w:rPr>
        <w:t xml:space="preserve"> to full lifecycle project management</w:t>
      </w:r>
      <w:r w:rsidRPr="00A6212A">
        <w:rPr>
          <w:rFonts w:ascii="Book Antiqua" w:hAnsi="Book Antiqua"/>
          <w:color w:val="000000"/>
          <w:sz w:val="22"/>
          <w:szCs w:val="22"/>
        </w:rPr>
        <w:t>, providing clients with guidance tailored to their exact needs and creating unforgettable user experiences</w:t>
      </w:r>
    </w:p>
    <w:p w14:paraId="67273819" w14:textId="77777777" w:rsidR="0022493B" w:rsidRPr="00A6212A" w:rsidRDefault="0022493B" w:rsidP="0022493B">
      <w:pPr>
        <w:numPr>
          <w:ilvl w:val="0"/>
          <w:numId w:val="19"/>
        </w:numPr>
        <w:ind w:right="-1440"/>
        <w:contextualSpacing/>
        <w:rPr>
          <w:rFonts w:ascii="Book Antiqua" w:hAnsi="Book Antiqua"/>
          <w:color w:val="000000"/>
          <w:sz w:val="22"/>
          <w:szCs w:val="22"/>
        </w:rPr>
      </w:pPr>
      <w:r w:rsidRPr="00A6212A">
        <w:rPr>
          <w:rFonts w:ascii="Book Antiqua" w:hAnsi="Book Antiqua"/>
          <w:color w:val="000000"/>
          <w:sz w:val="22"/>
          <w:szCs w:val="22"/>
        </w:rPr>
        <w:t xml:space="preserve">Creation and execution of </w:t>
      </w:r>
      <w:r>
        <w:rPr>
          <w:rFonts w:ascii="Book Antiqua" w:hAnsi="Book Antiqua"/>
          <w:color w:val="000000"/>
          <w:sz w:val="22"/>
          <w:szCs w:val="22"/>
        </w:rPr>
        <w:t xml:space="preserve">e-commerce </w:t>
      </w:r>
      <w:r w:rsidRPr="00A6212A">
        <w:rPr>
          <w:rFonts w:ascii="Book Antiqua" w:hAnsi="Book Antiqua"/>
          <w:color w:val="000000"/>
          <w:sz w:val="22"/>
          <w:szCs w:val="22"/>
        </w:rPr>
        <w:t xml:space="preserve">marketing campaigns across a wide range of </w:t>
      </w:r>
      <w:r>
        <w:rPr>
          <w:rFonts w:ascii="Book Antiqua" w:hAnsi="Book Antiqua"/>
          <w:color w:val="000000"/>
          <w:sz w:val="22"/>
          <w:szCs w:val="22"/>
        </w:rPr>
        <w:t xml:space="preserve">B2C and B2B </w:t>
      </w:r>
      <w:r w:rsidRPr="00A6212A">
        <w:rPr>
          <w:rFonts w:ascii="Book Antiqua" w:hAnsi="Book Antiqua"/>
          <w:color w:val="000000"/>
          <w:sz w:val="22"/>
          <w:szCs w:val="22"/>
        </w:rPr>
        <w:t xml:space="preserve">industries and budgets ranging from thousands to millions of dollars per </w:t>
      </w:r>
      <w:proofErr w:type="gramStart"/>
      <w:r w:rsidRPr="00A6212A">
        <w:rPr>
          <w:rFonts w:ascii="Book Antiqua" w:hAnsi="Book Antiqua"/>
          <w:color w:val="000000"/>
          <w:sz w:val="22"/>
          <w:szCs w:val="22"/>
        </w:rPr>
        <w:t>year</w:t>
      </w:r>
      <w:proofErr w:type="gramEnd"/>
    </w:p>
    <w:p w14:paraId="66A00E84" w14:textId="77777777" w:rsidR="0022493B" w:rsidRPr="00A6212A" w:rsidRDefault="0022493B" w:rsidP="0022493B">
      <w:pPr>
        <w:numPr>
          <w:ilvl w:val="0"/>
          <w:numId w:val="19"/>
        </w:numPr>
        <w:ind w:right="-1440"/>
        <w:contextualSpacing/>
        <w:rPr>
          <w:rFonts w:ascii="Book Antiqua" w:hAnsi="Book Antiqua"/>
          <w:color w:val="000000"/>
          <w:sz w:val="22"/>
          <w:szCs w:val="22"/>
        </w:rPr>
      </w:pPr>
      <w:r w:rsidRPr="00A6212A">
        <w:rPr>
          <w:rFonts w:ascii="Book Antiqua" w:hAnsi="Book Antiqua"/>
          <w:color w:val="000000"/>
          <w:sz w:val="22"/>
          <w:szCs w:val="22"/>
        </w:rPr>
        <w:t>Effective and highly successful leadership, team building, and mentoring</w:t>
      </w:r>
    </w:p>
    <w:p w14:paraId="76AD2982" w14:textId="63AF3C72" w:rsidR="00955329" w:rsidRPr="00A6212A" w:rsidRDefault="00955329" w:rsidP="00955329">
      <w:pPr>
        <w:numPr>
          <w:ilvl w:val="0"/>
          <w:numId w:val="19"/>
        </w:numPr>
        <w:ind w:right="-1440"/>
        <w:contextualSpacing/>
        <w:rPr>
          <w:rFonts w:ascii="Book Antiqua" w:hAnsi="Book Antiqua"/>
          <w:color w:val="000000"/>
          <w:sz w:val="22"/>
          <w:szCs w:val="22"/>
        </w:rPr>
      </w:pPr>
      <w:r w:rsidRPr="00A6212A">
        <w:rPr>
          <w:rFonts w:ascii="Book Antiqua" w:hAnsi="Book Antiqua"/>
          <w:color w:val="000000"/>
          <w:sz w:val="22"/>
          <w:szCs w:val="22"/>
        </w:rPr>
        <w:t>Testing of campaigns</w:t>
      </w:r>
      <w:r w:rsidR="00791E4B">
        <w:rPr>
          <w:rFonts w:ascii="Book Antiqua" w:hAnsi="Book Antiqua"/>
          <w:color w:val="000000"/>
          <w:sz w:val="22"/>
          <w:szCs w:val="22"/>
        </w:rPr>
        <w:t>, online properties,</w:t>
      </w:r>
      <w:r w:rsidRPr="00A6212A">
        <w:rPr>
          <w:rFonts w:ascii="Book Antiqua" w:hAnsi="Book Antiqua"/>
          <w:color w:val="000000"/>
          <w:sz w:val="22"/>
          <w:szCs w:val="22"/>
        </w:rPr>
        <w:t xml:space="preserve"> and products using Focus Groups, online surveys, and User Observation</w:t>
      </w:r>
    </w:p>
    <w:p w14:paraId="0625F5DE" w14:textId="77777777" w:rsidR="00820E20" w:rsidRPr="00A6212A" w:rsidRDefault="00820E20" w:rsidP="00820E20">
      <w:pPr>
        <w:numPr>
          <w:ilvl w:val="0"/>
          <w:numId w:val="19"/>
        </w:numPr>
        <w:ind w:right="-1440"/>
        <w:contextualSpacing/>
        <w:rPr>
          <w:rFonts w:ascii="Book Antiqua" w:hAnsi="Book Antiqua"/>
          <w:color w:val="000000"/>
          <w:sz w:val="22"/>
          <w:szCs w:val="22"/>
        </w:rPr>
      </w:pPr>
      <w:r w:rsidRPr="00A6212A">
        <w:rPr>
          <w:rFonts w:ascii="Book Antiqua" w:hAnsi="Book Antiqua"/>
          <w:color w:val="000000"/>
          <w:sz w:val="22"/>
          <w:szCs w:val="22"/>
        </w:rPr>
        <w:t>Preparation and management of budgets up to $5 million and supervising teams of 3 to 55 people</w:t>
      </w:r>
    </w:p>
    <w:p w14:paraId="750072BD" w14:textId="77777777" w:rsidR="00474D1B" w:rsidRPr="00A6212A" w:rsidRDefault="00474D1B" w:rsidP="00474D1B">
      <w:pPr>
        <w:ind w:right="-1440"/>
        <w:contextualSpacing/>
        <w:rPr>
          <w:rFonts w:ascii="Book Antiqua" w:hAnsi="Book Antiqua"/>
          <w:sz w:val="22"/>
          <w:szCs w:val="22"/>
        </w:rPr>
      </w:pPr>
    </w:p>
    <w:p w14:paraId="2D3EB479" w14:textId="77777777" w:rsidR="0006266A" w:rsidRPr="00A6212A" w:rsidRDefault="002B2AC9" w:rsidP="00474D1B">
      <w:pPr>
        <w:ind w:right="-1440"/>
        <w:contextualSpacing/>
        <w:rPr>
          <w:rFonts w:ascii="Book Antiqua" w:hAnsi="Book Antiqua"/>
          <w:b/>
          <w:i/>
          <w:sz w:val="22"/>
          <w:szCs w:val="22"/>
        </w:rPr>
      </w:pPr>
      <w:r w:rsidRPr="00A6212A">
        <w:rPr>
          <w:rFonts w:ascii="Book Antiqua" w:hAnsi="Book Antiqua"/>
          <w:b/>
          <w:i/>
          <w:sz w:val="22"/>
          <w:szCs w:val="22"/>
        </w:rPr>
        <w:t>Specialized Expertise</w:t>
      </w:r>
      <w:r w:rsidR="0006266A" w:rsidRPr="00A6212A">
        <w:rPr>
          <w:rFonts w:ascii="Book Antiqua" w:hAnsi="Book Antiqua"/>
          <w:b/>
          <w:i/>
          <w:sz w:val="22"/>
          <w:szCs w:val="22"/>
        </w:rPr>
        <w:t xml:space="preserve">: </w:t>
      </w:r>
    </w:p>
    <w:p w14:paraId="599E4A84" w14:textId="77777777" w:rsidR="0006266A" w:rsidRPr="00A6212A" w:rsidRDefault="0006266A" w:rsidP="0006266A">
      <w:pPr>
        <w:numPr>
          <w:ilvl w:val="1"/>
          <w:numId w:val="1"/>
        </w:numPr>
        <w:ind w:right="-1440"/>
        <w:contextualSpacing/>
        <w:rPr>
          <w:rFonts w:ascii="Book Antiqua" w:hAnsi="Book Antiqua"/>
          <w:sz w:val="22"/>
          <w:szCs w:val="22"/>
        </w:rPr>
        <w:sectPr w:rsidR="0006266A" w:rsidRPr="00A6212A" w:rsidSect="000C3AF6">
          <w:pgSz w:w="12240" w:h="15840"/>
          <w:pgMar w:top="720" w:right="2880" w:bottom="540" w:left="1440" w:header="720" w:footer="720" w:gutter="0"/>
          <w:cols w:space="720"/>
          <w:docGrid w:linePitch="360"/>
        </w:sectPr>
      </w:pPr>
    </w:p>
    <w:p w14:paraId="289D8B83" w14:textId="77777777" w:rsidR="000936D7" w:rsidRPr="00A6212A" w:rsidRDefault="000936D7" w:rsidP="000936D7">
      <w:pPr>
        <w:pStyle w:val="ColorfulList-Accent11"/>
        <w:widowControl w:val="0"/>
        <w:autoSpaceDE w:val="0"/>
        <w:autoSpaceDN w:val="0"/>
        <w:spacing w:before="12"/>
        <w:ind w:left="0" w:right="-630"/>
        <w:rPr>
          <w:rFonts w:ascii="Book Antiqua" w:hAnsi="Book Antiqua"/>
          <w:sz w:val="22"/>
          <w:szCs w:val="22"/>
        </w:rPr>
      </w:pPr>
      <w:r w:rsidRPr="00A6212A">
        <w:rPr>
          <w:rFonts w:ascii="Book Antiqua" w:hAnsi="Book Antiqua"/>
          <w:sz w:val="22"/>
          <w:szCs w:val="22"/>
        </w:rPr>
        <w:t>Analytics</w:t>
      </w:r>
    </w:p>
    <w:p w14:paraId="3EFDE719" w14:textId="6F407DBC" w:rsidR="000936D7" w:rsidRPr="00A6212A" w:rsidRDefault="00DD5C99" w:rsidP="000936D7">
      <w:pPr>
        <w:pStyle w:val="ColorfulList-Accent11"/>
        <w:widowControl w:val="0"/>
        <w:autoSpaceDE w:val="0"/>
        <w:autoSpaceDN w:val="0"/>
        <w:spacing w:before="12"/>
        <w:ind w:left="0" w:right="-630"/>
        <w:rPr>
          <w:rFonts w:ascii="Book Antiqua" w:hAnsi="Book Antiqua"/>
          <w:sz w:val="22"/>
          <w:szCs w:val="22"/>
        </w:rPr>
      </w:pPr>
      <w:r w:rsidRPr="00A6212A">
        <w:rPr>
          <w:rFonts w:ascii="Book Antiqua" w:hAnsi="Book Antiqua"/>
          <w:sz w:val="22"/>
          <w:szCs w:val="22"/>
        </w:rPr>
        <w:t xml:space="preserve">Requirements Analysis </w:t>
      </w:r>
    </w:p>
    <w:p w14:paraId="2D978100" w14:textId="6466E1C2" w:rsidR="000936D7" w:rsidRPr="00A6212A" w:rsidRDefault="00D62723" w:rsidP="000936D7">
      <w:pPr>
        <w:pStyle w:val="ColorfulList-Accent11"/>
        <w:widowControl w:val="0"/>
        <w:autoSpaceDE w:val="0"/>
        <w:autoSpaceDN w:val="0"/>
        <w:spacing w:before="12"/>
        <w:ind w:left="0" w:right="-630"/>
        <w:rPr>
          <w:rFonts w:ascii="Book Antiqua" w:hAnsi="Book Antiqua"/>
          <w:sz w:val="22"/>
          <w:szCs w:val="22"/>
        </w:rPr>
      </w:pPr>
      <w:r w:rsidRPr="00A6212A">
        <w:rPr>
          <w:rFonts w:ascii="Book Antiqua" w:hAnsi="Book Antiqua"/>
          <w:sz w:val="22"/>
          <w:szCs w:val="22"/>
        </w:rPr>
        <w:t>User Acceptance Testing</w:t>
      </w:r>
    </w:p>
    <w:p w14:paraId="283CAB74" w14:textId="59A398DD" w:rsidR="000936D7" w:rsidRPr="00A6212A" w:rsidRDefault="002325E4" w:rsidP="000936D7">
      <w:pPr>
        <w:pStyle w:val="ColorfulList-Accent11"/>
        <w:widowControl w:val="0"/>
        <w:autoSpaceDE w:val="0"/>
        <w:autoSpaceDN w:val="0"/>
        <w:spacing w:before="12"/>
        <w:ind w:left="0" w:right="-630"/>
        <w:rPr>
          <w:rFonts w:ascii="Book Antiqua" w:hAnsi="Book Antiqua"/>
          <w:sz w:val="22"/>
          <w:szCs w:val="22"/>
        </w:rPr>
      </w:pPr>
      <w:r w:rsidRPr="00A6212A">
        <w:rPr>
          <w:rFonts w:ascii="Book Antiqua" w:hAnsi="Book Antiqua"/>
          <w:sz w:val="22"/>
          <w:szCs w:val="22"/>
        </w:rPr>
        <w:t>Access</w:t>
      </w:r>
      <w:r w:rsidR="000B4A5F" w:rsidRPr="00A6212A">
        <w:rPr>
          <w:rFonts w:ascii="Book Antiqua" w:hAnsi="Book Antiqua"/>
          <w:sz w:val="22"/>
          <w:szCs w:val="22"/>
        </w:rPr>
        <w:t>ibility</w:t>
      </w:r>
      <w:r w:rsidR="00052AC8" w:rsidRPr="00A6212A">
        <w:rPr>
          <w:rFonts w:ascii="Book Antiqua" w:hAnsi="Book Antiqua"/>
          <w:sz w:val="22"/>
          <w:szCs w:val="22"/>
        </w:rPr>
        <w:t xml:space="preserve"> </w:t>
      </w:r>
      <w:r w:rsidR="00171693" w:rsidRPr="00A6212A">
        <w:rPr>
          <w:rFonts w:ascii="Book Antiqua" w:hAnsi="Book Antiqua"/>
          <w:sz w:val="22"/>
          <w:szCs w:val="22"/>
        </w:rPr>
        <w:t>Improvement</w:t>
      </w:r>
    </w:p>
    <w:p w14:paraId="3A8A3B6F" w14:textId="77777777" w:rsidR="000936D7" w:rsidRPr="00A6212A" w:rsidRDefault="000936D7" w:rsidP="000936D7">
      <w:pPr>
        <w:pStyle w:val="ColorfulList-Accent11"/>
        <w:widowControl w:val="0"/>
        <w:autoSpaceDE w:val="0"/>
        <w:autoSpaceDN w:val="0"/>
        <w:spacing w:before="12"/>
        <w:ind w:left="0" w:right="-630"/>
        <w:rPr>
          <w:rFonts w:ascii="Book Antiqua" w:hAnsi="Book Antiqua"/>
          <w:sz w:val="22"/>
          <w:szCs w:val="22"/>
        </w:rPr>
      </w:pPr>
      <w:r w:rsidRPr="00A6212A">
        <w:rPr>
          <w:rFonts w:ascii="Book Antiqua" w:hAnsi="Book Antiqua"/>
          <w:sz w:val="22"/>
          <w:szCs w:val="22"/>
        </w:rPr>
        <w:t>Content Creation</w:t>
      </w:r>
    </w:p>
    <w:p w14:paraId="6416F74D" w14:textId="77777777" w:rsidR="000936D7" w:rsidRPr="00A6212A" w:rsidRDefault="000936D7" w:rsidP="000936D7">
      <w:pPr>
        <w:pStyle w:val="ColorfulList-Accent11"/>
        <w:widowControl w:val="0"/>
        <w:autoSpaceDE w:val="0"/>
        <w:autoSpaceDN w:val="0"/>
        <w:spacing w:before="12"/>
        <w:ind w:left="0" w:right="-630"/>
        <w:rPr>
          <w:rFonts w:ascii="Book Antiqua" w:hAnsi="Book Antiqua"/>
          <w:sz w:val="22"/>
          <w:szCs w:val="22"/>
        </w:rPr>
      </w:pPr>
      <w:r w:rsidRPr="00A6212A">
        <w:rPr>
          <w:rFonts w:ascii="Book Antiqua" w:hAnsi="Book Antiqua"/>
          <w:sz w:val="22"/>
          <w:szCs w:val="22"/>
        </w:rPr>
        <w:t xml:space="preserve">Content Marketing </w:t>
      </w:r>
    </w:p>
    <w:p w14:paraId="601A26FA" w14:textId="77777777" w:rsidR="000936D7" w:rsidRPr="00A6212A" w:rsidRDefault="000936D7" w:rsidP="000936D7">
      <w:pPr>
        <w:pStyle w:val="ColorfulList-Accent11"/>
        <w:widowControl w:val="0"/>
        <w:autoSpaceDE w:val="0"/>
        <w:autoSpaceDN w:val="0"/>
        <w:spacing w:before="12"/>
        <w:ind w:left="0" w:right="-630"/>
        <w:rPr>
          <w:rFonts w:ascii="Book Antiqua" w:hAnsi="Book Antiqua"/>
          <w:sz w:val="22"/>
          <w:szCs w:val="22"/>
        </w:rPr>
      </w:pPr>
      <w:r w:rsidRPr="00A6212A">
        <w:rPr>
          <w:rFonts w:ascii="Book Antiqua" w:hAnsi="Book Antiqua"/>
          <w:sz w:val="22"/>
          <w:szCs w:val="22"/>
        </w:rPr>
        <w:t>Content Strategy</w:t>
      </w:r>
    </w:p>
    <w:p w14:paraId="66563523" w14:textId="7DF2578B" w:rsidR="000936D7" w:rsidRPr="00A6212A" w:rsidRDefault="00B25821" w:rsidP="000936D7">
      <w:pPr>
        <w:pStyle w:val="ColorfulList-Accent11"/>
        <w:widowControl w:val="0"/>
        <w:autoSpaceDE w:val="0"/>
        <w:autoSpaceDN w:val="0"/>
        <w:spacing w:before="12"/>
        <w:ind w:left="0" w:right="-63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E-Commerce </w:t>
      </w:r>
    </w:p>
    <w:p w14:paraId="14416446" w14:textId="77777777" w:rsidR="000936D7" w:rsidRPr="00A6212A" w:rsidRDefault="000936D7" w:rsidP="000936D7">
      <w:pPr>
        <w:pStyle w:val="ColorfulList-Accent11"/>
        <w:widowControl w:val="0"/>
        <w:autoSpaceDE w:val="0"/>
        <w:autoSpaceDN w:val="0"/>
        <w:spacing w:before="12"/>
        <w:ind w:left="0" w:right="-630"/>
        <w:rPr>
          <w:rFonts w:ascii="Book Antiqua" w:hAnsi="Book Antiqua"/>
          <w:sz w:val="22"/>
          <w:szCs w:val="22"/>
        </w:rPr>
      </w:pPr>
      <w:r w:rsidRPr="00A6212A">
        <w:rPr>
          <w:rFonts w:ascii="Book Antiqua" w:hAnsi="Book Antiqua"/>
          <w:sz w:val="22"/>
          <w:szCs w:val="22"/>
        </w:rPr>
        <w:t xml:space="preserve">CRM </w:t>
      </w:r>
    </w:p>
    <w:p w14:paraId="2BB07BC4" w14:textId="77777777" w:rsidR="000936D7" w:rsidRPr="00A6212A" w:rsidRDefault="000936D7" w:rsidP="000936D7">
      <w:pPr>
        <w:pStyle w:val="ColorfulList-Accent11"/>
        <w:widowControl w:val="0"/>
        <w:autoSpaceDE w:val="0"/>
        <w:autoSpaceDN w:val="0"/>
        <w:spacing w:before="12"/>
        <w:ind w:left="0" w:right="-630"/>
        <w:rPr>
          <w:rFonts w:ascii="Book Antiqua" w:hAnsi="Book Antiqua"/>
          <w:sz w:val="22"/>
          <w:szCs w:val="22"/>
        </w:rPr>
      </w:pPr>
      <w:r w:rsidRPr="00A6212A">
        <w:rPr>
          <w:rFonts w:ascii="Book Antiqua" w:hAnsi="Book Antiqua"/>
          <w:sz w:val="22"/>
          <w:szCs w:val="22"/>
        </w:rPr>
        <w:t xml:space="preserve">Marketing </w:t>
      </w:r>
    </w:p>
    <w:p w14:paraId="2C88D9BB" w14:textId="602268DF" w:rsidR="000936D7" w:rsidRPr="00A6212A" w:rsidRDefault="00994422" w:rsidP="000936D7">
      <w:pPr>
        <w:pStyle w:val="ColorfulList-Accent11"/>
        <w:widowControl w:val="0"/>
        <w:autoSpaceDE w:val="0"/>
        <w:autoSpaceDN w:val="0"/>
        <w:spacing w:before="12"/>
        <w:ind w:left="0" w:right="-630"/>
        <w:rPr>
          <w:rFonts w:ascii="Book Antiqua" w:hAnsi="Book Antiqua"/>
          <w:sz w:val="22"/>
          <w:szCs w:val="22"/>
        </w:rPr>
      </w:pPr>
      <w:r w:rsidRPr="00A6212A">
        <w:rPr>
          <w:rFonts w:ascii="Book Antiqua" w:hAnsi="Book Antiqua"/>
          <w:sz w:val="22"/>
          <w:szCs w:val="22"/>
        </w:rPr>
        <w:t>Requirements Gathering</w:t>
      </w:r>
    </w:p>
    <w:p w14:paraId="1915B85F" w14:textId="77777777" w:rsidR="000936D7" w:rsidRPr="00A6212A" w:rsidRDefault="000936D7" w:rsidP="000936D7">
      <w:pPr>
        <w:pStyle w:val="ColorfulList-Accent11"/>
        <w:widowControl w:val="0"/>
        <w:autoSpaceDE w:val="0"/>
        <w:autoSpaceDN w:val="0"/>
        <w:spacing w:before="12"/>
        <w:ind w:left="0" w:right="-630"/>
        <w:rPr>
          <w:rFonts w:ascii="Book Antiqua" w:hAnsi="Book Antiqua"/>
          <w:sz w:val="22"/>
          <w:szCs w:val="22"/>
        </w:rPr>
      </w:pPr>
      <w:r w:rsidRPr="00A6212A">
        <w:rPr>
          <w:rFonts w:ascii="Book Antiqua" w:hAnsi="Book Antiqua"/>
          <w:sz w:val="22"/>
          <w:szCs w:val="22"/>
        </w:rPr>
        <w:t>Needs Analysis</w:t>
      </w:r>
    </w:p>
    <w:p w14:paraId="714EDB64" w14:textId="77777777" w:rsidR="000936D7" w:rsidRPr="00A6212A" w:rsidRDefault="000936D7" w:rsidP="000936D7">
      <w:pPr>
        <w:pStyle w:val="ColorfulList-Accent11"/>
        <w:widowControl w:val="0"/>
        <w:autoSpaceDE w:val="0"/>
        <w:autoSpaceDN w:val="0"/>
        <w:spacing w:before="12"/>
        <w:ind w:left="0" w:right="-630"/>
        <w:rPr>
          <w:rFonts w:ascii="Book Antiqua" w:hAnsi="Book Antiqua"/>
          <w:sz w:val="22"/>
          <w:szCs w:val="22"/>
        </w:rPr>
      </w:pPr>
      <w:r w:rsidRPr="00A6212A">
        <w:rPr>
          <w:rFonts w:ascii="Book Antiqua" w:hAnsi="Book Antiqua"/>
          <w:sz w:val="22"/>
          <w:szCs w:val="22"/>
        </w:rPr>
        <w:t>Online &amp; Social Media</w:t>
      </w:r>
    </w:p>
    <w:p w14:paraId="79438515" w14:textId="2B180706" w:rsidR="000936D7" w:rsidRPr="00A6212A" w:rsidRDefault="00612BAE" w:rsidP="000936D7">
      <w:pPr>
        <w:pStyle w:val="ColorfulList-Accent11"/>
        <w:widowControl w:val="0"/>
        <w:autoSpaceDE w:val="0"/>
        <w:autoSpaceDN w:val="0"/>
        <w:spacing w:before="12"/>
        <w:ind w:left="0" w:right="-63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SDLC</w:t>
      </w:r>
    </w:p>
    <w:p w14:paraId="2E557D47" w14:textId="77C3F777" w:rsidR="000936D7" w:rsidRPr="00A6212A" w:rsidRDefault="00AE02C4" w:rsidP="000936D7">
      <w:pPr>
        <w:pStyle w:val="ColorfulList-Accent11"/>
        <w:widowControl w:val="0"/>
        <w:autoSpaceDE w:val="0"/>
        <w:autoSpaceDN w:val="0"/>
        <w:spacing w:before="12"/>
        <w:ind w:left="0" w:right="-63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Agile Developmen</w:t>
      </w:r>
      <w:r w:rsidR="00872959">
        <w:rPr>
          <w:rFonts w:ascii="Book Antiqua" w:hAnsi="Book Antiqua"/>
          <w:sz w:val="22"/>
          <w:szCs w:val="22"/>
        </w:rPr>
        <w:t>t</w:t>
      </w:r>
    </w:p>
    <w:p w14:paraId="20B3D002" w14:textId="77777777" w:rsidR="000936D7" w:rsidRPr="00A6212A" w:rsidRDefault="000936D7" w:rsidP="000936D7">
      <w:pPr>
        <w:pStyle w:val="ColorfulList-Accent11"/>
        <w:widowControl w:val="0"/>
        <w:autoSpaceDE w:val="0"/>
        <w:autoSpaceDN w:val="0"/>
        <w:spacing w:before="12"/>
        <w:ind w:left="0" w:right="-630"/>
        <w:rPr>
          <w:rFonts w:ascii="Book Antiqua" w:hAnsi="Book Antiqua"/>
          <w:sz w:val="22"/>
          <w:szCs w:val="22"/>
        </w:rPr>
      </w:pPr>
      <w:r w:rsidRPr="00A6212A">
        <w:rPr>
          <w:rFonts w:ascii="Book Antiqua" w:hAnsi="Book Antiqua"/>
          <w:sz w:val="22"/>
          <w:szCs w:val="22"/>
        </w:rPr>
        <w:t>Product Marketing</w:t>
      </w:r>
    </w:p>
    <w:p w14:paraId="2D3F8D95" w14:textId="77777777" w:rsidR="000936D7" w:rsidRPr="00A6212A" w:rsidRDefault="000936D7" w:rsidP="000936D7">
      <w:pPr>
        <w:pStyle w:val="ColorfulList-Accent11"/>
        <w:widowControl w:val="0"/>
        <w:autoSpaceDE w:val="0"/>
        <w:autoSpaceDN w:val="0"/>
        <w:spacing w:before="12"/>
        <w:ind w:left="0" w:right="-630"/>
        <w:rPr>
          <w:rFonts w:ascii="Book Antiqua" w:hAnsi="Book Antiqua"/>
          <w:sz w:val="22"/>
          <w:szCs w:val="22"/>
        </w:rPr>
      </w:pPr>
      <w:r w:rsidRPr="00A6212A">
        <w:rPr>
          <w:rFonts w:ascii="Book Antiqua" w:hAnsi="Book Antiqua"/>
          <w:sz w:val="22"/>
          <w:szCs w:val="22"/>
        </w:rPr>
        <w:t>Project Management</w:t>
      </w:r>
    </w:p>
    <w:p w14:paraId="7A275116" w14:textId="7877410F" w:rsidR="000936D7" w:rsidRPr="00A6212A" w:rsidRDefault="00872959" w:rsidP="000936D7">
      <w:pPr>
        <w:pStyle w:val="ColorfulList-Accent11"/>
        <w:widowControl w:val="0"/>
        <w:autoSpaceDE w:val="0"/>
        <w:autoSpaceDN w:val="0"/>
        <w:spacing w:before="12"/>
        <w:ind w:left="0" w:right="-63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Requirements Elic</w:t>
      </w:r>
      <w:r w:rsidR="00F62646">
        <w:rPr>
          <w:rFonts w:ascii="Book Antiqua" w:hAnsi="Book Antiqua"/>
          <w:sz w:val="22"/>
          <w:szCs w:val="22"/>
        </w:rPr>
        <w:t>i</w:t>
      </w:r>
      <w:r>
        <w:rPr>
          <w:rFonts w:ascii="Book Antiqua" w:hAnsi="Book Antiqua"/>
          <w:sz w:val="22"/>
          <w:szCs w:val="22"/>
        </w:rPr>
        <w:t>tation</w:t>
      </w:r>
    </w:p>
    <w:p w14:paraId="515EAF87" w14:textId="6058951C" w:rsidR="000936D7" w:rsidRPr="00A6212A" w:rsidRDefault="00C727D6" w:rsidP="000936D7">
      <w:pPr>
        <w:pStyle w:val="ColorfulList-Accent11"/>
        <w:widowControl w:val="0"/>
        <w:autoSpaceDE w:val="0"/>
        <w:autoSpaceDN w:val="0"/>
        <w:spacing w:before="12"/>
        <w:ind w:left="0" w:right="-630"/>
        <w:rPr>
          <w:rFonts w:ascii="Book Antiqua" w:hAnsi="Book Antiqua"/>
          <w:sz w:val="22"/>
          <w:szCs w:val="22"/>
        </w:rPr>
      </w:pPr>
      <w:r w:rsidRPr="00A6212A">
        <w:rPr>
          <w:rFonts w:ascii="Book Antiqua" w:hAnsi="Book Antiqua"/>
          <w:sz w:val="22"/>
          <w:szCs w:val="22"/>
        </w:rPr>
        <w:t xml:space="preserve">Data </w:t>
      </w:r>
      <w:r w:rsidR="00171693" w:rsidRPr="00A6212A">
        <w:rPr>
          <w:rFonts w:ascii="Book Antiqua" w:hAnsi="Book Antiqua"/>
          <w:sz w:val="22"/>
          <w:szCs w:val="22"/>
        </w:rPr>
        <w:t>Analysis</w:t>
      </w:r>
    </w:p>
    <w:p w14:paraId="3880B5AB" w14:textId="77777777" w:rsidR="000936D7" w:rsidRPr="00A6212A" w:rsidRDefault="000936D7" w:rsidP="000936D7">
      <w:pPr>
        <w:pStyle w:val="ColorfulList-Accent11"/>
        <w:widowControl w:val="0"/>
        <w:autoSpaceDE w:val="0"/>
        <w:autoSpaceDN w:val="0"/>
        <w:spacing w:before="12"/>
        <w:ind w:left="0" w:right="-630"/>
        <w:rPr>
          <w:rFonts w:ascii="Book Antiqua" w:hAnsi="Book Antiqua"/>
          <w:sz w:val="22"/>
          <w:szCs w:val="22"/>
        </w:rPr>
      </w:pPr>
      <w:r w:rsidRPr="00A6212A">
        <w:rPr>
          <w:rFonts w:ascii="Book Antiqua" w:hAnsi="Book Antiqua"/>
          <w:sz w:val="22"/>
          <w:szCs w:val="22"/>
        </w:rPr>
        <w:t>Reporting &amp; Metrics</w:t>
      </w:r>
    </w:p>
    <w:p w14:paraId="3CC642FA" w14:textId="77777777" w:rsidR="000936D7" w:rsidRPr="00A6212A" w:rsidRDefault="000936D7" w:rsidP="000936D7">
      <w:pPr>
        <w:pStyle w:val="ColorfulList-Accent11"/>
        <w:widowControl w:val="0"/>
        <w:autoSpaceDE w:val="0"/>
        <w:autoSpaceDN w:val="0"/>
        <w:spacing w:before="12"/>
        <w:ind w:left="0" w:right="-630"/>
        <w:rPr>
          <w:rFonts w:ascii="Book Antiqua" w:hAnsi="Book Antiqua"/>
          <w:sz w:val="22"/>
          <w:szCs w:val="22"/>
        </w:rPr>
      </w:pPr>
      <w:r w:rsidRPr="00A6212A">
        <w:rPr>
          <w:rFonts w:ascii="Book Antiqua" w:hAnsi="Book Antiqua"/>
          <w:sz w:val="22"/>
          <w:szCs w:val="22"/>
        </w:rPr>
        <w:t>SEO</w:t>
      </w:r>
    </w:p>
    <w:p w14:paraId="1D045334" w14:textId="77777777" w:rsidR="000936D7" w:rsidRPr="00A6212A" w:rsidRDefault="000936D7" w:rsidP="000936D7">
      <w:pPr>
        <w:pStyle w:val="ColorfulList-Accent11"/>
        <w:widowControl w:val="0"/>
        <w:autoSpaceDE w:val="0"/>
        <w:autoSpaceDN w:val="0"/>
        <w:spacing w:before="12"/>
        <w:ind w:left="0" w:right="-630"/>
        <w:rPr>
          <w:rFonts w:ascii="Book Antiqua" w:hAnsi="Book Antiqua"/>
          <w:sz w:val="22"/>
          <w:szCs w:val="22"/>
        </w:rPr>
      </w:pPr>
      <w:r w:rsidRPr="00A6212A">
        <w:rPr>
          <w:rFonts w:ascii="Book Antiqua" w:hAnsi="Book Antiqua"/>
          <w:sz w:val="22"/>
          <w:szCs w:val="22"/>
        </w:rPr>
        <w:t>SEM/PPC</w:t>
      </w:r>
    </w:p>
    <w:p w14:paraId="49F8B853" w14:textId="77777777" w:rsidR="000936D7" w:rsidRPr="00A6212A" w:rsidRDefault="000936D7" w:rsidP="000936D7">
      <w:pPr>
        <w:pStyle w:val="ColorfulList-Accent11"/>
        <w:widowControl w:val="0"/>
        <w:autoSpaceDE w:val="0"/>
        <w:autoSpaceDN w:val="0"/>
        <w:spacing w:before="12"/>
        <w:ind w:left="0" w:right="-630"/>
        <w:rPr>
          <w:rFonts w:ascii="Book Antiqua" w:hAnsi="Book Antiqua"/>
          <w:sz w:val="22"/>
          <w:szCs w:val="22"/>
        </w:rPr>
      </w:pPr>
      <w:r w:rsidRPr="00A6212A">
        <w:rPr>
          <w:rFonts w:ascii="Book Antiqua" w:hAnsi="Book Antiqua"/>
          <w:sz w:val="22"/>
          <w:szCs w:val="22"/>
        </w:rPr>
        <w:t>Website UX/UI</w:t>
      </w:r>
    </w:p>
    <w:p w14:paraId="65C41819" w14:textId="77777777" w:rsidR="000936D7" w:rsidRPr="00A6212A" w:rsidRDefault="000936D7" w:rsidP="000936D7">
      <w:pPr>
        <w:pStyle w:val="ColorfulList-Accent11"/>
        <w:widowControl w:val="0"/>
        <w:autoSpaceDE w:val="0"/>
        <w:autoSpaceDN w:val="0"/>
        <w:spacing w:before="12"/>
        <w:ind w:left="0" w:right="-630"/>
        <w:rPr>
          <w:rFonts w:ascii="Book Antiqua" w:hAnsi="Book Antiqua"/>
          <w:sz w:val="22"/>
          <w:szCs w:val="22"/>
        </w:rPr>
      </w:pPr>
      <w:r w:rsidRPr="00A6212A">
        <w:rPr>
          <w:rFonts w:ascii="Book Antiqua" w:hAnsi="Book Antiqua"/>
          <w:sz w:val="22"/>
          <w:szCs w:val="22"/>
        </w:rPr>
        <w:t>Mobile App Creation</w:t>
      </w:r>
    </w:p>
    <w:p w14:paraId="2EDD7005" w14:textId="77777777" w:rsidR="0006266A" w:rsidRPr="00A6212A" w:rsidRDefault="0006266A" w:rsidP="002A370E">
      <w:pPr>
        <w:tabs>
          <w:tab w:val="left" w:pos="2235"/>
        </w:tabs>
        <w:ind w:right="-1440"/>
        <w:rPr>
          <w:rFonts w:ascii="Book Antiqua" w:hAnsi="Book Antiqua"/>
          <w:sz w:val="22"/>
          <w:szCs w:val="22"/>
        </w:rPr>
        <w:sectPr w:rsidR="0006266A" w:rsidRPr="00A6212A" w:rsidSect="00995442">
          <w:type w:val="continuous"/>
          <w:pgSz w:w="12240" w:h="15840"/>
          <w:pgMar w:top="720" w:right="1260" w:bottom="540" w:left="1440" w:header="720" w:footer="720" w:gutter="0"/>
          <w:cols w:num="3" w:space="720"/>
          <w:docGrid w:linePitch="360"/>
        </w:sectPr>
      </w:pPr>
    </w:p>
    <w:p w14:paraId="001F29BD" w14:textId="77777777" w:rsidR="00D75AE9" w:rsidRPr="00A6212A" w:rsidRDefault="00657378" w:rsidP="002C1408">
      <w:pPr>
        <w:tabs>
          <w:tab w:val="left" w:pos="2235"/>
        </w:tabs>
        <w:ind w:right="-1440"/>
        <w:contextualSpacing/>
        <w:rPr>
          <w:rFonts w:ascii="Book Antiqua" w:hAnsi="Book Antiqua"/>
          <w:sz w:val="22"/>
          <w:szCs w:val="22"/>
        </w:rPr>
      </w:pPr>
      <w:r w:rsidRPr="00A6212A">
        <w:rPr>
          <w:rFonts w:ascii="Book Antiqua" w:hAnsi="Book Antiqua"/>
          <w:sz w:val="22"/>
          <w:szCs w:val="22"/>
        </w:rPr>
        <w:tab/>
      </w:r>
    </w:p>
    <w:p w14:paraId="4690FACC" w14:textId="77777777" w:rsidR="00627ABB" w:rsidRPr="00A6212A" w:rsidRDefault="00627ABB" w:rsidP="000936D7">
      <w:pPr>
        <w:ind w:left="900" w:right="-1440"/>
        <w:contextualSpacing/>
        <w:rPr>
          <w:rFonts w:ascii="Book Antiqua" w:hAnsi="Book Antiqua"/>
          <w:b/>
          <w:smallCaps/>
          <w:sz w:val="22"/>
          <w:szCs w:val="22"/>
        </w:rPr>
      </w:pPr>
    </w:p>
    <w:p w14:paraId="42F2345C" w14:textId="77777777" w:rsidR="00CB61B2" w:rsidRPr="00A6212A" w:rsidRDefault="00536022" w:rsidP="000936D7">
      <w:pPr>
        <w:ind w:left="900" w:right="-1440"/>
        <w:contextualSpacing/>
        <w:rPr>
          <w:rFonts w:ascii="Book Antiqua" w:hAnsi="Book Antiqua"/>
          <w:b/>
          <w:smallCaps/>
          <w:sz w:val="22"/>
          <w:szCs w:val="22"/>
        </w:rPr>
      </w:pPr>
      <w:r w:rsidRPr="00A6212A">
        <w:rPr>
          <w:rFonts w:ascii="Book Antiqua" w:hAnsi="Book Antiqua"/>
          <w:b/>
          <w:smallCaps/>
          <w:sz w:val="22"/>
          <w:szCs w:val="22"/>
        </w:rPr>
        <w:t>Computer Proficiencies</w:t>
      </w:r>
    </w:p>
    <w:p w14:paraId="60CF83E3" w14:textId="77777777" w:rsidR="000936D7" w:rsidRPr="00A6212A" w:rsidRDefault="000936D7" w:rsidP="000936D7">
      <w:pPr>
        <w:ind w:left="900"/>
        <w:rPr>
          <w:rFonts w:ascii="Book Antiqua" w:hAnsi="Book Antiqua"/>
          <w:sz w:val="22"/>
          <w:szCs w:val="22"/>
        </w:rPr>
      </w:pPr>
      <w:r w:rsidRPr="00A6212A">
        <w:rPr>
          <w:rFonts w:ascii="Book Antiqua" w:hAnsi="Book Antiqua"/>
          <w:b/>
          <w:sz w:val="22"/>
          <w:szCs w:val="22"/>
        </w:rPr>
        <w:t>Operating Systems -</w:t>
      </w:r>
      <w:r w:rsidRPr="00A6212A">
        <w:rPr>
          <w:rFonts w:ascii="Book Antiqua" w:hAnsi="Book Antiqua"/>
          <w:sz w:val="22"/>
          <w:szCs w:val="22"/>
        </w:rPr>
        <w:t xml:space="preserve"> Mac OS, Windows 10, iOS, Android, and Chrome OS</w:t>
      </w:r>
    </w:p>
    <w:p w14:paraId="14038CD6" w14:textId="22B007DD" w:rsidR="000936D7" w:rsidRPr="00A6212A" w:rsidRDefault="000936D7" w:rsidP="000936D7">
      <w:pPr>
        <w:ind w:left="900"/>
        <w:rPr>
          <w:rFonts w:ascii="Book Antiqua" w:hAnsi="Book Antiqua"/>
          <w:sz w:val="22"/>
          <w:szCs w:val="22"/>
        </w:rPr>
      </w:pPr>
      <w:r w:rsidRPr="00A6212A">
        <w:rPr>
          <w:rFonts w:ascii="Book Antiqua" w:hAnsi="Book Antiqua"/>
          <w:b/>
          <w:sz w:val="22"/>
          <w:szCs w:val="22"/>
        </w:rPr>
        <w:t>Software -</w:t>
      </w:r>
      <w:r w:rsidRPr="00A6212A">
        <w:rPr>
          <w:rFonts w:ascii="Book Antiqua" w:hAnsi="Book Antiqua"/>
          <w:sz w:val="22"/>
          <w:szCs w:val="22"/>
        </w:rPr>
        <w:t xml:space="preserve"> Microsoft Office Suite, Visual Studio, TFS, and Skype, SQL Server, Azure, Apple Pages, Keynote and Numbers, Google: Analytics, AdWords, Search Console, Tag Manager, Sheets, Slides, and Docs, Atlassian: JIRA, Confluence, Avid: </w:t>
      </w:r>
      <w:proofErr w:type="spellStart"/>
      <w:r w:rsidRPr="00A6212A">
        <w:rPr>
          <w:rFonts w:ascii="Book Antiqua" w:hAnsi="Book Antiqua"/>
          <w:sz w:val="22"/>
          <w:szCs w:val="22"/>
        </w:rPr>
        <w:t>ProTools</w:t>
      </w:r>
      <w:proofErr w:type="spellEnd"/>
      <w:r w:rsidRPr="00A6212A">
        <w:rPr>
          <w:rFonts w:ascii="Book Antiqua" w:hAnsi="Book Antiqua"/>
          <w:sz w:val="22"/>
          <w:szCs w:val="22"/>
        </w:rPr>
        <w:t xml:space="preserve">, Axure RP, </w:t>
      </w:r>
      <w:proofErr w:type="spellStart"/>
      <w:r w:rsidRPr="00A6212A">
        <w:rPr>
          <w:rFonts w:ascii="Book Antiqua" w:hAnsi="Book Antiqua"/>
          <w:sz w:val="22"/>
          <w:szCs w:val="22"/>
        </w:rPr>
        <w:t>Gliffy</w:t>
      </w:r>
      <w:proofErr w:type="spellEnd"/>
      <w:r w:rsidRPr="00A6212A">
        <w:rPr>
          <w:rFonts w:ascii="Book Antiqua" w:hAnsi="Book Antiqua"/>
          <w:sz w:val="22"/>
          <w:szCs w:val="22"/>
        </w:rPr>
        <w:t xml:space="preserve">, Slack, </w:t>
      </w:r>
      <w:r w:rsidR="00E5710D" w:rsidRPr="00A6212A">
        <w:rPr>
          <w:rFonts w:ascii="Book Antiqua" w:hAnsi="Book Antiqua"/>
          <w:sz w:val="22"/>
          <w:szCs w:val="22"/>
        </w:rPr>
        <w:t>M</w:t>
      </w:r>
      <w:r w:rsidRPr="00A6212A">
        <w:rPr>
          <w:rFonts w:ascii="Book Antiqua" w:hAnsi="Book Antiqua"/>
          <w:sz w:val="22"/>
          <w:szCs w:val="22"/>
        </w:rPr>
        <w:t xml:space="preserve">ySQL </w:t>
      </w:r>
      <w:r w:rsidR="006B01BE" w:rsidRPr="00A6212A">
        <w:rPr>
          <w:rFonts w:ascii="Book Antiqua" w:hAnsi="Book Antiqua"/>
          <w:sz w:val="22"/>
          <w:szCs w:val="22"/>
        </w:rPr>
        <w:t xml:space="preserve">Adobe Experience Manager, </w:t>
      </w:r>
      <w:r w:rsidRPr="00A6212A">
        <w:rPr>
          <w:rFonts w:ascii="Book Antiqua" w:hAnsi="Book Antiqua"/>
          <w:sz w:val="22"/>
          <w:szCs w:val="22"/>
        </w:rPr>
        <w:t xml:space="preserve">Trello, MailChimp, Constant Contact, </w:t>
      </w:r>
      <w:proofErr w:type="spellStart"/>
      <w:r w:rsidRPr="00A6212A">
        <w:rPr>
          <w:rFonts w:ascii="Book Antiqua" w:hAnsi="Book Antiqua"/>
          <w:sz w:val="22"/>
          <w:szCs w:val="22"/>
        </w:rPr>
        <w:t>Kissmetrics</w:t>
      </w:r>
      <w:proofErr w:type="spellEnd"/>
      <w:r w:rsidRPr="00A6212A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A6212A">
        <w:rPr>
          <w:rFonts w:ascii="Book Antiqua" w:hAnsi="Book Antiqua"/>
          <w:sz w:val="22"/>
          <w:szCs w:val="22"/>
        </w:rPr>
        <w:t>Marketo</w:t>
      </w:r>
      <w:proofErr w:type="spellEnd"/>
      <w:r w:rsidRPr="00A6212A">
        <w:rPr>
          <w:rFonts w:ascii="Book Antiqua" w:hAnsi="Book Antiqua"/>
          <w:sz w:val="22"/>
          <w:szCs w:val="22"/>
        </w:rPr>
        <w:t xml:space="preserve">, Sprout Social, </w:t>
      </w:r>
      <w:proofErr w:type="spellStart"/>
      <w:r w:rsidRPr="00A6212A">
        <w:rPr>
          <w:rFonts w:ascii="Book Antiqua" w:hAnsi="Book Antiqua"/>
          <w:sz w:val="22"/>
          <w:szCs w:val="22"/>
        </w:rPr>
        <w:t>TapClicks</w:t>
      </w:r>
      <w:proofErr w:type="spellEnd"/>
      <w:r w:rsidRPr="00A6212A">
        <w:rPr>
          <w:rFonts w:ascii="Book Antiqua" w:hAnsi="Book Antiqua"/>
          <w:sz w:val="22"/>
          <w:szCs w:val="22"/>
        </w:rPr>
        <w:t>, HTML5, Bootstrap, CSS, WordPress, Tumblr, Hootsuite, Buffer, many other Social Media/Content Creation, publishing, and analytics tools</w:t>
      </w:r>
    </w:p>
    <w:p w14:paraId="673E9A66" w14:textId="77777777" w:rsidR="00536022" w:rsidRPr="00A6212A" w:rsidRDefault="00536022" w:rsidP="000936D7">
      <w:pPr>
        <w:ind w:left="900" w:right="-270"/>
        <w:rPr>
          <w:rFonts w:ascii="Book Antiqua" w:hAnsi="Book Antiqua"/>
          <w:sz w:val="22"/>
          <w:szCs w:val="22"/>
        </w:rPr>
      </w:pPr>
    </w:p>
    <w:p w14:paraId="67B61EC8" w14:textId="77777777" w:rsidR="00CB61B2" w:rsidRPr="00A6212A" w:rsidRDefault="00536022" w:rsidP="000936D7">
      <w:pPr>
        <w:pStyle w:val="Heading4"/>
        <w:ind w:left="900" w:right="-1440"/>
        <w:rPr>
          <w:rFonts w:ascii="Book Antiqua" w:hAnsi="Book Antiqua"/>
          <w:smallCaps/>
          <w:sz w:val="22"/>
          <w:szCs w:val="22"/>
        </w:rPr>
      </w:pPr>
      <w:r w:rsidRPr="00A6212A">
        <w:rPr>
          <w:rFonts w:ascii="Book Antiqua" w:hAnsi="Book Antiqua"/>
          <w:smallCaps/>
          <w:sz w:val="22"/>
          <w:szCs w:val="22"/>
        </w:rPr>
        <w:t xml:space="preserve">Education and </w:t>
      </w:r>
      <w:r w:rsidR="00995442" w:rsidRPr="00A6212A">
        <w:rPr>
          <w:rFonts w:ascii="Book Antiqua" w:hAnsi="Book Antiqua"/>
          <w:smallCaps/>
          <w:sz w:val="22"/>
          <w:szCs w:val="22"/>
        </w:rPr>
        <w:t>Training</w:t>
      </w:r>
    </w:p>
    <w:p w14:paraId="50C7D5CB" w14:textId="77777777" w:rsidR="000936D7" w:rsidRPr="00A6212A" w:rsidRDefault="000936D7" w:rsidP="000936D7">
      <w:pPr>
        <w:ind w:left="900"/>
        <w:rPr>
          <w:rFonts w:ascii="Book Antiqua" w:hAnsi="Book Antiqua"/>
          <w:sz w:val="22"/>
          <w:szCs w:val="22"/>
        </w:rPr>
      </w:pPr>
      <w:r w:rsidRPr="00A6212A">
        <w:rPr>
          <w:rFonts w:ascii="Book Antiqua" w:hAnsi="Book Antiqua"/>
          <w:b/>
          <w:sz w:val="22"/>
          <w:szCs w:val="22"/>
        </w:rPr>
        <w:t>University of Evansville</w:t>
      </w:r>
      <w:r w:rsidRPr="00A6212A">
        <w:rPr>
          <w:rFonts w:ascii="Book Antiqua" w:hAnsi="Book Antiqua"/>
          <w:sz w:val="22"/>
          <w:szCs w:val="22"/>
        </w:rPr>
        <w:t xml:space="preserve">, Evansville, IN </w:t>
      </w:r>
    </w:p>
    <w:p w14:paraId="1D619F3F" w14:textId="77777777" w:rsidR="000936D7" w:rsidRPr="00A6212A" w:rsidRDefault="000936D7" w:rsidP="000936D7">
      <w:pPr>
        <w:ind w:left="900"/>
        <w:rPr>
          <w:rFonts w:ascii="Book Antiqua" w:hAnsi="Book Antiqua"/>
          <w:b/>
          <w:sz w:val="22"/>
          <w:szCs w:val="22"/>
        </w:rPr>
      </w:pPr>
      <w:r w:rsidRPr="00A6212A">
        <w:rPr>
          <w:rFonts w:ascii="Book Antiqua" w:hAnsi="Book Antiqua"/>
          <w:b/>
          <w:sz w:val="22"/>
          <w:szCs w:val="22"/>
        </w:rPr>
        <w:t>General Studies – Emphasis in Communications and Business</w:t>
      </w:r>
    </w:p>
    <w:p w14:paraId="4526E6D7" w14:textId="77777777" w:rsidR="002A370E" w:rsidRPr="00A6212A" w:rsidRDefault="002A370E" w:rsidP="000936D7">
      <w:pPr>
        <w:ind w:left="900" w:right="-1440"/>
        <w:rPr>
          <w:rFonts w:ascii="Book Antiqua" w:hAnsi="Book Antiqua"/>
          <w:sz w:val="22"/>
          <w:szCs w:val="22"/>
        </w:rPr>
      </w:pPr>
    </w:p>
    <w:p w14:paraId="00728D5E" w14:textId="77777777" w:rsidR="00CB61B2" w:rsidRPr="00A6212A" w:rsidRDefault="002A370E" w:rsidP="000936D7">
      <w:pPr>
        <w:pStyle w:val="Heading4"/>
        <w:ind w:left="900" w:right="-1440"/>
        <w:rPr>
          <w:rFonts w:ascii="Book Antiqua" w:hAnsi="Book Antiqua"/>
          <w:smallCaps/>
          <w:sz w:val="22"/>
          <w:szCs w:val="22"/>
        </w:rPr>
      </w:pPr>
      <w:r w:rsidRPr="00A6212A">
        <w:rPr>
          <w:rFonts w:ascii="Book Antiqua" w:hAnsi="Book Antiqua"/>
          <w:smallCaps/>
          <w:sz w:val="22"/>
          <w:szCs w:val="22"/>
        </w:rPr>
        <w:t xml:space="preserve">Honors and Awards </w:t>
      </w:r>
    </w:p>
    <w:p w14:paraId="2EAD9C90" w14:textId="366D18CF" w:rsidR="000D31B5" w:rsidRPr="00A6212A" w:rsidRDefault="004A3886" w:rsidP="000936D7">
      <w:pPr>
        <w:pStyle w:val="ColorfulList-Accent11"/>
        <w:spacing w:after="160" w:line="259" w:lineRule="auto"/>
        <w:ind w:left="900"/>
        <w:contextualSpacing/>
        <w:rPr>
          <w:rFonts w:ascii="Book Antiqua" w:hAnsi="Book Antiqua"/>
          <w:bCs/>
          <w:color w:val="000000"/>
          <w:kern w:val="28"/>
          <w:sz w:val="22"/>
          <w:szCs w:val="22"/>
        </w:rPr>
      </w:pPr>
      <w:r w:rsidRPr="00A6212A">
        <w:rPr>
          <w:rFonts w:ascii="Book Antiqua" w:hAnsi="Book Antiqua"/>
          <w:b/>
          <w:color w:val="000000"/>
          <w:kern w:val="28"/>
          <w:sz w:val="22"/>
          <w:szCs w:val="22"/>
        </w:rPr>
        <w:t>Member of Company-Wide Accessibility Improvement Team-</w:t>
      </w:r>
      <w:r w:rsidR="00AA0071" w:rsidRPr="00A6212A">
        <w:rPr>
          <w:rFonts w:ascii="Book Antiqua" w:hAnsi="Book Antiqua"/>
          <w:bCs/>
          <w:color w:val="000000"/>
          <w:kern w:val="28"/>
          <w:sz w:val="22"/>
          <w:szCs w:val="22"/>
        </w:rPr>
        <w:t>TD Ameritrade</w:t>
      </w:r>
    </w:p>
    <w:p w14:paraId="45A5F8A9" w14:textId="2557A6FA" w:rsidR="00474D1B" w:rsidRPr="00A6212A" w:rsidRDefault="00474D1B" w:rsidP="000936D7">
      <w:pPr>
        <w:pStyle w:val="ColorfulList-Accent11"/>
        <w:spacing w:after="160" w:line="259" w:lineRule="auto"/>
        <w:ind w:left="900"/>
        <w:contextualSpacing/>
        <w:rPr>
          <w:rFonts w:ascii="Book Antiqua" w:hAnsi="Book Antiqua"/>
          <w:color w:val="000000"/>
          <w:kern w:val="28"/>
          <w:sz w:val="22"/>
          <w:szCs w:val="22"/>
        </w:rPr>
      </w:pPr>
      <w:r w:rsidRPr="00A6212A">
        <w:rPr>
          <w:rFonts w:ascii="Book Antiqua" w:hAnsi="Book Antiqua"/>
          <w:b/>
          <w:color w:val="000000"/>
          <w:kern w:val="28"/>
          <w:sz w:val="22"/>
          <w:szCs w:val="22"/>
        </w:rPr>
        <w:t>Featured Speaker</w:t>
      </w:r>
      <w:r w:rsidR="00306C0C" w:rsidRPr="00A6212A">
        <w:rPr>
          <w:rFonts w:ascii="Book Antiqua" w:hAnsi="Book Antiqua"/>
          <w:b/>
          <w:color w:val="000000"/>
          <w:kern w:val="28"/>
          <w:sz w:val="22"/>
          <w:szCs w:val="22"/>
        </w:rPr>
        <w:t>-The Digital Mindset,</w:t>
      </w:r>
      <w:r w:rsidR="00306C0C" w:rsidRPr="00A6212A">
        <w:rPr>
          <w:rFonts w:ascii="Book Antiqua" w:hAnsi="Book Antiqua"/>
          <w:color w:val="000000"/>
          <w:kern w:val="28"/>
          <w:sz w:val="22"/>
          <w:szCs w:val="22"/>
        </w:rPr>
        <w:t xml:space="preserve"> National Association </w:t>
      </w:r>
      <w:proofErr w:type="gramStart"/>
      <w:r w:rsidR="00306C0C" w:rsidRPr="00A6212A">
        <w:rPr>
          <w:rFonts w:ascii="Book Antiqua" w:hAnsi="Book Antiqua"/>
          <w:color w:val="000000"/>
          <w:kern w:val="28"/>
          <w:sz w:val="22"/>
          <w:szCs w:val="22"/>
        </w:rPr>
        <w:t>Of</w:t>
      </w:r>
      <w:proofErr w:type="gramEnd"/>
      <w:r w:rsidR="00306C0C" w:rsidRPr="00A6212A">
        <w:rPr>
          <w:rFonts w:ascii="Book Antiqua" w:hAnsi="Book Antiqua"/>
          <w:color w:val="000000"/>
          <w:kern w:val="28"/>
          <w:sz w:val="22"/>
          <w:szCs w:val="22"/>
        </w:rPr>
        <w:t xml:space="preserve"> Broadcasters Convention (2013)</w:t>
      </w:r>
    </w:p>
    <w:p w14:paraId="0B413700" w14:textId="77777777" w:rsidR="00306C0C" w:rsidRPr="00A6212A" w:rsidRDefault="00306C0C" w:rsidP="000936D7">
      <w:pPr>
        <w:pStyle w:val="ColorfulList-Accent11"/>
        <w:spacing w:after="160" w:line="259" w:lineRule="auto"/>
        <w:ind w:left="900"/>
        <w:contextualSpacing/>
        <w:rPr>
          <w:rFonts w:ascii="Book Antiqua" w:hAnsi="Book Antiqua"/>
          <w:smallCaps/>
          <w:color w:val="000000"/>
          <w:sz w:val="22"/>
          <w:szCs w:val="22"/>
        </w:rPr>
      </w:pPr>
      <w:r w:rsidRPr="00A6212A">
        <w:rPr>
          <w:rFonts w:ascii="Book Antiqua" w:hAnsi="Book Antiqua"/>
          <w:b/>
          <w:color w:val="000000"/>
          <w:kern w:val="28"/>
          <w:sz w:val="22"/>
          <w:szCs w:val="22"/>
        </w:rPr>
        <w:t xml:space="preserve">One </w:t>
      </w:r>
      <w:proofErr w:type="gramStart"/>
      <w:r w:rsidRPr="00A6212A">
        <w:rPr>
          <w:rFonts w:ascii="Book Antiqua" w:hAnsi="Book Antiqua"/>
          <w:b/>
          <w:color w:val="000000"/>
          <w:kern w:val="28"/>
          <w:sz w:val="22"/>
          <w:szCs w:val="22"/>
        </w:rPr>
        <w:t>Of</w:t>
      </w:r>
      <w:proofErr w:type="gramEnd"/>
      <w:r w:rsidRPr="00A6212A">
        <w:rPr>
          <w:rFonts w:ascii="Book Antiqua" w:hAnsi="Book Antiqua"/>
          <w:b/>
          <w:color w:val="000000"/>
          <w:kern w:val="28"/>
          <w:sz w:val="22"/>
          <w:szCs w:val="22"/>
        </w:rPr>
        <w:t xml:space="preserve"> America’s Top </w:t>
      </w:r>
      <w:r w:rsidR="00CD381D" w:rsidRPr="00A6212A">
        <w:rPr>
          <w:rFonts w:ascii="Book Antiqua" w:hAnsi="Book Antiqua"/>
          <w:b/>
          <w:color w:val="000000"/>
          <w:kern w:val="28"/>
          <w:sz w:val="22"/>
          <w:szCs w:val="22"/>
        </w:rPr>
        <w:t xml:space="preserve">20 </w:t>
      </w:r>
      <w:r w:rsidRPr="00A6212A">
        <w:rPr>
          <w:rFonts w:ascii="Book Antiqua" w:hAnsi="Book Antiqua"/>
          <w:b/>
          <w:color w:val="000000"/>
          <w:kern w:val="28"/>
          <w:sz w:val="22"/>
          <w:szCs w:val="22"/>
        </w:rPr>
        <w:t>Radio Programmers</w:t>
      </w:r>
      <w:r w:rsidR="00CD381D" w:rsidRPr="00A6212A">
        <w:rPr>
          <w:rFonts w:ascii="Book Antiqua" w:hAnsi="Book Antiqua"/>
          <w:b/>
          <w:color w:val="000000"/>
          <w:kern w:val="28"/>
          <w:sz w:val="22"/>
          <w:szCs w:val="22"/>
        </w:rPr>
        <w:t>,</w:t>
      </w:r>
      <w:r w:rsidR="00CD381D" w:rsidRPr="00A6212A">
        <w:rPr>
          <w:rFonts w:ascii="Book Antiqua" w:hAnsi="Book Antiqua"/>
          <w:color w:val="000000"/>
          <w:kern w:val="28"/>
          <w:sz w:val="22"/>
          <w:szCs w:val="22"/>
        </w:rPr>
        <w:t xml:space="preserve"> </w:t>
      </w:r>
      <w:r w:rsidRPr="00A6212A">
        <w:rPr>
          <w:rFonts w:ascii="Book Antiqua" w:hAnsi="Book Antiqua"/>
          <w:color w:val="000000"/>
          <w:kern w:val="28"/>
          <w:sz w:val="22"/>
          <w:szCs w:val="22"/>
        </w:rPr>
        <w:t>Radio Ink Magazine (2007)</w:t>
      </w:r>
    </w:p>
    <w:p w14:paraId="5FE7C481" w14:textId="77777777" w:rsidR="000A1062" w:rsidRPr="00A6212A" w:rsidRDefault="00306C0C" w:rsidP="000936D7">
      <w:pPr>
        <w:pStyle w:val="ColorfulList-Accent11"/>
        <w:spacing w:line="259" w:lineRule="auto"/>
        <w:ind w:left="900"/>
        <w:contextualSpacing/>
        <w:rPr>
          <w:rFonts w:ascii="Book Antiqua" w:hAnsi="Book Antiqua"/>
          <w:smallCaps/>
          <w:color w:val="000000"/>
          <w:sz w:val="22"/>
          <w:szCs w:val="22"/>
        </w:rPr>
      </w:pPr>
      <w:r w:rsidRPr="00A6212A">
        <w:rPr>
          <w:rFonts w:ascii="Book Antiqua" w:hAnsi="Book Antiqua"/>
          <w:b/>
          <w:color w:val="000000"/>
          <w:kern w:val="28"/>
          <w:sz w:val="22"/>
          <w:szCs w:val="22"/>
        </w:rPr>
        <w:t>Tempo Award-Direct Mail,</w:t>
      </w:r>
      <w:r w:rsidRPr="00A6212A">
        <w:rPr>
          <w:rFonts w:ascii="Book Antiqua" w:hAnsi="Book Antiqua"/>
          <w:color w:val="000000"/>
          <w:kern w:val="28"/>
          <w:sz w:val="22"/>
          <w:szCs w:val="22"/>
        </w:rPr>
        <w:t xml:space="preserve"> Chicago Association </w:t>
      </w:r>
      <w:proofErr w:type="gramStart"/>
      <w:r w:rsidRPr="00A6212A">
        <w:rPr>
          <w:rFonts w:ascii="Book Antiqua" w:hAnsi="Book Antiqua"/>
          <w:color w:val="000000"/>
          <w:kern w:val="28"/>
          <w:sz w:val="22"/>
          <w:szCs w:val="22"/>
        </w:rPr>
        <w:t>Of</w:t>
      </w:r>
      <w:proofErr w:type="gramEnd"/>
      <w:r w:rsidRPr="00A6212A">
        <w:rPr>
          <w:rFonts w:ascii="Book Antiqua" w:hAnsi="Book Antiqua"/>
          <w:color w:val="000000"/>
          <w:kern w:val="28"/>
          <w:sz w:val="22"/>
          <w:szCs w:val="22"/>
        </w:rPr>
        <w:t xml:space="preserve"> Direct Marketing (1996)</w:t>
      </w:r>
      <w:r w:rsidR="002A370E" w:rsidRPr="00A6212A">
        <w:rPr>
          <w:rFonts w:ascii="Book Antiqua" w:hAnsi="Book Antiqua"/>
          <w:smallCaps/>
          <w:color w:val="000000"/>
          <w:sz w:val="22"/>
          <w:szCs w:val="22"/>
        </w:rPr>
        <w:tab/>
      </w:r>
    </w:p>
    <w:p w14:paraId="596A69F8" w14:textId="77777777" w:rsidR="00627ABB" w:rsidRPr="00A6212A" w:rsidRDefault="00627ABB" w:rsidP="00627ABB">
      <w:pPr>
        <w:pStyle w:val="Heading4"/>
        <w:ind w:right="-1440"/>
        <w:contextualSpacing/>
        <w:rPr>
          <w:rFonts w:ascii="Book Antiqua" w:hAnsi="Book Antiqua"/>
          <w:smallCaps/>
          <w:sz w:val="22"/>
          <w:szCs w:val="22"/>
        </w:rPr>
      </w:pPr>
    </w:p>
    <w:p w14:paraId="62703884" w14:textId="77777777" w:rsidR="00474D1B" w:rsidRPr="00A6212A" w:rsidRDefault="00995442" w:rsidP="00141F18">
      <w:pPr>
        <w:pStyle w:val="ColorfulList-Accent11"/>
        <w:spacing w:line="259" w:lineRule="auto"/>
        <w:ind w:left="0"/>
        <w:contextualSpacing/>
        <w:rPr>
          <w:rFonts w:ascii="Book Antiqua" w:hAnsi="Book Antiqua"/>
          <w:color w:val="FF0000"/>
          <w:sz w:val="22"/>
          <w:szCs w:val="22"/>
        </w:rPr>
      </w:pPr>
      <w:r w:rsidRPr="00A6212A">
        <w:rPr>
          <w:rFonts w:ascii="Book Antiqua" w:hAnsi="Book Antiqua"/>
          <w:color w:val="FF0000"/>
          <w:sz w:val="22"/>
          <w:szCs w:val="22"/>
        </w:rPr>
        <w:t xml:space="preserve"> </w:t>
      </w:r>
    </w:p>
    <w:p w14:paraId="06350F9A" w14:textId="77777777" w:rsidR="00995442" w:rsidRPr="00F3691B" w:rsidRDefault="00995442" w:rsidP="00141F18">
      <w:pPr>
        <w:pStyle w:val="ColorfulList-Accent11"/>
        <w:spacing w:line="259" w:lineRule="auto"/>
        <w:ind w:left="0"/>
        <w:contextualSpacing/>
        <w:rPr>
          <w:rFonts w:ascii="Book Antiqua" w:hAnsi="Book Antiqua"/>
          <w:color w:val="FF0000"/>
          <w:sz w:val="20"/>
          <w:szCs w:val="20"/>
        </w:rPr>
      </w:pPr>
    </w:p>
    <w:p w14:paraId="3CA42CC9" w14:textId="77777777" w:rsidR="00995442" w:rsidRPr="00F3691B" w:rsidRDefault="00995442" w:rsidP="00141F18">
      <w:pPr>
        <w:pStyle w:val="ColorfulList-Accent11"/>
        <w:spacing w:line="259" w:lineRule="auto"/>
        <w:ind w:left="0"/>
        <w:contextualSpacing/>
        <w:rPr>
          <w:rFonts w:ascii="Book Antiqua" w:hAnsi="Book Antiqua"/>
          <w:color w:val="FF0000"/>
          <w:sz w:val="20"/>
          <w:szCs w:val="20"/>
        </w:rPr>
      </w:pPr>
    </w:p>
    <w:p w14:paraId="0156EA73" w14:textId="77777777" w:rsidR="00B60463" w:rsidRPr="00F3691B" w:rsidRDefault="00DB5E05" w:rsidP="009B178F">
      <w:pPr>
        <w:pStyle w:val="ColorfulList-Accent11"/>
        <w:spacing w:after="160" w:line="259" w:lineRule="auto"/>
        <w:ind w:left="0" w:right="-1800" w:firstLine="900"/>
        <w:contextualSpacing/>
        <w:rPr>
          <w:rFonts w:ascii="Book Antiqua" w:hAnsi="Book Antiqua"/>
          <w:b/>
          <w:smallCaps/>
          <w:sz w:val="28"/>
          <w:szCs w:val="28"/>
        </w:rPr>
      </w:pPr>
      <w:r w:rsidRPr="00F3691B">
        <w:rPr>
          <w:rFonts w:ascii="Book Antiqua" w:hAnsi="Book Antiqua"/>
          <w:b/>
          <w:smallCaps/>
          <w:sz w:val="20"/>
          <w:szCs w:val="20"/>
        </w:rPr>
        <w:br w:type="page"/>
      </w:r>
      <w:r w:rsidR="001D698A" w:rsidRPr="00F3691B">
        <w:rPr>
          <w:rFonts w:ascii="Book Antiqua" w:hAnsi="Book Antiqua"/>
          <w:b/>
          <w:smallCaps/>
          <w:sz w:val="28"/>
          <w:szCs w:val="28"/>
        </w:rPr>
        <w:lastRenderedPageBreak/>
        <w:t>Professional Experience</w:t>
      </w:r>
    </w:p>
    <w:p w14:paraId="23186462" w14:textId="0E02EE6D" w:rsidR="00FE43F7" w:rsidRPr="00F3691B" w:rsidRDefault="00915381" w:rsidP="00FE43F7">
      <w:pPr>
        <w:ind w:left="90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b/>
          <w:sz w:val="20"/>
          <w:szCs w:val="20"/>
        </w:rPr>
        <w:t>TD Ameritrade</w:t>
      </w:r>
      <w:r w:rsidR="00FE43F7" w:rsidRPr="00F3691B">
        <w:rPr>
          <w:rFonts w:ascii="Book Antiqua" w:hAnsi="Book Antiqua"/>
          <w:b/>
          <w:sz w:val="20"/>
          <w:szCs w:val="20"/>
        </w:rPr>
        <w:t>,</w:t>
      </w:r>
      <w:r w:rsidRPr="00F3691B">
        <w:rPr>
          <w:rFonts w:ascii="Book Antiqua" w:hAnsi="Book Antiqua"/>
          <w:b/>
          <w:sz w:val="20"/>
          <w:szCs w:val="20"/>
        </w:rPr>
        <w:t xml:space="preserve"> </w:t>
      </w:r>
      <w:r w:rsidR="00432A82" w:rsidRPr="00F3691B">
        <w:rPr>
          <w:rFonts w:ascii="Book Antiqua" w:hAnsi="Book Antiqua"/>
          <w:bCs/>
          <w:sz w:val="20"/>
          <w:szCs w:val="20"/>
        </w:rPr>
        <w:t>Town &amp; Country, MO/Omaha, NE</w:t>
      </w:r>
      <w:r w:rsidR="00FE43F7" w:rsidRPr="00F3691B">
        <w:rPr>
          <w:rFonts w:ascii="Book Antiqua" w:hAnsi="Book Antiqua"/>
          <w:sz w:val="20"/>
          <w:szCs w:val="20"/>
        </w:rPr>
        <w:t xml:space="preserve"> (</w:t>
      </w:r>
      <w:r w:rsidR="00D83E5D" w:rsidRPr="00F3691B">
        <w:rPr>
          <w:rFonts w:ascii="Book Antiqua" w:hAnsi="Book Antiqua"/>
          <w:sz w:val="20"/>
          <w:szCs w:val="20"/>
        </w:rPr>
        <w:t>Mar 2018 to Present</w:t>
      </w:r>
      <w:r w:rsidR="00FE43F7" w:rsidRPr="00F3691B">
        <w:rPr>
          <w:rFonts w:ascii="Book Antiqua" w:hAnsi="Book Antiqua"/>
          <w:sz w:val="20"/>
          <w:szCs w:val="20"/>
        </w:rPr>
        <w:t>)</w:t>
      </w:r>
    </w:p>
    <w:p w14:paraId="79CFC3F6" w14:textId="0B0FEA01" w:rsidR="00FE43F7" w:rsidRPr="00F3691B" w:rsidRDefault="00FC277C" w:rsidP="00FE43F7">
      <w:pPr>
        <w:ind w:left="900"/>
        <w:rPr>
          <w:rFonts w:ascii="Book Antiqua" w:hAnsi="Book Antiqua"/>
          <w:b/>
          <w:sz w:val="20"/>
          <w:szCs w:val="20"/>
        </w:rPr>
      </w:pPr>
      <w:r w:rsidRPr="00F3691B">
        <w:rPr>
          <w:rFonts w:ascii="Book Antiqua" w:hAnsi="Book Antiqua"/>
          <w:b/>
          <w:sz w:val="20"/>
          <w:szCs w:val="20"/>
        </w:rPr>
        <w:t>Senior Business Analyst, Marketing Technology Office Customer Relationship Marketing</w:t>
      </w:r>
    </w:p>
    <w:p w14:paraId="44BB9D34" w14:textId="57E76E17" w:rsidR="00D60821" w:rsidRPr="00F3691B" w:rsidRDefault="00257E74" w:rsidP="00FE43F7">
      <w:pPr>
        <w:pStyle w:val="ColorfulList-Accent11"/>
        <w:widowControl w:val="0"/>
        <w:numPr>
          <w:ilvl w:val="0"/>
          <w:numId w:val="12"/>
        </w:numPr>
        <w:tabs>
          <w:tab w:val="left" w:pos="1260"/>
        </w:tabs>
        <w:autoSpaceDE w:val="0"/>
        <w:autoSpaceDN w:val="0"/>
        <w:spacing w:before="12"/>
        <w:ind w:left="900" w:right="-1800" w:firstLine="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 xml:space="preserve">Senior Analyst for </w:t>
      </w:r>
      <w:r w:rsidR="00DB6117" w:rsidRPr="00F3691B">
        <w:rPr>
          <w:rFonts w:ascii="Book Antiqua" w:hAnsi="Book Antiqua"/>
          <w:sz w:val="20"/>
          <w:szCs w:val="20"/>
        </w:rPr>
        <w:t xml:space="preserve">enterprise-wide Content Management System </w:t>
      </w:r>
      <w:r w:rsidR="008C0BAE">
        <w:rPr>
          <w:rFonts w:ascii="Book Antiqua" w:hAnsi="Book Antiqua"/>
          <w:sz w:val="20"/>
          <w:szCs w:val="20"/>
        </w:rPr>
        <w:t>re</w:t>
      </w:r>
      <w:r w:rsidR="00DB6117" w:rsidRPr="00F3691B">
        <w:rPr>
          <w:rFonts w:ascii="Book Antiqua" w:hAnsi="Book Antiqua"/>
          <w:sz w:val="20"/>
          <w:szCs w:val="20"/>
        </w:rPr>
        <w:t>design and</w:t>
      </w:r>
      <w:r w:rsidR="006274B3" w:rsidRPr="00F3691B">
        <w:rPr>
          <w:rFonts w:ascii="Book Antiqua" w:hAnsi="Book Antiqua"/>
          <w:sz w:val="20"/>
          <w:szCs w:val="20"/>
        </w:rPr>
        <w:t xml:space="preserve"> consumer-facing </w:t>
      </w:r>
    </w:p>
    <w:p w14:paraId="4EA18429" w14:textId="1F0A8364" w:rsidR="005F1025" w:rsidRPr="00F3691B" w:rsidRDefault="00286C88" w:rsidP="00286C88">
      <w:pPr>
        <w:pStyle w:val="ColorfulList-Accent11"/>
        <w:widowControl w:val="0"/>
        <w:tabs>
          <w:tab w:val="left" w:pos="1260"/>
        </w:tabs>
        <w:autoSpaceDE w:val="0"/>
        <w:autoSpaceDN w:val="0"/>
        <w:spacing w:before="12"/>
        <w:ind w:left="900" w:right="-180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ab/>
      </w:r>
      <w:r w:rsidR="00DD2CE4" w:rsidRPr="00F3691B">
        <w:rPr>
          <w:rFonts w:ascii="Book Antiqua" w:hAnsi="Book Antiqua"/>
          <w:sz w:val="20"/>
          <w:szCs w:val="20"/>
        </w:rPr>
        <w:t>w</w:t>
      </w:r>
      <w:r w:rsidR="0062038F" w:rsidRPr="00F3691B">
        <w:rPr>
          <w:rFonts w:ascii="Book Antiqua" w:hAnsi="Book Antiqua"/>
          <w:sz w:val="20"/>
          <w:szCs w:val="20"/>
        </w:rPr>
        <w:t xml:space="preserve">ebsite </w:t>
      </w:r>
      <w:r w:rsidR="00AF0FCC" w:rsidRPr="00F3691B">
        <w:rPr>
          <w:rFonts w:ascii="Book Antiqua" w:hAnsi="Book Antiqua"/>
          <w:sz w:val="20"/>
          <w:szCs w:val="20"/>
        </w:rPr>
        <w:t>m</w:t>
      </w:r>
      <w:r w:rsidRPr="00F3691B">
        <w:rPr>
          <w:rFonts w:ascii="Book Antiqua" w:hAnsi="Book Antiqua"/>
          <w:sz w:val="20"/>
          <w:szCs w:val="20"/>
        </w:rPr>
        <w:t>igration program</w:t>
      </w:r>
      <w:r w:rsidR="00C07EED" w:rsidRPr="00F3691B">
        <w:rPr>
          <w:rFonts w:ascii="Book Antiqua" w:hAnsi="Book Antiqua"/>
          <w:sz w:val="20"/>
          <w:szCs w:val="20"/>
        </w:rPr>
        <w:t xml:space="preserve"> upgrading current properties worldwide</w:t>
      </w:r>
      <w:r w:rsidR="00195D85" w:rsidRPr="00F3691B">
        <w:rPr>
          <w:rFonts w:ascii="Book Antiqua" w:hAnsi="Book Antiqua"/>
          <w:sz w:val="20"/>
          <w:szCs w:val="20"/>
        </w:rPr>
        <w:t xml:space="preserve"> to Adobe Experience </w:t>
      </w:r>
      <w:r w:rsidR="00172CCB" w:rsidRPr="00F3691B">
        <w:rPr>
          <w:rFonts w:ascii="Book Antiqua" w:hAnsi="Book Antiqua"/>
          <w:sz w:val="20"/>
          <w:szCs w:val="20"/>
        </w:rPr>
        <w:t>Manager</w:t>
      </w:r>
    </w:p>
    <w:p w14:paraId="715F5EC7" w14:textId="0E345ADB" w:rsidR="00172CCB" w:rsidRPr="00F3691B" w:rsidRDefault="00172CCB" w:rsidP="00286C88">
      <w:pPr>
        <w:pStyle w:val="ColorfulList-Accent11"/>
        <w:widowControl w:val="0"/>
        <w:tabs>
          <w:tab w:val="left" w:pos="1260"/>
        </w:tabs>
        <w:autoSpaceDE w:val="0"/>
        <w:autoSpaceDN w:val="0"/>
        <w:spacing w:before="12"/>
        <w:ind w:left="900" w:right="-180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ab/>
      </w:r>
      <w:r w:rsidR="00C64CBC" w:rsidRPr="00F3691B">
        <w:rPr>
          <w:rFonts w:ascii="Book Antiqua" w:hAnsi="Book Antiqua"/>
          <w:sz w:val="20"/>
          <w:szCs w:val="20"/>
        </w:rPr>
        <w:t xml:space="preserve">platform. </w:t>
      </w:r>
      <w:r w:rsidR="007D7F50" w:rsidRPr="00F3691B">
        <w:rPr>
          <w:rFonts w:ascii="Book Antiqua" w:hAnsi="Book Antiqua"/>
          <w:sz w:val="20"/>
          <w:szCs w:val="20"/>
        </w:rPr>
        <w:t>Agile Development specialist</w:t>
      </w:r>
      <w:r w:rsidR="00A1543D" w:rsidRPr="00F3691B">
        <w:rPr>
          <w:rFonts w:ascii="Book Antiqua" w:hAnsi="Book Antiqua"/>
          <w:sz w:val="20"/>
          <w:szCs w:val="20"/>
        </w:rPr>
        <w:t xml:space="preserve"> working with </w:t>
      </w:r>
      <w:r w:rsidR="00B51273" w:rsidRPr="00F3691B">
        <w:rPr>
          <w:rFonts w:ascii="Book Antiqua" w:hAnsi="Book Antiqua"/>
          <w:sz w:val="20"/>
          <w:szCs w:val="20"/>
        </w:rPr>
        <w:t>local and offshore developers and designers.</w:t>
      </w:r>
    </w:p>
    <w:p w14:paraId="329DB5B2" w14:textId="6FE96217" w:rsidR="00FE43F7" w:rsidRPr="00F3691B" w:rsidRDefault="004F0B6E" w:rsidP="00FE43F7">
      <w:pPr>
        <w:pStyle w:val="ColorfulList-Accent11"/>
        <w:widowControl w:val="0"/>
        <w:numPr>
          <w:ilvl w:val="0"/>
          <w:numId w:val="12"/>
        </w:numPr>
        <w:tabs>
          <w:tab w:val="left" w:pos="1260"/>
        </w:tabs>
        <w:autoSpaceDE w:val="0"/>
        <w:autoSpaceDN w:val="0"/>
        <w:spacing w:before="12"/>
        <w:ind w:left="900" w:right="-1800" w:firstLine="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 xml:space="preserve">Daily work </w:t>
      </w:r>
      <w:r w:rsidR="00FD799E" w:rsidRPr="00F3691B">
        <w:rPr>
          <w:rFonts w:ascii="Book Antiqua" w:hAnsi="Book Antiqua"/>
          <w:sz w:val="20"/>
          <w:szCs w:val="20"/>
        </w:rPr>
        <w:t xml:space="preserve">activities involve </w:t>
      </w:r>
      <w:r w:rsidR="00F174D5" w:rsidRPr="00F3691B">
        <w:rPr>
          <w:rFonts w:ascii="Book Antiqua" w:hAnsi="Book Antiqua"/>
          <w:sz w:val="20"/>
          <w:szCs w:val="20"/>
        </w:rPr>
        <w:t>a myriad of items, including:</w:t>
      </w:r>
    </w:p>
    <w:p w14:paraId="675034EB" w14:textId="77777777" w:rsidR="00FE43F7" w:rsidRPr="00F3691B" w:rsidRDefault="00FE43F7" w:rsidP="00FE43F7">
      <w:pPr>
        <w:ind w:left="900" w:right="-1800"/>
        <w:rPr>
          <w:rFonts w:ascii="Book Antiqua" w:hAnsi="Book Antiqua"/>
          <w:sz w:val="20"/>
          <w:szCs w:val="20"/>
        </w:rPr>
        <w:sectPr w:rsidR="00FE43F7" w:rsidRPr="00F3691B" w:rsidSect="00807018">
          <w:type w:val="continuous"/>
          <w:pgSz w:w="12240" w:h="15840"/>
          <w:pgMar w:top="960" w:right="540" w:bottom="280" w:left="560" w:header="728" w:footer="0" w:gutter="0"/>
          <w:cols w:space="720"/>
        </w:sectPr>
      </w:pPr>
    </w:p>
    <w:p w14:paraId="0B0B119D" w14:textId="59C1FF73" w:rsidR="00FE43F7" w:rsidRPr="00F3691B" w:rsidRDefault="00F174D5" w:rsidP="00FE43F7">
      <w:pPr>
        <w:pStyle w:val="ColorfulList-Accent11"/>
        <w:widowControl w:val="0"/>
        <w:numPr>
          <w:ilvl w:val="0"/>
          <w:numId w:val="8"/>
        </w:numPr>
        <w:tabs>
          <w:tab w:val="left" w:pos="1710"/>
        </w:tabs>
        <w:autoSpaceDE w:val="0"/>
        <w:autoSpaceDN w:val="0"/>
        <w:spacing w:before="12"/>
        <w:ind w:left="1710" w:right="-1800" w:hanging="45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>Agile Develop</w:t>
      </w:r>
      <w:r w:rsidR="00410D3A" w:rsidRPr="00F3691B">
        <w:rPr>
          <w:rFonts w:ascii="Book Antiqua" w:hAnsi="Book Antiqua"/>
          <w:sz w:val="20"/>
          <w:szCs w:val="20"/>
        </w:rPr>
        <w:t>m</w:t>
      </w:r>
      <w:r w:rsidRPr="00F3691B">
        <w:rPr>
          <w:rFonts w:ascii="Book Antiqua" w:hAnsi="Book Antiqua"/>
          <w:sz w:val="20"/>
          <w:szCs w:val="20"/>
        </w:rPr>
        <w:t>ent</w:t>
      </w:r>
    </w:p>
    <w:p w14:paraId="5C00B6D5" w14:textId="6F40AD72" w:rsidR="00FE43F7" w:rsidRPr="00F3691B" w:rsidRDefault="006D6FF7" w:rsidP="00FE43F7">
      <w:pPr>
        <w:pStyle w:val="ColorfulList-Accent11"/>
        <w:widowControl w:val="0"/>
        <w:numPr>
          <w:ilvl w:val="0"/>
          <w:numId w:val="8"/>
        </w:numPr>
        <w:tabs>
          <w:tab w:val="left" w:pos="1710"/>
        </w:tabs>
        <w:autoSpaceDE w:val="0"/>
        <w:autoSpaceDN w:val="0"/>
        <w:spacing w:before="12"/>
        <w:ind w:left="1710" w:right="-1800" w:hanging="45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Business </w:t>
      </w:r>
      <w:r w:rsidR="004C3BB9">
        <w:rPr>
          <w:rFonts w:ascii="Book Antiqua" w:hAnsi="Book Antiqua"/>
          <w:sz w:val="20"/>
          <w:szCs w:val="20"/>
        </w:rPr>
        <w:t>Requirement Elicitation</w:t>
      </w:r>
    </w:p>
    <w:p w14:paraId="2272F281" w14:textId="4CF585B8" w:rsidR="00FE43F7" w:rsidRPr="00F3691B" w:rsidRDefault="00EB2BD8" w:rsidP="00FE43F7">
      <w:pPr>
        <w:pStyle w:val="ColorfulList-Accent11"/>
        <w:widowControl w:val="0"/>
        <w:numPr>
          <w:ilvl w:val="0"/>
          <w:numId w:val="8"/>
        </w:numPr>
        <w:tabs>
          <w:tab w:val="left" w:pos="1710"/>
        </w:tabs>
        <w:autoSpaceDE w:val="0"/>
        <w:autoSpaceDN w:val="0"/>
        <w:spacing w:before="12"/>
        <w:ind w:left="1710" w:right="-1800" w:hanging="45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>Needs Analysis</w:t>
      </w:r>
    </w:p>
    <w:p w14:paraId="2ECE12A2" w14:textId="76003FAB" w:rsidR="00FE43F7" w:rsidRPr="00F3691B" w:rsidRDefault="00AA3D1B" w:rsidP="00FE43F7">
      <w:pPr>
        <w:pStyle w:val="ColorfulList-Accent11"/>
        <w:widowControl w:val="0"/>
        <w:numPr>
          <w:ilvl w:val="0"/>
          <w:numId w:val="8"/>
        </w:numPr>
        <w:tabs>
          <w:tab w:val="left" w:pos="1710"/>
        </w:tabs>
        <w:autoSpaceDE w:val="0"/>
        <w:autoSpaceDN w:val="0"/>
        <w:spacing w:before="12"/>
        <w:ind w:left="1710" w:right="-1800" w:hanging="45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>Creating Roadmaps</w:t>
      </w:r>
    </w:p>
    <w:p w14:paraId="32ADAD8A" w14:textId="1768C475" w:rsidR="00FE43F7" w:rsidRPr="00F3691B" w:rsidRDefault="001E75E2" w:rsidP="00FE43F7">
      <w:pPr>
        <w:pStyle w:val="ColorfulList-Accent11"/>
        <w:widowControl w:val="0"/>
        <w:numPr>
          <w:ilvl w:val="0"/>
          <w:numId w:val="8"/>
        </w:numPr>
        <w:tabs>
          <w:tab w:val="left" w:pos="1710"/>
        </w:tabs>
        <w:autoSpaceDE w:val="0"/>
        <w:autoSpaceDN w:val="0"/>
        <w:spacing w:before="12"/>
        <w:ind w:left="1710" w:right="-1800" w:hanging="45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>Short and long</w:t>
      </w:r>
      <w:r w:rsidR="00910449" w:rsidRPr="00F3691B">
        <w:rPr>
          <w:rFonts w:ascii="Book Antiqua" w:hAnsi="Book Antiqua"/>
          <w:sz w:val="20"/>
          <w:szCs w:val="20"/>
        </w:rPr>
        <w:t>-range planning</w:t>
      </w:r>
    </w:p>
    <w:p w14:paraId="04B6F6B2" w14:textId="19C9525F" w:rsidR="00FE43F7" w:rsidRPr="00F3691B" w:rsidRDefault="001D53AB" w:rsidP="00FE43F7">
      <w:pPr>
        <w:pStyle w:val="ColorfulList-Accent11"/>
        <w:widowControl w:val="0"/>
        <w:numPr>
          <w:ilvl w:val="0"/>
          <w:numId w:val="8"/>
        </w:numPr>
        <w:tabs>
          <w:tab w:val="left" w:pos="1710"/>
        </w:tabs>
        <w:autoSpaceDE w:val="0"/>
        <w:autoSpaceDN w:val="0"/>
        <w:spacing w:before="12"/>
        <w:ind w:left="1710" w:right="-1800" w:hanging="45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>User Testing</w:t>
      </w:r>
    </w:p>
    <w:p w14:paraId="4911F737" w14:textId="77777777" w:rsidR="001D53AB" w:rsidRPr="00F3691B" w:rsidRDefault="001D53AB" w:rsidP="00FE43F7">
      <w:pPr>
        <w:pStyle w:val="ColorfulList-Accent11"/>
        <w:widowControl w:val="0"/>
        <w:numPr>
          <w:ilvl w:val="0"/>
          <w:numId w:val="9"/>
        </w:numPr>
        <w:autoSpaceDE w:val="0"/>
        <w:autoSpaceDN w:val="0"/>
        <w:spacing w:before="12"/>
        <w:ind w:right="-1800" w:hanging="270"/>
        <w:rPr>
          <w:rFonts w:ascii="Book Antiqua" w:hAnsi="Book Antiqua"/>
          <w:sz w:val="20"/>
          <w:szCs w:val="20"/>
        </w:rPr>
        <w:sectPr w:rsidR="001D53AB" w:rsidRPr="00F3691B" w:rsidSect="001D53AB">
          <w:type w:val="continuous"/>
          <w:pgSz w:w="12240" w:h="15840"/>
          <w:pgMar w:top="960" w:right="540" w:bottom="280" w:left="560" w:header="728" w:footer="0" w:gutter="0"/>
          <w:cols w:num="2" w:space="720"/>
        </w:sectPr>
      </w:pPr>
    </w:p>
    <w:p w14:paraId="66C2145C" w14:textId="1D1B33F0" w:rsidR="00B4554B" w:rsidRPr="00F3691B" w:rsidRDefault="009261D7" w:rsidP="00E5593F">
      <w:pPr>
        <w:numPr>
          <w:ilvl w:val="0"/>
          <w:numId w:val="9"/>
        </w:numPr>
        <w:ind w:right="61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Appointed to Steering Committee of</w:t>
      </w:r>
      <w:r w:rsidR="005F3D69" w:rsidRPr="00F3691B">
        <w:rPr>
          <w:rFonts w:ascii="Book Antiqua" w:hAnsi="Book Antiqua"/>
          <w:bCs/>
          <w:sz w:val="20"/>
          <w:szCs w:val="20"/>
        </w:rPr>
        <w:t xml:space="preserve"> company-wide Accessibilit</w:t>
      </w:r>
      <w:r w:rsidR="007021F3" w:rsidRPr="00F3691B">
        <w:rPr>
          <w:rFonts w:ascii="Book Antiqua" w:hAnsi="Book Antiqua"/>
          <w:bCs/>
          <w:sz w:val="20"/>
          <w:szCs w:val="20"/>
        </w:rPr>
        <w:t>y Improvement team</w:t>
      </w:r>
      <w:r w:rsidR="00D05100" w:rsidRPr="00F3691B">
        <w:rPr>
          <w:rFonts w:ascii="Book Antiqua" w:hAnsi="Book Antiqua"/>
          <w:bCs/>
          <w:sz w:val="20"/>
          <w:szCs w:val="20"/>
        </w:rPr>
        <w:t>, helping to make all touchpoints</w:t>
      </w:r>
      <w:r w:rsidR="00836F41">
        <w:rPr>
          <w:rFonts w:ascii="Book Antiqua" w:hAnsi="Book Antiqua"/>
          <w:bCs/>
          <w:sz w:val="20"/>
          <w:szCs w:val="20"/>
        </w:rPr>
        <w:t>, mobile and desktop,</w:t>
      </w:r>
      <w:r w:rsidR="00D05100" w:rsidRPr="00F3691B">
        <w:rPr>
          <w:rFonts w:ascii="Book Antiqua" w:hAnsi="Book Antiqua"/>
          <w:bCs/>
          <w:sz w:val="20"/>
          <w:szCs w:val="20"/>
        </w:rPr>
        <w:t xml:space="preserve"> full</w:t>
      </w:r>
      <w:r w:rsidR="00196A60" w:rsidRPr="00F3691B">
        <w:rPr>
          <w:rFonts w:ascii="Book Antiqua" w:hAnsi="Book Antiqua"/>
          <w:bCs/>
          <w:sz w:val="20"/>
          <w:szCs w:val="20"/>
        </w:rPr>
        <w:t>y accessible</w:t>
      </w:r>
      <w:r w:rsidR="003F3B0C" w:rsidRPr="00F3691B">
        <w:rPr>
          <w:rFonts w:ascii="Book Antiqua" w:hAnsi="Book Antiqua"/>
          <w:bCs/>
          <w:sz w:val="20"/>
          <w:szCs w:val="20"/>
        </w:rPr>
        <w:t xml:space="preserve"> for </w:t>
      </w:r>
      <w:r w:rsidR="00DD7CC8" w:rsidRPr="00F3691B">
        <w:rPr>
          <w:rFonts w:ascii="Book Antiqua" w:hAnsi="Book Antiqua"/>
          <w:bCs/>
          <w:sz w:val="20"/>
          <w:szCs w:val="20"/>
        </w:rPr>
        <w:t xml:space="preserve">both clients and </w:t>
      </w:r>
      <w:proofErr w:type="gramStart"/>
      <w:r w:rsidR="00DD7CC8" w:rsidRPr="00F3691B">
        <w:rPr>
          <w:rFonts w:ascii="Book Antiqua" w:hAnsi="Book Antiqua"/>
          <w:bCs/>
          <w:sz w:val="20"/>
          <w:szCs w:val="20"/>
        </w:rPr>
        <w:t>Associates</w:t>
      </w:r>
      <w:proofErr w:type="gramEnd"/>
    </w:p>
    <w:p w14:paraId="727C8552" w14:textId="41244A59" w:rsidR="00DD7CC8" w:rsidRPr="00F3691B" w:rsidRDefault="00E5274F" w:rsidP="00E5593F">
      <w:pPr>
        <w:numPr>
          <w:ilvl w:val="0"/>
          <w:numId w:val="9"/>
        </w:numPr>
        <w:ind w:right="610"/>
        <w:rPr>
          <w:rFonts w:ascii="Book Antiqua" w:hAnsi="Book Antiqua"/>
          <w:b/>
          <w:sz w:val="20"/>
          <w:szCs w:val="20"/>
        </w:rPr>
      </w:pPr>
      <w:r w:rsidRPr="00F3691B">
        <w:rPr>
          <w:rFonts w:ascii="Book Antiqua" w:hAnsi="Book Antiqua"/>
          <w:bCs/>
          <w:sz w:val="20"/>
          <w:szCs w:val="20"/>
        </w:rPr>
        <w:t xml:space="preserve">Chairperson of 2019 Business Analysts </w:t>
      </w:r>
      <w:r w:rsidR="006939A4" w:rsidRPr="00F3691B">
        <w:rPr>
          <w:rFonts w:ascii="Book Antiqua" w:hAnsi="Book Antiqua"/>
          <w:bCs/>
          <w:sz w:val="20"/>
          <w:szCs w:val="20"/>
        </w:rPr>
        <w:t xml:space="preserve">Summit, </w:t>
      </w:r>
      <w:r w:rsidR="00F3691B">
        <w:rPr>
          <w:rFonts w:ascii="Book Antiqua" w:hAnsi="Book Antiqua"/>
          <w:bCs/>
          <w:sz w:val="20"/>
          <w:szCs w:val="20"/>
        </w:rPr>
        <w:t xml:space="preserve">a </w:t>
      </w:r>
      <w:r w:rsidR="006939A4" w:rsidRPr="00F3691B">
        <w:rPr>
          <w:rFonts w:ascii="Book Antiqua" w:hAnsi="Book Antiqua"/>
          <w:bCs/>
          <w:sz w:val="20"/>
          <w:szCs w:val="20"/>
        </w:rPr>
        <w:t>conference for all company BA’s</w:t>
      </w:r>
    </w:p>
    <w:p w14:paraId="0BB315EB" w14:textId="77777777" w:rsidR="001B4140" w:rsidRPr="00F3691B" w:rsidRDefault="001B4140" w:rsidP="00560109">
      <w:pPr>
        <w:ind w:left="900" w:right="610"/>
        <w:rPr>
          <w:rFonts w:ascii="Book Antiqua" w:hAnsi="Book Antiqua"/>
          <w:b/>
          <w:sz w:val="20"/>
          <w:szCs w:val="20"/>
        </w:rPr>
      </w:pPr>
    </w:p>
    <w:p w14:paraId="7E6CDF91" w14:textId="6E7056E2" w:rsidR="000936D7" w:rsidRPr="00F3691B" w:rsidRDefault="000936D7" w:rsidP="00560109">
      <w:pPr>
        <w:ind w:left="900" w:right="61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b/>
          <w:sz w:val="20"/>
          <w:szCs w:val="20"/>
        </w:rPr>
        <w:t>Mark Edwards Worldwide – Professional Services</w:t>
      </w:r>
      <w:r w:rsidRPr="00F3691B">
        <w:rPr>
          <w:rFonts w:ascii="Book Antiqua" w:hAnsi="Book Antiqua"/>
          <w:sz w:val="20"/>
          <w:szCs w:val="20"/>
        </w:rPr>
        <w:t>, St. Louis, MO (Jan 2007 to Present)</w:t>
      </w:r>
    </w:p>
    <w:p w14:paraId="31C9BACF" w14:textId="4F04A2A2" w:rsidR="000936D7" w:rsidRPr="00F3691B" w:rsidRDefault="000936D7" w:rsidP="00560109">
      <w:pPr>
        <w:ind w:left="900" w:right="61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b/>
          <w:sz w:val="20"/>
          <w:szCs w:val="20"/>
        </w:rPr>
        <w:t>Managing General Partner and Principal Consultant</w:t>
      </w:r>
      <w:r w:rsidRPr="00F3691B">
        <w:rPr>
          <w:rFonts w:ascii="Book Antiqua" w:hAnsi="Book Antiqua"/>
          <w:sz w:val="20"/>
          <w:szCs w:val="20"/>
        </w:rPr>
        <w:t xml:space="preserve"> – Directly responsible for the day-to-day operations of a boutique consult</w:t>
      </w:r>
      <w:r w:rsidR="007E60CD" w:rsidRPr="00F3691B">
        <w:rPr>
          <w:rFonts w:ascii="Book Antiqua" w:hAnsi="Book Antiqua"/>
          <w:sz w:val="20"/>
          <w:szCs w:val="20"/>
        </w:rPr>
        <w:t>ing</w:t>
      </w:r>
      <w:r w:rsidRPr="00F3691B">
        <w:rPr>
          <w:rFonts w:ascii="Book Antiqua" w:hAnsi="Book Antiqua"/>
          <w:sz w:val="20"/>
          <w:szCs w:val="20"/>
        </w:rPr>
        <w:t xml:space="preserve"> firm focused </w:t>
      </w:r>
      <w:r w:rsidR="007E60CD" w:rsidRPr="00F3691B">
        <w:rPr>
          <w:rFonts w:ascii="Book Antiqua" w:hAnsi="Book Antiqua"/>
          <w:sz w:val="20"/>
          <w:szCs w:val="20"/>
        </w:rPr>
        <w:t>o</w:t>
      </w:r>
      <w:r w:rsidRPr="00F3691B">
        <w:rPr>
          <w:rFonts w:ascii="Book Antiqua" w:hAnsi="Book Antiqua"/>
          <w:sz w:val="20"/>
          <w:szCs w:val="20"/>
        </w:rPr>
        <w:t>n a variety of</w:t>
      </w:r>
      <w:r w:rsidR="00CA5D60">
        <w:rPr>
          <w:rFonts w:ascii="Book Antiqua" w:hAnsi="Book Antiqua"/>
          <w:sz w:val="20"/>
          <w:szCs w:val="20"/>
        </w:rPr>
        <w:t xml:space="preserve"> B2C</w:t>
      </w:r>
      <w:r w:rsidRPr="00F3691B">
        <w:rPr>
          <w:rFonts w:ascii="Book Antiqua" w:hAnsi="Book Antiqua"/>
          <w:sz w:val="20"/>
          <w:szCs w:val="20"/>
        </w:rPr>
        <w:t xml:space="preserve"> industries.</w:t>
      </w:r>
    </w:p>
    <w:p w14:paraId="23106341" w14:textId="02A7CBBE" w:rsidR="000936D7" w:rsidRPr="00F3691B" w:rsidRDefault="000936D7" w:rsidP="00807018">
      <w:pPr>
        <w:pStyle w:val="ColorfulList-Accent11"/>
        <w:widowControl w:val="0"/>
        <w:numPr>
          <w:ilvl w:val="0"/>
          <w:numId w:val="5"/>
        </w:numPr>
        <w:autoSpaceDE w:val="0"/>
        <w:autoSpaceDN w:val="0"/>
        <w:spacing w:before="12"/>
        <w:ind w:left="1260" w:right="61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>Provide full</w:t>
      </w:r>
      <w:r w:rsidR="007E60CD" w:rsidRPr="00F3691B">
        <w:rPr>
          <w:rFonts w:ascii="Book Antiqua" w:hAnsi="Book Antiqua"/>
          <w:sz w:val="20"/>
          <w:szCs w:val="20"/>
        </w:rPr>
        <w:t>-</w:t>
      </w:r>
      <w:r w:rsidRPr="00F3691B">
        <w:rPr>
          <w:rFonts w:ascii="Book Antiqua" w:hAnsi="Book Antiqua"/>
          <w:sz w:val="20"/>
          <w:szCs w:val="20"/>
        </w:rPr>
        <w:t xml:space="preserve">scale account management of online presence, social media strategy, email and database marketing, </w:t>
      </w:r>
      <w:r w:rsidR="00F77FEE">
        <w:rPr>
          <w:rFonts w:ascii="Book Antiqua" w:hAnsi="Book Antiqua"/>
          <w:sz w:val="20"/>
          <w:szCs w:val="20"/>
        </w:rPr>
        <w:t xml:space="preserve">e-commerce campaign design and execution, </w:t>
      </w:r>
      <w:r w:rsidRPr="00F3691B">
        <w:rPr>
          <w:rFonts w:ascii="Book Antiqua" w:hAnsi="Book Antiqua"/>
          <w:sz w:val="20"/>
          <w:szCs w:val="20"/>
        </w:rPr>
        <w:t>and content creation for clients.</w:t>
      </w:r>
    </w:p>
    <w:p w14:paraId="3C5CBC6B" w14:textId="59F9ADF8" w:rsidR="00AE3201" w:rsidRPr="00F3691B" w:rsidRDefault="000936D7" w:rsidP="00C52558">
      <w:pPr>
        <w:pStyle w:val="ColorfulList-Accent11"/>
        <w:widowControl w:val="0"/>
        <w:numPr>
          <w:ilvl w:val="0"/>
          <w:numId w:val="5"/>
        </w:numPr>
        <w:autoSpaceDE w:val="0"/>
        <w:autoSpaceDN w:val="0"/>
        <w:spacing w:before="12"/>
        <w:ind w:left="1260" w:right="-2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>Industry experience includes:</w:t>
      </w:r>
    </w:p>
    <w:p w14:paraId="766A04AA" w14:textId="77777777" w:rsidR="00C52558" w:rsidRPr="00F3691B" w:rsidRDefault="00C52558" w:rsidP="00E24608">
      <w:pPr>
        <w:pStyle w:val="ColorfulList-Accent11"/>
        <w:widowControl w:val="0"/>
        <w:numPr>
          <w:ilvl w:val="0"/>
          <w:numId w:val="4"/>
        </w:numPr>
        <w:tabs>
          <w:tab w:val="left" w:pos="1620"/>
        </w:tabs>
        <w:autoSpaceDE w:val="0"/>
        <w:autoSpaceDN w:val="0"/>
        <w:spacing w:before="12"/>
        <w:ind w:left="1710" w:right="-20" w:hanging="450"/>
        <w:rPr>
          <w:rFonts w:ascii="Book Antiqua" w:hAnsi="Book Antiqua"/>
          <w:sz w:val="20"/>
          <w:szCs w:val="20"/>
        </w:rPr>
        <w:sectPr w:rsidR="00C52558" w:rsidRPr="00F3691B" w:rsidSect="00807018">
          <w:type w:val="continuous"/>
          <w:pgSz w:w="12240" w:h="15840"/>
          <w:pgMar w:top="960" w:right="540" w:bottom="280" w:left="560" w:header="728" w:footer="0" w:gutter="0"/>
          <w:cols w:space="720"/>
        </w:sectPr>
      </w:pPr>
    </w:p>
    <w:p w14:paraId="1514BF6F" w14:textId="5A93E2A0" w:rsidR="00E24608" w:rsidRPr="00F3691B" w:rsidRDefault="00E24608" w:rsidP="00E24608">
      <w:pPr>
        <w:pStyle w:val="ColorfulList-Accent11"/>
        <w:widowControl w:val="0"/>
        <w:numPr>
          <w:ilvl w:val="0"/>
          <w:numId w:val="4"/>
        </w:numPr>
        <w:tabs>
          <w:tab w:val="left" w:pos="1620"/>
        </w:tabs>
        <w:autoSpaceDE w:val="0"/>
        <w:autoSpaceDN w:val="0"/>
        <w:spacing w:before="12"/>
        <w:ind w:left="1710" w:right="-20" w:hanging="45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>Communications</w:t>
      </w:r>
    </w:p>
    <w:p w14:paraId="2E654628" w14:textId="77777777" w:rsidR="00E24608" w:rsidRPr="00F3691B" w:rsidRDefault="00E24608" w:rsidP="00E24608">
      <w:pPr>
        <w:pStyle w:val="ColorfulList-Accent11"/>
        <w:widowControl w:val="0"/>
        <w:numPr>
          <w:ilvl w:val="0"/>
          <w:numId w:val="4"/>
        </w:numPr>
        <w:tabs>
          <w:tab w:val="left" w:pos="1620"/>
        </w:tabs>
        <w:autoSpaceDE w:val="0"/>
        <w:autoSpaceDN w:val="0"/>
        <w:spacing w:before="12"/>
        <w:ind w:left="1710" w:right="-20" w:hanging="45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>Entertainment</w:t>
      </w:r>
    </w:p>
    <w:p w14:paraId="7E412C38" w14:textId="77777777" w:rsidR="00E24608" w:rsidRPr="00F3691B" w:rsidRDefault="00E24608" w:rsidP="00E24608">
      <w:pPr>
        <w:pStyle w:val="ColorfulList-Accent11"/>
        <w:widowControl w:val="0"/>
        <w:numPr>
          <w:ilvl w:val="0"/>
          <w:numId w:val="4"/>
        </w:numPr>
        <w:tabs>
          <w:tab w:val="left" w:pos="1620"/>
        </w:tabs>
        <w:autoSpaceDE w:val="0"/>
        <w:autoSpaceDN w:val="0"/>
        <w:spacing w:before="12"/>
        <w:ind w:left="1710" w:right="-20" w:hanging="45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>Food &amp; Beverage</w:t>
      </w:r>
    </w:p>
    <w:p w14:paraId="254A4952" w14:textId="77777777" w:rsidR="00E24608" w:rsidRPr="00F3691B" w:rsidRDefault="00E24608" w:rsidP="00E24608">
      <w:pPr>
        <w:pStyle w:val="ColorfulList-Accent11"/>
        <w:widowControl w:val="0"/>
        <w:numPr>
          <w:ilvl w:val="0"/>
          <w:numId w:val="4"/>
        </w:numPr>
        <w:tabs>
          <w:tab w:val="left" w:pos="1620"/>
        </w:tabs>
        <w:autoSpaceDE w:val="0"/>
        <w:autoSpaceDN w:val="0"/>
        <w:spacing w:before="12"/>
        <w:ind w:left="1710" w:right="-20" w:hanging="45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>Government</w:t>
      </w:r>
    </w:p>
    <w:p w14:paraId="2DEB94B3" w14:textId="77777777" w:rsidR="00E24608" w:rsidRPr="00F3691B" w:rsidRDefault="00E24608" w:rsidP="00E24608">
      <w:pPr>
        <w:pStyle w:val="ColorfulList-Accent11"/>
        <w:widowControl w:val="0"/>
        <w:numPr>
          <w:ilvl w:val="0"/>
          <w:numId w:val="4"/>
        </w:numPr>
        <w:tabs>
          <w:tab w:val="left" w:pos="1170"/>
        </w:tabs>
        <w:autoSpaceDE w:val="0"/>
        <w:autoSpaceDN w:val="0"/>
        <w:spacing w:before="12"/>
        <w:ind w:left="1170" w:right="-20" w:hanging="45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>Manufacturing</w:t>
      </w:r>
    </w:p>
    <w:p w14:paraId="41B45C90" w14:textId="77777777" w:rsidR="00E24608" w:rsidRPr="00F3691B" w:rsidRDefault="00E24608" w:rsidP="00E24608">
      <w:pPr>
        <w:pStyle w:val="ColorfulList-Accent11"/>
        <w:widowControl w:val="0"/>
        <w:numPr>
          <w:ilvl w:val="0"/>
          <w:numId w:val="4"/>
        </w:numPr>
        <w:tabs>
          <w:tab w:val="left" w:pos="1170"/>
        </w:tabs>
        <w:autoSpaceDE w:val="0"/>
        <w:autoSpaceDN w:val="0"/>
        <w:spacing w:before="12"/>
        <w:ind w:left="1170" w:right="-20" w:hanging="45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>Media</w:t>
      </w:r>
    </w:p>
    <w:p w14:paraId="3F4FC95E" w14:textId="77777777" w:rsidR="00E24608" w:rsidRPr="00F3691B" w:rsidRDefault="00E24608" w:rsidP="00E24608">
      <w:pPr>
        <w:pStyle w:val="ColorfulList-Accent11"/>
        <w:widowControl w:val="0"/>
        <w:numPr>
          <w:ilvl w:val="0"/>
          <w:numId w:val="4"/>
        </w:numPr>
        <w:tabs>
          <w:tab w:val="left" w:pos="1170"/>
        </w:tabs>
        <w:autoSpaceDE w:val="0"/>
        <w:autoSpaceDN w:val="0"/>
        <w:spacing w:before="12"/>
        <w:ind w:left="1170" w:right="-20" w:hanging="45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>Publishing</w:t>
      </w:r>
    </w:p>
    <w:p w14:paraId="72ECF8CE" w14:textId="77777777" w:rsidR="00E24608" w:rsidRPr="00F3691B" w:rsidRDefault="00E24608" w:rsidP="00E24608">
      <w:pPr>
        <w:pStyle w:val="ColorfulList-Accent11"/>
        <w:widowControl w:val="0"/>
        <w:numPr>
          <w:ilvl w:val="0"/>
          <w:numId w:val="4"/>
        </w:numPr>
        <w:tabs>
          <w:tab w:val="left" w:pos="1170"/>
        </w:tabs>
        <w:autoSpaceDE w:val="0"/>
        <w:autoSpaceDN w:val="0"/>
        <w:spacing w:before="12"/>
        <w:ind w:left="1170" w:right="-20" w:hanging="45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>Retail</w:t>
      </w:r>
    </w:p>
    <w:p w14:paraId="3489C905" w14:textId="77777777" w:rsidR="00E24608" w:rsidRPr="00F3691B" w:rsidRDefault="00E24608" w:rsidP="00E24608">
      <w:pPr>
        <w:pStyle w:val="ColorfulList-Accent11"/>
        <w:widowControl w:val="0"/>
        <w:numPr>
          <w:ilvl w:val="0"/>
          <w:numId w:val="4"/>
        </w:numPr>
        <w:autoSpaceDE w:val="0"/>
        <w:autoSpaceDN w:val="0"/>
        <w:spacing w:before="12"/>
        <w:ind w:left="450" w:right="-20" w:hanging="45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>Technology</w:t>
      </w:r>
    </w:p>
    <w:p w14:paraId="24F186C1" w14:textId="77777777" w:rsidR="00E24608" w:rsidRPr="00F3691B" w:rsidRDefault="00E24608" w:rsidP="00E24608">
      <w:pPr>
        <w:pStyle w:val="ColorfulList-Accent11"/>
        <w:widowControl w:val="0"/>
        <w:numPr>
          <w:ilvl w:val="0"/>
          <w:numId w:val="4"/>
        </w:numPr>
        <w:autoSpaceDE w:val="0"/>
        <w:autoSpaceDN w:val="0"/>
        <w:spacing w:before="12"/>
        <w:ind w:left="450" w:right="-20" w:hanging="45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>Telecommunications</w:t>
      </w:r>
    </w:p>
    <w:p w14:paraId="774633A8" w14:textId="77777777" w:rsidR="00E24608" w:rsidRPr="00F3691B" w:rsidRDefault="00E24608" w:rsidP="00E24608">
      <w:pPr>
        <w:pStyle w:val="ColorfulList-Accent11"/>
        <w:widowControl w:val="0"/>
        <w:numPr>
          <w:ilvl w:val="0"/>
          <w:numId w:val="4"/>
        </w:numPr>
        <w:autoSpaceDE w:val="0"/>
        <w:autoSpaceDN w:val="0"/>
        <w:spacing w:before="12"/>
        <w:ind w:left="450" w:right="-20" w:hanging="45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>Consumer Packaged Goods</w:t>
      </w:r>
    </w:p>
    <w:p w14:paraId="5B38A433" w14:textId="77777777" w:rsidR="00E24608" w:rsidRPr="00F3691B" w:rsidRDefault="00E24608" w:rsidP="00E24608">
      <w:pPr>
        <w:pStyle w:val="ColorfulList-Accent11"/>
        <w:widowControl w:val="0"/>
        <w:numPr>
          <w:ilvl w:val="0"/>
          <w:numId w:val="4"/>
        </w:numPr>
        <w:autoSpaceDE w:val="0"/>
        <w:autoSpaceDN w:val="0"/>
        <w:spacing w:before="12"/>
        <w:ind w:left="450" w:right="-20" w:hanging="45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>Medical</w:t>
      </w:r>
    </w:p>
    <w:p w14:paraId="32B9A5DD" w14:textId="64556DA8" w:rsidR="00E24608" w:rsidRPr="00F3691B" w:rsidRDefault="00E24608" w:rsidP="00E24608">
      <w:pPr>
        <w:pStyle w:val="ColorfulList-Accent11"/>
        <w:ind w:left="3600"/>
        <w:rPr>
          <w:rFonts w:ascii="Book Antiqua" w:hAnsi="Book Antiqua"/>
          <w:sz w:val="20"/>
          <w:szCs w:val="20"/>
        </w:rPr>
        <w:sectPr w:rsidR="00E24608" w:rsidRPr="00F3691B" w:rsidSect="00C52558">
          <w:type w:val="continuous"/>
          <w:pgSz w:w="12240" w:h="15840"/>
          <w:pgMar w:top="960" w:right="540" w:bottom="280" w:left="560" w:header="728" w:footer="0" w:gutter="0"/>
          <w:cols w:num="3" w:space="720"/>
        </w:sectPr>
      </w:pPr>
    </w:p>
    <w:p w14:paraId="1780F214" w14:textId="171CE036" w:rsidR="000936D7" w:rsidRPr="00F3691B" w:rsidRDefault="000936D7" w:rsidP="00807018">
      <w:pPr>
        <w:pStyle w:val="ColorfulList-Accent11"/>
        <w:widowControl w:val="0"/>
        <w:numPr>
          <w:ilvl w:val="0"/>
          <w:numId w:val="6"/>
        </w:numPr>
        <w:autoSpaceDE w:val="0"/>
        <w:autoSpaceDN w:val="0"/>
        <w:spacing w:before="12"/>
        <w:ind w:left="1260" w:right="-2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 xml:space="preserve">Advise brands, media networks, and publishers on: </w:t>
      </w:r>
    </w:p>
    <w:p w14:paraId="48D3B70A" w14:textId="77777777" w:rsidR="000936D7" w:rsidRPr="00F3691B" w:rsidRDefault="000936D7" w:rsidP="00807018">
      <w:pPr>
        <w:pStyle w:val="ColorfulList-Accent11"/>
        <w:widowControl w:val="0"/>
        <w:numPr>
          <w:ilvl w:val="1"/>
          <w:numId w:val="3"/>
        </w:numPr>
        <w:autoSpaceDE w:val="0"/>
        <w:autoSpaceDN w:val="0"/>
        <w:spacing w:before="12"/>
        <w:ind w:left="1260" w:right="-20"/>
        <w:rPr>
          <w:rFonts w:ascii="Book Antiqua" w:hAnsi="Book Antiqua"/>
          <w:sz w:val="20"/>
          <w:szCs w:val="20"/>
        </w:rPr>
        <w:sectPr w:rsidR="000936D7" w:rsidRPr="00F3691B" w:rsidSect="00807018">
          <w:type w:val="continuous"/>
          <w:pgSz w:w="12240" w:h="15840"/>
          <w:pgMar w:top="960" w:right="540" w:bottom="280" w:left="560" w:header="728" w:footer="0" w:gutter="0"/>
          <w:cols w:space="720"/>
        </w:sectPr>
      </w:pPr>
    </w:p>
    <w:p w14:paraId="7D21E94C" w14:textId="455653CD" w:rsidR="000936D7" w:rsidRPr="00F3691B" w:rsidRDefault="000936D7" w:rsidP="00807018">
      <w:pPr>
        <w:pStyle w:val="ColorfulList-Accent11"/>
        <w:widowControl w:val="0"/>
        <w:numPr>
          <w:ilvl w:val="1"/>
          <w:numId w:val="3"/>
        </w:numPr>
        <w:tabs>
          <w:tab w:val="left" w:pos="1620"/>
        </w:tabs>
        <w:autoSpaceDE w:val="0"/>
        <w:autoSpaceDN w:val="0"/>
        <w:spacing w:before="12"/>
        <w:ind w:left="1620" w:right="-268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>Analytics</w:t>
      </w:r>
      <w:r w:rsidR="00982BF3">
        <w:rPr>
          <w:rFonts w:ascii="Book Antiqua" w:hAnsi="Book Antiqua"/>
          <w:sz w:val="20"/>
          <w:szCs w:val="20"/>
        </w:rPr>
        <w:t>/SEO</w:t>
      </w:r>
    </w:p>
    <w:p w14:paraId="32FFB27C" w14:textId="401CDAD7" w:rsidR="000936D7" w:rsidRPr="00F3691B" w:rsidRDefault="000936D7" w:rsidP="00807018">
      <w:pPr>
        <w:pStyle w:val="ColorfulList-Accent11"/>
        <w:widowControl w:val="0"/>
        <w:numPr>
          <w:ilvl w:val="1"/>
          <w:numId w:val="3"/>
        </w:numPr>
        <w:tabs>
          <w:tab w:val="left" w:pos="1620"/>
        </w:tabs>
        <w:autoSpaceDE w:val="0"/>
        <w:autoSpaceDN w:val="0"/>
        <w:spacing w:before="12"/>
        <w:ind w:left="1620" w:right="-268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 xml:space="preserve">Marketing </w:t>
      </w:r>
    </w:p>
    <w:p w14:paraId="166F0256" w14:textId="77777777" w:rsidR="000936D7" w:rsidRPr="00F3691B" w:rsidRDefault="000936D7" w:rsidP="00807018">
      <w:pPr>
        <w:pStyle w:val="ColorfulList-Accent11"/>
        <w:widowControl w:val="0"/>
        <w:numPr>
          <w:ilvl w:val="1"/>
          <w:numId w:val="3"/>
        </w:numPr>
        <w:tabs>
          <w:tab w:val="left" w:pos="1170"/>
        </w:tabs>
        <w:autoSpaceDE w:val="0"/>
        <w:autoSpaceDN w:val="0"/>
        <w:spacing w:before="12"/>
        <w:ind w:left="1260" w:right="360" w:hanging="54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>Online Advertising</w:t>
      </w:r>
    </w:p>
    <w:p w14:paraId="50012D04" w14:textId="032EA99B" w:rsidR="000936D7" w:rsidRPr="00F3691B" w:rsidRDefault="00982BF3" w:rsidP="00807018">
      <w:pPr>
        <w:pStyle w:val="ColorfulList-Accent11"/>
        <w:widowControl w:val="0"/>
        <w:numPr>
          <w:ilvl w:val="1"/>
          <w:numId w:val="3"/>
        </w:numPr>
        <w:tabs>
          <w:tab w:val="left" w:pos="720"/>
          <w:tab w:val="left" w:pos="1170"/>
        </w:tabs>
        <w:autoSpaceDE w:val="0"/>
        <w:autoSpaceDN w:val="0"/>
        <w:spacing w:before="12"/>
        <w:ind w:left="1260" w:right="360" w:hanging="54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Podcasting</w:t>
      </w:r>
    </w:p>
    <w:p w14:paraId="5828C300" w14:textId="77777777" w:rsidR="000936D7" w:rsidRPr="00F3691B" w:rsidRDefault="000936D7" w:rsidP="00807018">
      <w:pPr>
        <w:pStyle w:val="ColorfulList-Accent11"/>
        <w:widowControl w:val="0"/>
        <w:numPr>
          <w:ilvl w:val="1"/>
          <w:numId w:val="3"/>
        </w:numPr>
        <w:tabs>
          <w:tab w:val="left" w:pos="540"/>
        </w:tabs>
        <w:autoSpaceDE w:val="0"/>
        <w:autoSpaceDN w:val="0"/>
        <w:spacing w:before="12"/>
        <w:ind w:left="540" w:right="-20" w:hanging="45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>Social Media</w:t>
      </w:r>
    </w:p>
    <w:p w14:paraId="258A0852" w14:textId="77777777" w:rsidR="00560109" w:rsidRPr="00F3691B" w:rsidRDefault="00560109" w:rsidP="00807018">
      <w:pPr>
        <w:pStyle w:val="ColorfulList-Accent11"/>
        <w:widowControl w:val="0"/>
        <w:numPr>
          <w:ilvl w:val="1"/>
          <w:numId w:val="3"/>
        </w:numPr>
        <w:tabs>
          <w:tab w:val="left" w:pos="540"/>
        </w:tabs>
        <w:autoSpaceDE w:val="0"/>
        <w:autoSpaceDN w:val="0"/>
        <w:spacing w:before="12"/>
        <w:ind w:left="540" w:right="-20" w:hanging="45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>Branded Content Creation</w:t>
      </w:r>
    </w:p>
    <w:p w14:paraId="3B6DF7EC" w14:textId="77777777" w:rsidR="000936D7" w:rsidRPr="00F3691B" w:rsidRDefault="000936D7" w:rsidP="00560109">
      <w:pPr>
        <w:pStyle w:val="ColorfulList-Accent11"/>
        <w:widowControl w:val="0"/>
        <w:autoSpaceDE w:val="0"/>
        <w:autoSpaceDN w:val="0"/>
        <w:spacing w:before="12"/>
        <w:ind w:right="-20"/>
        <w:rPr>
          <w:rFonts w:ascii="Book Antiqua" w:hAnsi="Book Antiqua"/>
          <w:sz w:val="20"/>
          <w:szCs w:val="20"/>
        </w:rPr>
        <w:sectPr w:rsidR="000936D7" w:rsidRPr="00F3691B" w:rsidSect="00560109">
          <w:type w:val="continuous"/>
          <w:pgSz w:w="12240" w:h="15840"/>
          <w:pgMar w:top="960" w:right="540" w:bottom="280" w:left="560" w:header="728" w:footer="0" w:gutter="0"/>
          <w:cols w:num="3" w:space="167"/>
        </w:sectPr>
      </w:pPr>
    </w:p>
    <w:p w14:paraId="04CCF32D" w14:textId="4777E5FA" w:rsidR="000936D7" w:rsidRPr="00F3691B" w:rsidRDefault="000936D7" w:rsidP="00807018">
      <w:pPr>
        <w:pStyle w:val="ColorfulList-Accent11"/>
        <w:widowControl w:val="0"/>
        <w:numPr>
          <w:ilvl w:val="0"/>
          <w:numId w:val="3"/>
        </w:numPr>
        <w:autoSpaceDE w:val="0"/>
        <w:autoSpaceDN w:val="0"/>
        <w:spacing w:before="12"/>
        <w:ind w:left="1260" w:right="52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 xml:space="preserve">Expert in creating integrated marketing plans using </w:t>
      </w:r>
      <w:r w:rsidR="007E60CD" w:rsidRPr="00F3691B">
        <w:rPr>
          <w:rFonts w:ascii="Book Antiqua" w:hAnsi="Book Antiqua"/>
          <w:sz w:val="20"/>
          <w:szCs w:val="20"/>
        </w:rPr>
        <w:t xml:space="preserve">the </w:t>
      </w:r>
      <w:r w:rsidRPr="00F3691B">
        <w:rPr>
          <w:rFonts w:ascii="Book Antiqua" w:hAnsi="Book Antiqua"/>
          <w:sz w:val="20"/>
          <w:szCs w:val="20"/>
        </w:rPr>
        <w:t>latest technologies and content strategies across many platforms for firms and individuals around the country</w:t>
      </w:r>
    </w:p>
    <w:p w14:paraId="36B5D86B" w14:textId="77777777" w:rsidR="000936D7" w:rsidRPr="00F3691B" w:rsidRDefault="000936D7" w:rsidP="00807018">
      <w:pPr>
        <w:pStyle w:val="ColorfulList-Accent11"/>
        <w:widowControl w:val="0"/>
        <w:numPr>
          <w:ilvl w:val="0"/>
          <w:numId w:val="3"/>
        </w:numPr>
        <w:autoSpaceDE w:val="0"/>
        <w:autoSpaceDN w:val="0"/>
        <w:spacing w:before="12"/>
        <w:ind w:left="1260" w:right="52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>Design, execute, and monitor Google AdWords, Bing Ads, and Yahoo campaigns for</w:t>
      </w:r>
      <w:r w:rsidR="00560109" w:rsidRPr="00F3691B">
        <w:rPr>
          <w:rFonts w:ascii="Book Antiqua" w:hAnsi="Book Antiqua"/>
          <w:sz w:val="20"/>
          <w:szCs w:val="20"/>
        </w:rPr>
        <w:t xml:space="preserve"> both clients and this business - </w:t>
      </w:r>
      <w:r w:rsidRPr="00B05781">
        <w:rPr>
          <w:rFonts w:ascii="Book Antiqua" w:hAnsi="Book Antiqua"/>
          <w:bCs/>
          <w:sz w:val="20"/>
          <w:szCs w:val="20"/>
        </w:rPr>
        <w:t>Google Partner since 2014</w:t>
      </w:r>
    </w:p>
    <w:p w14:paraId="793C5217" w14:textId="639AB027" w:rsidR="000936D7" w:rsidRPr="00F3691B" w:rsidRDefault="000936D7" w:rsidP="00807018">
      <w:pPr>
        <w:pStyle w:val="ColorfulList-Accent11"/>
        <w:widowControl w:val="0"/>
        <w:numPr>
          <w:ilvl w:val="0"/>
          <w:numId w:val="3"/>
        </w:numPr>
        <w:autoSpaceDE w:val="0"/>
        <w:autoSpaceDN w:val="0"/>
        <w:spacing w:before="12"/>
        <w:ind w:left="1260" w:right="52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 xml:space="preserve">Specialist in improving User Experience in both mobile applications and websites through </w:t>
      </w:r>
      <w:r w:rsidR="00536263">
        <w:rPr>
          <w:rFonts w:ascii="Book Antiqua" w:hAnsi="Book Antiqua"/>
          <w:sz w:val="20"/>
          <w:szCs w:val="20"/>
        </w:rPr>
        <w:t xml:space="preserve">requirement elicitation, </w:t>
      </w:r>
      <w:r w:rsidRPr="00F3691B">
        <w:rPr>
          <w:rFonts w:ascii="Book Antiqua" w:hAnsi="Book Antiqua"/>
          <w:sz w:val="20"/>
          <w:szCs w:val="20"/>
        </w:rPr>
        <w:t>pro</w:t>
      </w:r>
      <w:r w:rsidR="004A4D8B" w:rsidRPr="00F3691B">
        <w:rPr>
          <w:rFonts w:ascii="Book Antiqua" w:hAnsi="Book Antiqua"/>
          <w:sz w:val="20"/>
          <w:szCs w:val="20"/>
        </w:rPr>
        <w:t xml:space="preserve">totyping, research, and use of </w:t>
      </w:r>
      <w:r w:rsidR="006761BA">
        <w:rPr>
          <w:rFonts w:ascii="Book Antiqua" w:hAnsi="Book Antiqua"/>
          <w:sz w:val="20"/>
          <w:szCs w:val="20"/>
        </w:rPr>
        <w:t xml:space="preserve">latest and </w:t>
      </w:r>
      <w:r w:rsidR="004A4D8B" w:rsidRPr="00F3691B">
        <w:rPr>
          <w:rFonts w:ascii="Book Antiqua" w:hAnsi="Book Antiqua"/>
          <w:sz w:val="20"/>
          <w:szCs w:val="20"/>
        </w:rPr>
        <w:t>b</w:t>
      </w:r>
      <w:r w:rsidRPr="00F3691B">
        <w:rPr>
          <w:rFonts w:ascii="Book Antiqua" w:hAnsi="Book Antiqua"/>
          <w:sz w:val="20"/>
          <w:szCs w:val="20"/>
        </w:rPr>
        <w:t xml:space="preserve">est </w:t>
      </w:r>
      <w:proofErr w:type="gramStart"/>
      <w:r w:rsidR="004A4D8B" w:rsidRPr="00F3691B">
        <w:rPr>
          <w:rFonts w:ascii="Book Antiqua" w:hAnsi="Book Antiqua"/>
          <w:sz w:val="20"/>
          <w:szCs w:val="20"/>
        </w:rPr>
        <w:t>p</w:t>
      </w:r>
      <w:r w:rsidRPr="00F3691B">
        <w:rPr>
          <w:rFonts w:ascii="Book Antiqua" w:hAnsi="Book Antiqua"/>
          <w:sz w:val="20"/>
          <w:szCs w:val="20"/>
        </w:rPr>
        <w:t>ractices</w:t>
      </w:r>
      <w:proofErr w:type="gramEnd"/>
    </w:p>
    <w:p w14:paraId="1A2638AA" w14:textId="19C3A963" w:rsidR="000936D7" w:rsidRPr="00F3691B" w:rsidRDefault="000936D7" w:rsidP="00807018">
      <w:pPr>
        <w:pStyle w:val="ColorfulList-Accent11"/>
        <w:widowControl w:val="0"/>
        <w:numPr>
          <w:ilvl w:val="0"/>
          <w:numId w:val="3"/>
        </w:numPr>
        <w:autoSpaceDE w:val="0"/>
        <w:autoSpaceDN w:val="0"/>
        <w:spacing w:before="12"/>
        <w:ind w:left="1260" w:right="52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 xml:space="preserve">Use online testing and Focus Groups to create </w:t>
      </w:r>
      <w:r w:rsidR="006761BA">
        <w:rPr>
          <w:rFonts w:ascii="Book Antiqua" w:hAnsi="Book Antiqua"/>
          <w:sz w:val="20"/>
          <w:szCs w:val="20"/>
        </w:rPr>
        <w:t>outstanding User Experience</w:t>
      </w:r>
      <w:r w:rsidR="00071F14">
        <w:rPr>
          <w:rFonts w:ascii="Book Antiqua" w:hAnsi="Book Antiqua"/>
          <w:sz w:val="20"/>
          <w:szCs w:val="20"/>
        </w:rPr>
        <w:t>s</w:t>
      </w:r>
      <w:r w:rsidR="00560109" w:rsidRPr="00F3691B">
        <w:rPr>
          <w:rFonts w:ascii="Book Antiqua" w:hAnsi="Book Antiqua"/>
          <w:sz w:val="20"/>
          <w:szCs w:val="20"/>
        </w:rPr>
        <w:t xml:space="preserve"> based on </w:t>
      </w:r>
      <w:r w:rsidR="00071F14">
        <w:rPr>
          <w:rFonts w:ascii="Book Antiqua" w:hAnsi="Book Antiqua"/>
          <w:sz w:val="20"/>
          <w:szCs w:val="20"/>
        </w:rPr>
        <w:t xml:space="preserve">business </w:t>
      </w:r>
      <w:proofErr w:type="gramStart"/>
      <w:r w:rsidR="00071F14">
        <w:rPr>
          <w:rFonts w:ascii="Book Antiqua" w:hAnsi="Book Antiqua"/>
          <w:sz w:val="20"/>
          <w:szCs w:val="20"/>
        </w:rPr>
        <w:t>requirements</w:t>
      </w:r>
      <w:proofErr w:type="gramEnd"/>
    </w:p>
    <w:p w14:paraId="4758926C" w14:textId="77777777" w:rsidR="000936D7" w:rsidRPr="00F3691B" w:rsidRDefault="000936D7" w:rsidP="00807018">
      <w:pPr>
        <w:pStyle w:val="ColorfulList-Accent11"/>
        <w:widowControl w:val="0"/>
        <w:numPr>
          <w:ilvl w:val="0"/>
          <w:numId w:val="3"/>
        </w:numPr>
        <w:autoSpaceDE w:val="0"/>
        <w:autoSpaceDN w:val="0"/>
        <w:spacing w:before="12"/>
        <w:ind w:left="1260" w:right="52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>Handle all aspects of the business, including bookkeeping (AR/AP), marketing, sales, scope development, project bidding, and account management</w:t>
      </w:r>
    </w:p>
    <w:p w14:paraId="2BF609B5" w14:textId="77777777" w:rsidR="00627ABB" w:rsidRPr="00F3691B" w:rsidRDefault="00627ABB" w:rsidP="00560109">
      <w:pPr>
        <w:tabs>
          <w:tab w:val="left" w:pos="3060"/>
        </w:tabs>
        <w:ind w:right="-1800"/>
        <w:rPr>
          <w:rFonts w:ascii="Book Antiqua" w:hAnsi="Book Antiqua" w:cs="Arial"/>
          <w:color w:val="FF0000"/>
          <w:sz w:val="20"/>
          <w:szCs w:val="20"/>
        </w:rPr>
      </w:pPr>
    </w:p>
    <w:p w14:paraId="5F06D992" w14:textId="3F6CEEF4" w:rsidR="004E058D" w:rsidRPr="00F3691B" w:rsidRDefault="00F1560D" w:rsidP="00671F43">
      <w:pPr>
        <w:ind w:left="900"/>
        <w:rPr>
          <w:rFonts w:ascii="Book Antiqua" w:hAnsi="Book Antiqua"/>
          <w:bCs/>
          <w:sz w:val="20"/>
          <w:szCs w:val="20"/>
        </w:rPr>
      </w:pPr>
      <w:r w:rsidRPr="00F3691B">
        <w:rPr>
          <w:rFonts w:ascii="Book Antiqua" w:hAnsi="Book Antiqua"/>
          <w:b/>
          <w:sz w:val="20"/>
          <w:szCs w:val="20"/>
        </w:rPr>
        <w:t>Amini’s Galleria</w:t>
      </w:r>
      <w:r w:rsidR="009F4940" w:rsidRPr="00F3691B">
        <w:rPr>
          <w:rFonts w:ascii="Book Antiqua" w:hAnsi="Book Antiqua"/>
          <w:b/>
          <w:sz w:val="20"/>
          <w:szCs w:val="20"/>
        </w:rPr>
        <w:t xml:space="preserve"> </w:t>
      </w:r>
      <w:r w:rsidR="009220FF" w:rsidRPr="00F3691B">
        <w:rPr>
          <w:rFonts w:ascii="Book Antiqua" w:hAnsi="Book Antiqua"/>
          <w:bCs/>
          <w:sz w:val="20"/>
          <w:szCs w:val="20"/>
        </w:rPr>
        <w:t>– Chesterfield, MO (</w:t>
      </w:r>
      <w:r w:rsidR="00105C36" w:rsidRPr="00F3691B">
        <w:rPr>
          <w:rFonts w:ascii="Book Antiqua" w:hAnsi="Book Antiqua"/>
          <w:bCs/>
          <w:sz w:val="20"/>
          <w:szCs w:val="20"/>
        </w:rPr>
        <w:t>Jan 2018 to Aug 2018</w:t>
      </w:r>
      <w:r w:rsidR="006E225C" w:rsidRPr="00F3691B">
        <w:rPr>
          <w:rFonts w:ascii="Book Antiqua" w:hAnsi="Book Antiqua"/>
          <w:bCs/>
          <w:sz w:val="20"/>
          <w:szCs w:val="20"/>
        </w:rPr>
        <w:t>)</w:t>
      </w:r>
    </w:p>
    <w:p w14:paraId="5117D444" w14:textId="1EA382D9" w:rsidR="006E225C" w:rsidRPr="00F3691B" w:rsidRDefault="005F3836" w:rsidP="00671F43">
      <w:pPr>
        <w:ind w:left="900"/>
        <w:rPr>
          <w:rFonts w:ascii="Book Antiqua" w:hAnsi="Book Antiqua"/>
          <w:b/>
          <w:sz w:val="20"/>
          <w:szCs w:val="20"/>
        </w:rPr>
      </w:pPr>
      <w:r w:rsidRPr="00F3691B">
        <w:rPr>
          <w:rFonts w:ascii="Book Antiqua" w:hAnsi="Book Antiqua"/>
          <w:b/>
          <w:sz w:val="20"/>
          <w:szCs w:val="20"/>
        </w:rPr>
        <w:t xml:space="preserve">Director, Digital Marketing </w:t>
      </w:r>
      <w:proofErr w:type="gramStart"/>
      <w:r w:rsidRPr="00F3691B">
        <w:rPr>
          <w:rFonts w:ascii="Book Antiqua" w:hAnsi="Book Antiqua"/>
          <w:b/>
          <w:sz w:val="20"/>
          <w:szCs w:val="20"/>
        </w:rPr>
        <w:t>And</w:t>
      </w:r>
      <w:proofErr w:type="gramEnd"/>
      <w:r w:rsidRPr="00F3691B">
        <w:rPr>
          <w:rFonts w:ascii="Book Antiqua" w:hAnsi="Book Antiqua"/>
          <w:b/>
          <w:sz w:val="20"/>
          <w:szCs w:val="20"/>
        </w:rPr>
        <w:t xml:space="preserve"> Engagement</w:t>
      </w:r>
    </w:p>
    <w:p w14:paraId="51D0D655" w14:textId="798B6483" w:rsidR="00F813AF" w:rsidRPr="00F3691B" w:rsidRDefault="00F813AF" w:rsidP="005F3836">
      <w:pPr>
        <w:numPr>
          <w:ilvl w:val="0"/>
          <w:numId w:val="20"/>
        </w:numPr>
        <w:rPr>
          <w:rFonts w:ascii="Book Antiqua" w:hAnsi="Book Antiqua"/>
          <w:bCs/>
          <w:sz w:val="20"/>
          <w:szCs w:val="20"/>
        </w:rPr>
      </w:pPr>
      <w:r w:rsidRPr="00F3691B">
        <w:rPr>
          <w:rFonts w:ascii="Book Antiqua" w:hAnsi="Book Antiqua" w:cs="Segoe UI"/>
          <w:sz w:val="20"/>
          <w:szCs w:val="20"/>
          <w:shd w:val="clear" w:color="auto" w:fill="FFFFFF"/>
        </w:rPr>
        <w:t>Creat</w:t>
      </w:r>
      <w:r w:rsidR="00C5580F" w:rsidRPr="00F3691B">
        <w:rPr>
          <w:rFonts w:ascii="Book Antiqua" w:hAnsi="Book Antiqua" w:cs="Segoe UI"/>
          <w:sz w:val="20"/>
          <w:szCs w:val="20"/>
          <w:shd w:val="clear" w:color="auto" w:fill="FFFFFF"/>
        </w:rPr>
        <w:t>ed</w:t>
      </w:r>
      <w:r w:rsidRPr="00F3691B">
        <w:rPr>
          <w:rFonts w:ascii="Book Antiqua" w:hAnsi="Book Antiqua" w:cs="Segoe UI"/>
          <w:sz w:val="20"/>
          <w:szCs w:val="20"/>
          <w:shd w:val="clear" w:color="auto" w:fill="FFFFFF"/>
        </w:rPr>
        <w:t>, plac</w:t>
      </w:r>
      <w:r w:rsidR="00C5580F" w:rsidRPr="00F3691B">
        <w:rPr>
          <w:rFonts w:ascii="Book Antiqua" w:hAnsi="Book Antiqua" w:cs="Segoe UI"/>
          <w:sz w:val="20"/>
          <w:szCs w:val="20"/>
          <w:shd w:val="clear" w:color="auto" w:fill="FFFFFF"/>
        </w:rPr>
        <w:t>ed</w:t>
      </w:r>
      <w:r w:rsidRPr="00F3691B">
        <w:rPr>
          <w:rFonts w:ascii="Book Antiqua" w:hAnsi="Book Antiqua" w:cs="Segoe UI"/>
          <w:sz w:val="20"/>
          <w:szCs w:val="20"/>
          <w:shd w:val="clear" w:color="auto" w:fill="FFFFFF"/>
        </w:rPr>
        <w:t>, and monitor</w:t>
      </w:r>
      <w:r w:rsidR="000200AC" w:rsidRPr="00F3691B">
        <w:rPr>
          <w:rFonts w:ascii="Book Antiqua" w:hAnsi="Book Antiqua" w:cs="Segoe UI"/>
          <w:sz w:val="20"/>
          <w:szCs w:val="20"/>
          <w:shd w:val="clear" w:color="auto" w:fill="FFFFFF"/>
        </w:rPr>
        <w:t>ed</w:t>
      </w:r>
      <w:r w:rsidRPr="00F3691B">
        <w:rPr>
          <w:rFonts w:ascii="Book Antiqua" w:hAnsi="Book Antiqua" w:cs="Segoe UI"/>
          <w:sz w:val="20"/>
          <w:szCs w:val="20"/>
          <w:shd w:val="clear" w:color="auto" w:fill="FFFFFF"/>
        </w:rPr>
        <w:t xml:space="preserve"> digital and online advertising, email marketing, and SEM/SEO for market-leading multi-state furniture, </w:t>
      </w:r>
      <w:r w:rsidR="00F81997" w:rsidRPr="00F3691B">
        <w:rPr>
          <w:rFonts w:ascii="Book Antiqua" w:hAnsi="Book Antiqua" w:cs="Segoe UI"/>
          <w:sz w:val="20"/>
          <w:szCs w:val="20"/>
          <w:shd w:val="clear" w:color="auto" w:fill="FFFFFF"/>
        </w:rPr>
        <w:t xml:space="preserve">luxury </w:t>
      </w:r>
      <w:r w:rsidRPr="00F3691B">
        <w:rPr>
          <w:rFonts w:ascii="Book Antiqua" w:hAnsi="Book Antiqua" w:cs="Segoe UI"/>
          <w:sz w:val="20"/>
          <w:szCs w:val="20"/>
          <w:shd w:val="clear" w:color="auto" w:fill="FFFFFF"/>
        </w:rPr>
        <w:t xml:space="preserve">area rug, and </w:t>
      </w:r>
      <w:r w:rsidR="00BD7C7D" w:rsidRPr="00F3691B">
        <w:rPr>
          <w:rFonts w:ascii="Book Antiqua" w:hAnsi="Book Antiqua" w:cs="Segoe UI"/>
          <w:sz w:val="20"/>
          <w:szCs w:val="20"/>
          <w:shd w:val="clear" w:color="auto" w:fill="FFFFFF"/>
        </w:rPr>
        <w:t xml:space="preserve">high-end </w:t>
      </w:r>
      <w:r w:rsidRPr="00F3691B">
        <w:rPr>
          <w:rFonts w:ascii="Book Antiqua" w:hAnsi="Book Antiqua" w:cs="Segoe UI"/>
          <w:sz w:val="20"/>
          <w:szCs w:val="20"/>
          <w:shd w:val="clear" w:color="auto" w:fill="FFFFFF"/>
        </w:rPr>
        <w:t xml:space="preserve">game room retail chain. </w:t>
      </w:r>
    </w:p>
    <w:p w14:paraId="01DF7755" w14:textId="0EEB59B1" w:rsidR="005F3836" w:rsidRPr="00F3691B" w:rsidRDefault="00F813AF" w:rsidP="005F3836">
      <w:pPr>
        <w:numPr>
          <w:ilvl w:val="0"/>
          <w:numId w:val="20"/>
        </w:numPr>
        <w:rPr>
          <w:rFonts w:ascii="Book Antiqua" w:hAnsi="Book Antiqua"/>
          <w:bCs/>
          <w:sz w:val="20"/>
          <w:szCs w:val="20"/>
        </w:rPr>
      </w:pPr>
      <w:r w:rsidRPr="00F3691B">
        <w:rPr>
          <w:rFonts w:ascii="Book Antiqua" w:hAnsi="Book Antiqua" w:cs="Segoe UI"/>
          <w:sz w:val="20"/>
          <w:szCs w:val="20"/>
          <w:shd w:val="clear" w:color="auto" w:fill="FFFFFF"/>
        </w:rPr>
        <w:t>Campaign design, execution, and advanced analytics contribute</w:t>
      </w:r>
      <w:r w:rsidR="00BD7C7D" w:rsidRPr="00F3691B">
        <w:rPr>
          <w:rFonts w:ascii="Book Antiqua" w:hAnsi="Book Antiqua" w:cs="Segoe UI"/>
          <w:sz w:val="20"/>
          <w:szCs w:val="20"/>
          <w:shd w:val="clear" w:color="auto" w:fill="FFFFFF"/>
        </w:rPr>
        <w:t>d</w:t>
      </w:r>
      <w:r w:rsidRPr="00F3691B">
        <w:rPr>
          <w:rFonts w:ascii="Book Antiqua" w:hAnsi="Book Antiqua" w:cs="Segoe UI"/>
          <w:sz w:val="20"/>
          <w:szCs w:val="20"/>
          <w:shd w:val="clear" w:color="auto" w:fill="FFFFFF"/>
        </w:rPr>
        <w:t xml:space="preserve"> to the firm's strong digital footprint</w:t>
      </w:r>
      <w:r w:rsidR="00ED651C" w:rsidRPr="00F3691B">
        <w:rPr>
          <w:rFonts w:ascii="Book Antiqua" w:hAnsi="Book Antiqua" w:cs="Segoe UI"/>
          <w:sz w:val="20"/>
          <w:szCs w:val="20"/>
          <w:shd w:val="clear" w:color="auto" w:fill="FFFFFF"/>
        </w:rPr>
        <w:t xml:space="preserve">, </w:t>
      </w:r>
      <w:r w:rsidR="008735E9">
        <w:rPr>
          <w:rFonts w:ascii="Book Antiqua" w:hAnsi="Book Antiqua" w:cs="Segoe UI"/>
          <w:sz w:val="20"/>
          <w:szCs w:val="20"/>
          <w:shd w:val="clear" w:color="auto" w:fill="FFFFFF"/>
        </w:rPr>
        <w:t>increase in e</w:t>
      </w:r>
      <w:r w:rsidR="0018632E">
        <w:rPr>
          <w:rFonts w:ascii="Book Antiqua" w:hAnsi="Book Antiqua" w:cs="Segoe UI"/>
          <w:sz w:val="20"/>
          <w:szCs w:val="20"/>
          <w:shd w:val="clear" w:color="auto" w:fill="FFFFFF"/>
        </w:rPr>
        <w:t>-</w:t>
      </w:r>
      <w:r w:rsidR="008735E9">
        <w:rPr>
          <w:rFonts w:ascii="Book Antiqua" w:hAnsi="Book Antiqua" w:cs="Segoe UI"/>
          <w:sz w:val="20"/>
          <w:szCs w:val="20"/>
          <w:shd w:val="clear" w:color="auto" w:fill="FFFFFF"/>
        </w:rPr>
        <w:t xml:space="preserve">commerce </w:t>
      </w:r>
      <w:r w:rsidR="0018632E">
        <w:rPr>
          <w:rFonts w:ascii="Book Antiqua" w:hAnsi="Book Antiqua" w:cs="Segoe UI"/>
          <w:sz w:val="20"/>
          <w:szCs w:val="20"/>
          <w:shd w:val="clear" w:color="auto" w:fill="FFFFFF"/>
        </w:rPr>
        <w:t xml:space="preserve">presence and </w:t>
      </w:r>
      <w:r w:rsidR="00ED651C" w:rsidRPr="00F3691B">
        <w:rPr>
          <w:rFonts w:ascii="Book Antiqua" w:hAnsi="Book Antiqua" w:cs="Segoe UI"/>
          <w:sz w:val="20"/>
          <w:szCs w:val="20"/>
          <w:shd w:val="clear" w:color="auto" w:fill="FFFFFF"/>
        </w:rPr>
        <w:t xml:space="preserve">sales, </w:t>
      </w:r>
      <w:r w:rsidR="00FC39EF" w:rsidRPr="00F3691B">
        <w:rPr>
          <w:rFonts w:ascii="Book Antiqua" w:hAnsi="Book Antiqua" w:cs="Segoe UI"/>
          <w:sz w:val="20"/>
          <w:szCs w:val="20"/>
          <w:shd w:val="clear" w:color="auto" w:fill="FFFFFF"/>
        </w:rPr>
        <w:t>customer</w:t>
      </w:r>
      <w:r w:rsidR="00ED651C" w:rsidRPr="00F3691B">
        <w:rPr>
          <w:rFonts w:ascii="Book Antiqua" w:hAnsi="Book Antiqua" w:cs="Segoe UI"/>
          <w:sz w:val="20"/>
          <w:szCs w:val="20"/>
          <w:shd w:val="clear" w:color="auto" w:fill="FFFFFF"/>
        </w:rPr>
        <w:t xml:space="preserve"> acquisition</w:t>
      </w:r>
      <w:r w:rsidR="00B05781">
        <w:rPr>
          <w:rFonts w:ascii="Book Antiqua" w:hAnsi="Book Antiqua" w:cs="Segoe UI"/>
          <w:sz w:val="20"/>
          <w:szCs w:val="20"/>
          <w:shd w:val="clear" w:color="auto" w:fill="FFFFFF"/>
        </w:rPr>
        <w:t>,</w:t>
      </w:r>
      <w:r w:rsidR="00FB21F5" w:rsidRPr="00F3691B">
        <w:rPr>
          <w:rFonts w:ascii="Book Antiqua" w:hAnsi="Book Antiqua" w:cs="Segoe UI"/>
          <w:sz w:val="20"/>
          <w:szCs w:val="20"/>
          <w:shd w:val="clear" w:color="auto" w:fill="FFFFFF"/>
        </w:rPr>
        <w:t xml:space="preserve"> </w:t>
      </w:r>
      <w:r w:rsidR="00DC04AF" w:rsidRPr="00F3691B">
        <w:rPr>
          <w:rFonts w:ascii="Book Antiqua" w:hAnsi="Book Antiqua" w:cs="Segoe UI"/>
          <w:sz w:val="20"/>
          <w:szCs w:val="20"/>
          <w:shd w:val="clear" w:color="auto" w:fill="FFFFFF"/>
        </w:rPr>
        <w:t xml:space="preserve">and </w:t>
      </w:r>
      <w:proofErr w:type="gramStart"/>
      <w:r w:rsidR="00DC04AF" w:rsidRPr="00F3691B">
        <w:rPr>
          <w:rFonts w:ascii="Book Antiqua" w:hAnsi="Book Antiqua" w:cs="Segoe UI"/>
          <w:sz w:val="20"/>
          <w:szCs w:val="20"/>
          <w:shd w:val="clear" w:color="auto" w:fill="FFFFFF"/>
        </w:rPr>
        <w:t>retention</w:t>
      </w:r>
      <w:proofErr w:type="gramEnd"/>
      <w:r w:rsidR="00DC04AF" w:rsidRPr="00F3691B">
        <w:rPr>
          <w:rFonts w:ascii="Book Antiqua" w:hAnsi="Book Antiqua" w:cs="Segoe UI"/>
          <w:sz w:val="20"/>
          <w:szCs w:val="20"/>
          <w:shd w:val="clear" w:color="auto" w:fill="FFFFFF"/>
        </w:rPr>
        <w:t xml:space="preserve"> </w:t>
      </w:r>
    </w:p>
    <w:p w14:paraId="34D2F1CA" w14:textId="77777777" w:rsidR="00AF49DD" w:rsidRPr="00F3691B" w:rsidRDefault="00AF49DD" w:rsidP="00671F43">
      <w:pPr>
        <w:ind w:left="900"/>
        <w:rPr>
          <w:rFonts w:ascii="Book Antiqua" w:hAnsi="Book Antiqua"/>
          <w:b/>
          <w:sz w:val="20"/>
          <w:szCs w:val="20"/>
        </w:rPr>
      </w:pPr>
    </w:p>
    <w:p w14:paraId="18DF41BE" w14:textId="6516C00F" w:rsidR="000F2172" w:rsidRPr="00F3691B" w:rsidRDefault="000F2172" w:rsidP="00671F43">
      <w:pPr>
        <w:ind w:left="90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b/>
          <w:sz w:val="20"/>
          <w:szCs w:val="20"/>
        </w:rPr>
        <w:t>Supplemental Oxygen Digital</w:t>
      </w:r>
      <w:r w:rsidRPr="00F3691B">
        <w:rPr>
          <w:rFonts w:ascii="Book Antiqua" w:hAnsi="Book Antiqua"/>
          <w:sz w:val="20"/>
          <w:szCs w:val="20"/>
        </w:rPr>
        <w:t xml:space="preserve"> – Chicago, IL (Nov 2016 to Mar 2017)</w:t>
      </w:r>
    </w:p>
    <w:p w14:paraId="47E9D975" w14:textId="2371E232" w:rsidR="000F2172" w:rsidRPr="00F3691B" w:rsidRDefault="000F2172" w:rsidP="00671F43">
      <w:pPr>
        <w:ind w:left="900"/>
        <w:rPr>
          <w:rFonts w:ascii="Book Antiqua" w:hAnsi="Book Antiqua"/>
          <w:b/>
          <w:sz w:val="20"/>
          <w:szCs w:val="20"/>
        </w:rPr>
      </w:pPr>
      <w:r w:rsidRPr="00F3691B">
        <w:rPr>
          <w:rFonts w:ascii="Book Antiqua" w:hAnsi="Book Antiqua"/>
          <w:b/>
          <w:sz w:val="20"/>
          <w:szCs w:val="20"/>
        </w:rPr>
        <w:t>Senior Account Manager</w:t>
      </w:r>
      <w:r w:rsidR="00CD5E82">
        <w:rPr>
          <w:rFonts w:ascii="Book Antiqua" w:hAnsi="Book Antiqua"/>
          <w:b/>
          <w:sz w:val="20"/>
          <w:szCs w:val="20"/>
        </w:rPr>
        <w:t xml:space="preserve"> (Consultant)</w:t>
      </w:r>
    </w:p>
    <w:p w14:paraId="7148499F" w14:textId="2DD8CA26" w:rsidR="000F2172" w:rsidRPr="00F3691B" w:rsidRDefault="009B178F" w:rsidP="00807018">
      <w:pPr>
        <w:pStyle w:val="ColorfulList-Accent11"/>
        <w:widowControl w:val="0"/>
        <w:numPr>
          <w:ilvl w:val="0"/>
          <w:numId w:val="10"/>
        </w:numPr>
        <w:autoSpaceDE w:val="0"/>
        <w:autoSpaceDN w:val="0"/>
        <w:spacing w:before="12"/>
        <w:ind w:left="126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>Provided white label full</w:t>
      </w:r>
      <w:r w:rsidR="00B05781">
        <w:rPr>
          <w:rFonts w:ascii="Book Antiqua" w:hAnsi="Book Antiqua"/>
          <w:sz w:val="20"/>
          <w:szCs w:val="20"/>
        </w:rPr>
        <w:t>-</w:t>
      </w:r>
      <w:r w:rsidRPr="00F3691B">
        <w:rPr>
          <w:rFonts w:ascii="Book Antiqua" w:hAnsi="Book Antiqua"/>
          <w:sz w:val="20"/>
          <w:szCs w:val="20"/>
        </w:rPr>
        <w:t>service digital a</w:t>
      </w:r>
      <w:r w:rsidR="000F2172" w:rsidRPr="00F3691B">
        <w:rPr>
          <w:rFonts w:ascii="Book Antiqua" w:hAnsi="Book Antiqua"/>
          <w:sz w:val="20"/>
          <w:szCs w:val="20"/>
        </w:rPr>
        <w:t>gency services to broad</w:t>
      </w:r>
      <w:r w:rsidR="00671F43" w:rsidRPr="00F3691B">
        <w:rPr>
          <w:rFonts w:ascii="Book Antiqua" w:hAnsi="Book Antiqua"/>
          <w:sz w:val="20"/>
          <w:szCs w:val="20"/>
        </w:rPr>
        <w:t>cast stations in Top 25 markets</w:t>
      </w:r>
    </w:p>
    <w:p w14:paraId="7D3D5D15" w14:textId="5CDA1F2E" w:rsidR="000F2172" w:rsidRPr="00F3691B" w:rsidRDefault="000F2172" w:rsidP="00807018">
      <w:pPr>
        <w:pStyle w:val="ColorfulList-Accent11"/>
        <w:widowControl w:val="0"/>
        <w:numPr>
          <w:ilvl w:val="0"/>
          <w:numId w:val="10"/>
        </w:numPr>
        <w:autoSpaceDE w:val="0"/>
        <w:autoSpaceDN w:val="0"/>
        <w:spacing w:before="12"/>
        <w:ind w:left="126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>Created omnichannel integrated marketing campaigns for</w:t>
      </w:r>
      <w:r w:rsidR="000A0B54">
        <w:rPr>
          <w:rFonts w:ascii="Book Antiqua" w:hAnsi="Book Antiqua"/>
          <w:sz w:val="20"/>
          <w:szCs w:val="20"/>
        </w:rPr>
        <w:t xml:space="preserve"> B2C</w:t>
      </w:r>
      <w:r w:rsidRPr="00F3691B">
        <w:rPr>
          <w:rFonts w:ascii="Book Antiqua" w:hAnsi="Book Antiqua"/>
          <w:sz w:val="20"/>
          <w:szCs w:val="20"/>
        </w:rPr>
        <w:t xml:space="preserve"> clients of all sizes including:</w:t>
      </w:r>
    </w:p>
    <w:p w14:paraId="3628E671" w14:textId="77777777" w:rsidR="000F2172" w:rsidRPr="00F3691B" w:rsidRDefault="000F2172" w:rsidP="00671F43">
      <w:pPr>
        <w:ind w:left="1260"/>
        <w:rPr>
          <w:rFonts w:ascii="Book Antiqua" w:hAnsi="Book Antiqua"/>
          <w:sz w:val="20"/>
          <w:szCs w:val="20"/>
        </w:rPr>
        <w:sectPr w:rsidR="000F2172" w:rsidRPr="00F3691B" w:rsidSect="00807018">
          <w:type w:val="continuous"/>
          <w:pgSz w:w="12240" w:h="15840"/>
          <w:pgMar w:top="960" w:right="540" w:bottom="280" w:left="560" w:header="728" w:footer="0" w:gutter="0"/>
          <w:cols w:space="720"/>
        </w:sectPr>
      </w:pPr>
    </w:p>
    <w:p w14:paraId="5A1D419C" w14:textId="77777777" w:rsidR="000F2172" w:rsidRPr="00F3691B" w:rsidRDefault="000F2172" w:rsidP="00807018">
      <w:pPr>
        <w:pStyle w:val="ColorfulList-Accent11"/>
        <w:widowControl w:val="0"/>
        <w:numPr>
          <w:ilvl w:val="0"/>
          <w:numId w:val="7"/>
        </w:numPr>
        <w:tabs>
          <w:tab w:val="left" w:pos="1620"/>
        </w:tabs>
        <w:autoSpaceDE w:val="0"/>
        <w:autoSpaceDN w:val="0"/>
        <w:spacing w:before="12"/>
        <w:ind w:left="1620" w:right="-907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>Automotive</w:t>
      </w:r>
    </w:p>
    <w:p w14:paraId="2F6ADF3B" w14:textId="77777777" w:rsidR="000F2172" w:rsidRPr="00F3691B" w:rsidRDefault="00671F43" w:rsidP="00807018">
      <w:pPr>
        <w:pStyle w:val="ColorfulList-Accent11"/>
        <w:widowControl w:val="0"/>
        <w:numPr>
          <w:ilvl w:val="0"/>
          <w:numId w:val="7"/>
        </w:numPr>
        <w:tabs>
          <w:tab w:val="left" w:pos="1620"/>
        </w:tabs>
        <w:autoSpaceDE w:val="0"/>
        <w:autoSpaceDN w:val="0"/>
        <w:spacing w:before="12"/>
        <w:ind w:left="1620" w:right="-907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>Big Box R</w:t>
      </w:r>
      <w:r w:rsidR="000F2172" w:rsidRPr="00F3691B">
        <w:rPr>
          <w:rFonts w:ascii="Book Antiqua" w:hAnsi="Book Antiqua"/>
          <w:sz w:val="20"/>
          <w:szCs w:val="20"/>
        </w:rPr>
        <w:t>etailers</w:t>
      </w:r>
    </w:p>
    <w:p w14:paraId="3202A0F1" w14:textId="77777777" w:rsidR="000F2172" w:rsidRPr="00F3691B" w:rsidRDefault="000F2172" w:rsidP="00807018">
      <w:pPr>
        <w:pStyle w:val="ColorfulList-Accent11"/>
        <w:widowControl w:val="0"/>
        <w:numPr>
          <w:ilvl w:val="0"/>
          <w:numId w:val="7"/>
        </w:numPr>
        <w:tabs>
          <w:tab w:val="left" w:pos="1620"/>
        </w:tabs>
        <w:autoSpaceDE w:val="0"/>
        <w:autoSpaceDN w:val="0"/>
        <w:spacing w:before="12"/>
        <w:ind w:left="1620" w:right="-907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 xml:space="preserve">Entertainment </w:t>
      </w:r>
    </w:p>
    <w:p w14:paraId="29E51478" w14:textId="77777777" w:rsidR="000F2172" w:rsidRPr="00F3691B" w:rsidRDefault="00671F43" w:rsidP="00807018">
      <w:pPr>
        <w:pStyle w:val="ColorfulList-Accent11"/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spacing w:before="12"/>
        <w:ind w:left="1080" w:right="-907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>Furniture &amp; D</w:t>
      </w:r>
      <w:r w:rsidR="000F2172" w:rsidRPr="00F3691B">
        <w:rPr>
          <w:rFonts w:ascii="Book Antiqua" w:hAnsi="Book Antiqua"/>
          <w:sz w:val="20"/>
          <w:szCs w:val="20"/>
        </w:rPr>
        <w:t>esign</w:t>
      </w:r>
    </w:p>
    <w:p w14:paraId="544F0E0B" w14:textId="35CCAB23" w:rsidR="000F2172" w:rsidRPr="00F3691B" w:rsidRDefault="00A01495" w:rsidP="00807018">
      <w:pPr>
        <w:pStyle w:val="ColorfulList-Accent11"/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spacing w:before="12"/>
        <w:ind w:left="108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Electronics/</w:t>
      </w:r>
      <w:r w:rsidR="00045785">
        <w:rPr>
          <w:rFonts w:ascii="Book Antiqua" w:hAnsi="Book Antiqua"/>
          <w:sz w:val="20"/>
          <w:szCs w:val="20"/>
        </w:rPr>
        <w:t>Appliances</w:t>
      </w:r>
    </w:p>
    <w:p w14:paraId="77DA9CA7" w14:textId="77777777" w:rsidR="000F2172" w:rsidRPr="00F3691B" w:rsidRDefault="00671F43" w:rsidP="00807018">
      <w:pPr>
        <w:pStyle w:val="ColorfulList-Accent11"/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spacing w:before="12"/>
        <w:ind w:left="108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>Home I</w:t>
      </w:r>
      <w:r w:rsidR="000F2172" w:rsidRPr="00F3691B">
        <w:rPr>
          <w:rFonts w:ascii="Book Antiqua" w:hAnsi="Book Antiqua"/>
          <w:sz w:val="20"/>
          <w:szCs w:val="20"/>
        </w:rPr>
        <w:t>mprovement</w:t>
      </w:r>
    </w:p>
    <w:p w14:paraId="18B898A6" w14:textId="77777777" w:rsidR="000F2172" w:rsidRPr="00F3691B" w:rsidRDefault="000F2172" w:rsidP="00807018">
      <w:pPr>
        <w:pStyle w:val="ColorfulList-Accent11"/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spacing w:before="12"/>
        <w:ind w:left="108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>Hospi</w:t>
      </w:r>
      <w:r w:rsidR="00671F43" w:rsidRPr="00F3691B">
        <w:rPr>
          <w:rFonts w:ascii="Book Antiqua" w:hAnsi="Book Antiqua"/>
          <w:sz w:val="20"/>
          <w:szCs w:val="20"/>
        </w:rPr>
        <w:t>tal N</w:t>
      </w:r>
      <w:r w:rsidRPr="00F3691B">
        <w:rPr>
          <w:rFonts w:ascii="Book Antiqua" w:hAnsi="Book Antiqua"/>
          <w:sz w:val="20"/>
          <w:szCs w:val="20"/>
        </w:rPr>
        <w:t>etworks</w:t>
      </w:r>
    </w:p>
    <w:p w14:paraId="7CC4D405" w14:textId="77777777" w:rsidR="000F2172" w:rsidRPr="00F3691B" w:rsidRDefault="00671F43" w:rsidP="00807018">
      <w:pPr>
        <w:pStyle w:val="ColorfulList-Accent11"/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spacing w:before="12"/>
        <w:ind w:left="108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>Physician G</w:t>
      </w:r>
      <w:r w:rsidR="000F2172" w:rsidRPr="00F3691B">
        <w:rPr>
          <w:rFonts w:ascii="Book Antiqua" w:hAnsi="Book Antiqua"/>
          <w:sz w:val="20"/>
          <w:szCs w:val="20"/>
        </w:rPr>
        <w:t>roups</w:t>
      </w:r>
    </w:p>
    <w:p w14:paraId="2606BB1B" w14:textId="77777777" w:rsidR="000F2172" w:rsidRPr="00F3691B" w:rsidRDefault="000F2172" w:rsidP="00807018">
      <w:pPr>
        <w:pStyle w:val="ColorfulList-Accent11"/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spacing w:before="12"/>
        <w:ind w:left="108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>Realtors</w:t>
      </w:r>
    </w:p>
    <w:p w14:paraId="6B44B4E0" w14:textId="77777777" w:rsidR="000F2172" w:rsidRPr="00F3691B" w:rsidRDefault="000F2172" w:rsidP="000F2172">
      <w:pPr>
        <w:rPr>
          <w:rFonts w:ascii="Book Antiqua" w:hAnsi="Book Antiqua"/>
          <w:sz w:val="20"/>
          <w:szCs w:val="20"/>
        </w:rPr>
        <w:sectPr w:rsidR="000F2172" w:rsidRPr="00F3691B" w:rsidSect="002E1EB2">
          <w:type w:val="continuous"/>
          <w:pgSz w:w="12240" w:h="15840"/>
          <w:pgMar w:top="960" w:right="540" w:bottom="280" w:left="560" w:header="728" w:footer="0" w:gutter="0"/>
          <w:cols w:num="3" w:space="138"/>
        </w:sectPr>
      </w:pPr>
    </w:p>
    <w:p w14:paraId="45DBECD0" w14:textId="77777777" w:rsidR="000F2172" w:rsidRPr="00F3691B" w:rsidRDefault="000F2172" w:rsidP="00807018">
      <w:pPr>
        <w:pStyle w:val="ColorfulList-Accent11"/>
        <w:widowControl w:val="0"/>
        <w:numPr>
          <w:ilvl w:val="0"/>
          <w:numId w:val="11"/>
        </w:numPr>
        <w:autoSpaceDE w:val="0"/>
        <w:autoSpaceDN w:val="0"/>
        <w:spacing w:before="12"/>
        <w:ind w:left="126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>Planned, executed, and analyzed Digital Display, SEO, SEM/PPC, Video, Targeted Email, and other Digital Advertising campaigns</w:t>
      </w:r>
    </w:p>
    <w:p w14:paraId="2118AFB8" w14:textId="77777777" w:rsidR="000F2172" w:rsidRPr="00F3691B" w:rsidRDefault="000F2172" w:rsidP="000F2172">
      <w:pPr>
        <w:rPr>
          <w:rFonts w:ascii="Book Antiqua" w:hAnsi="Book Antiqua"/>
          <w:sz w:val="20"/>
          <w:szCs w:val="20"/>
        </w:rPr>
      </w:pPr>
    </w:p>
    <w:p w14:paraId="4B19FC9C" w14:textId="2845110D" w:rsidR="000F2172" w:rsidRPr="00F3691B" w:rsidRDefault="00F3691B" w:rsidP="009B178F">
      <w:pPr>
        <w:ind w:left="90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br w:type="page"/>
      </w:r>
      <w:r w:rsidR="000F2172" w:rsidRPr="00F3691B">
        <w:rPr>
          <w:rFonts w:ascii="Book Antiqua" w:hAnsi="Book Antiqua"/>
          <w:b/>
          <w:sz w:val="20"/>
          <w:szCs w:val="20"/>
        </w:rPr>
        <w:lastRenderedPageBreak/>
        <w:t>CÜR Media</w:t>
      </w:r>
      <w:r w:rsidR="004A4D8B" w:rsidRPr="00F3691B">
        <w:rPr>
          <w:rFonts w:ascii="Book Antiqua" w:hAnsi="Book Antiqua"/>
          <w:b/>
          <w:sz w:val="20"/>
          <w:szCs w:val="20"/>
        </w:rPr>
        <w:t xml:space="preserve">, </w:t>
      </w:r>
      <w:r w:rsidR="000F2172" w:rsidRPr="00F3691B">
        <w:rPr>
          <w:rFonts w:ascii="Book Antiqua" w:hAnsi="Book Antiqua"/>
          <w:sz w:val="20"/>
          <w:szCs w:val="20"/>
        </w:rPr>
        <w:t>South Glastonbury, CT (Jan 2014 to Aug 2016)</w:t>
      </w:r>
    </w:p>
    <w:p w14:paraId="3EFCD38C" w14:textId="77777777" w:rsidR="000F2172" w:rsidRPr="00F3691B" w:rsidRDefault="000F2172" w:rsidP="009B178F">
      <w:pPr>
        <w:ind w:left="900"/>
        <w:rPr>
          <w:rFonts w:ascii="Book Antiqua" w:hAnsi="Book Antiqua"/>
          <w:b/>
          <w:sz w:val="20"/>
          <w:szCs w:val="20"/>
        </w:rPr>
      </w:pPr>
      <w:r w:rsidRPr="00F3691B">
        <w:rPr>
          <w:rFonts w:ascii="Book Antiqua" w:hAnsi="Book Antiqua"/>
          <w:b/>
          <w:sz w:val="20"/>
          <w:szCs w:val="20"/>
        </w:rPr>
        <w:t>Music Technology Director/Audio Genre Manager</w:t>
      </w:r>
    </w:p>
    <w:p w14:paraId="044C8AC3" w14:textId="0DF4DE01" w:rsidR="000F2172" w:rsidRPr="00F3691B" w:rsidRDefault="000F2172" w:rsidP="00807018">
      <w:pPr>
        <w:pStyle w:val="ColorfulList-Accent11"/>
        <w:widowControl w:val="0"/>
        <w:numPr>
          <w:ilvl w:val="0"/>
          <w:numId w:val="12"/>
        </w:numPr>
        <w:tabs>
          <w:tab w:val="left" w:pos="1260"/>
        </w:tabs>
        <w:autoSpaceDE w:val="0"/>
        <w:autoSpaceDN w:val="0"/>
        <w:spacing w:before="12"/>
        <w:ind w:left="900" w:right="-1800" w:firstLine="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>Contributed to every operational area of next</w:t>
      </w:r>
      <w:r w:rsidR="007E60CD" w:rsidRPr="00F3691B">
        <w:rPr>
          <w:rFonts w:ascii="Book Antiqua" w:hAnsi="Book Antiqua"/>
          <w:sz w:val="20"/>
          <w:szCs w:val="20"/>
        </w:rPr>
        <w:t>-</w:t>
      </w:r>
      <w:r w:rsidRPr="00F3691B">
        <w:rPr>
          <w:rFonts w:ascii="Book Antiqua" w:hAnsi="Book Antiqua"/>
          <w:sz w:val="20"/>
          <w:szCs w:val="20"/>
        </w:rPr>
        <w:t>generation online music streaming service including:</w:t>
      </w:r>
    </w:p>
    <w:p w14:paraId="077419B5" w14:textId="77777777" w:rsidR="000F2172" w:rsidRPr="00F3691B" w:rsidRDefault="000F2172" w:rsidP="00B63DF1">
      <w:pPr>
        <w:ind w:left="900" w:right="-1800"/>
        <w:rPr>
          <w:rFonts w:ascii="Book Antiqua" w:hAnsi="Book Antiqua"/>
          <w:sz w:val="20"/>
          <w:szCs w:val="20"/>
        </w:rPr>
        <w:sectPr w:rsidR="000F2172" w:rsidRPr="00F3691B" w:rsidSect="00807018">
          <w:type w:val="continuous"/>
          <w:pgSz w:w="12240" w:h="15840"/>
          <w:pgMar w:top="960" w:right="540" w:bottom="280" w:left="560" w:header="728" w:footer="0" w:gutter="0"/>
          <w:cols w:space="720"/>
        </w:sectPr>
      </w:pPr>
    </w:p>
    <w:p w14:paraId="61F675EA" w14:textId="10F74511" w:rsidR="000F2172" w:rsidRPr="00F3691B" w:rsidRDefault="000F2172" w:rsidP="003C4230">
      <w:pPr>
        <w:pStyle w:val="ColorfulList-Accent11"/>
        <w:widowControl w:val="0"/>
        <w:numPr>
          <w:ilvl w:val="0"/>
          <w:numId w:val="8"/>
        </w:numPr>
        <w:tabs>
          <w:tab w:val="left" w:pos="1710"/>
        </w:tabs>
        <w:autoSpaceDE w:val="0"/>
        <w:autoSpaceDN w:val="0"/>
        <w:spacing w:before="12"/>
        <w:ind w:left="1710" w:right="-1800" w:hanging="45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>Content development</w:t>
      </w:r>
    </w:p>
    <w:p w14:paraId="47166BC6" w14:textId="7BEEBF62" w:rsidR="000F2172" w:rsidRPr="00F3691B" w:rsidRDefault="000F2172" w:rsidP="00807018">
      <w:pPr>
        <w:pStyle w:val="ColorfulList-Accent11"/>
        <w:widowControl w:val="0"/>
        <w:numPr>
          <w:ilvl w:val="0"/>
          <w:numId w:val="8"/>
        </w:numPr>
        <w:tabs>
          <w:tab w:val="left" w:pos="1710"/>
        </w:tabs>
        <w:autoSpaceDE w:val="0"/>
        <w:autoSpaceDN w:val="0"/>
        <w:spacing w:before="12"/>
        <w:ind w:left="1710" w:right="-1800" w:hanging="45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>Marketing research</w:t>
      </w:r>
      <w:r w:rsidR="001F1D42">
        <w:rPr>
          <w:rFonts w:ascii="Book Antiqua" w:hAnsi="Book Antiqua"/>
          <w:sz w:val="20"/>
          <w:szCs w:val="20"/>
        </w:rPr>
        <w:t>/campaign planning</w:t>
      </w:r>
    </w:p>
    <w:p w14:paraId="423155A2" w14:textId="77777777" w:rsidR="000F2172" w:rsidRPr="00F3691B" w:rsidRDefault="000F2172" w:rsidP="00807018">
      <w:pPr>
        <w:pStyle w:val="ColorfulList-Accent11"/>
        <w:widowControl w:val="0"/>
        <w:numPr>
          <w:ilvl w:val="0"/>
          <w:numId w:val="8"/>
        </w:numPr>
        <w:tabs>
          <w:tab w:val="left" w:pos="1710"/>
        </w:tabs>
        <w:autoSpaceDE w:val="0"/>
        <w:autoSpaceDN w:val="0"/>
        <w:spacing w:before="12"/>
        <w:ind w:left="1710" w:right="-1800" w:hanging="45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>Music industry relations</w:t>
      </w:r>
    </w:p>
    <w:p w14:paraId="79AF055C" w14:textId="77777777" w:rsidR="000F2172" w:rsidRPr="00F3691B" w:rsidRDefault="000F2172" w:rsidP="00807018">
      <w:pPr>
        <w:pStyle w:val="ColorfulList-Accent11"/>
        <w:widowControl w:val="0"/>
        <w:numPr>
          <w:ilvl w:val="0"/>
          <w:numId w:val="8"/>
        </w:numPr>
        <w:tabs>
          <w:tab w:val="left" w:pos="1710"/>
        </w:tabs>
        <w:autoSpaceDE w:val="0"/>
        <w:autoSpaceDN w:val="0"/>
        <w:spacing w:before="12"/>
        <w:ind w:left="1710" w:right="-1800" w:hanging="45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>Music programming</w:t>
      </w:r>
    </w:p>
    <w:p w14:paraId="4A6D8EA3" w14:textId="77777777" w:rsidR="000F2172" w:rsidRPr="00F3691B" w:rsidRDefault="000F2172" w:rsidP="00807018">
      <w:pPr>
        <w:pStyle w:val="ColorfulList-Accent11"/>
        <w:widowControl w:val="0"/>
        <w:numPr>
          <w:ilvl w:val="0"/>
          <w:numId w:val="8"/>
        </w:numPr>
        <w:tabs>
          <w:tab w:val="left" w:pos="1710"/>
        </w:tabs>
        <w:autoSpaceDE w:val="0"/>
        <w:autoSpaceDN w:val="0"/>
        <w:spacing w:before="12"/>
        <w:ind w:left="1710" w:right="-1800" w:hanging="45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>Prototyping and testing</w:t>
      </w:r>
    </w:p>
    <w:p w14:paraId="426BC5DD" w14:textId="77777777" w:rsidR="000F2172" w:rsidRPr="00F3691B" w:rsidRDefault="000F2172" w:rsidP="00807018">
      <w:pPr>
        <w:pStyle w:val="ColorfulList-Accent11"/>
        <w:widowControl w:val="0"/>
        <w:numPr>
          <w:ilvl w:val="0"/>
          <w:numId w:val="8"/>
        </w:numPr>
        <w:tabs>
          <w:tab w:val="left" w:pos="1710"/>
        </w:tabs>
        <w:autoSpaceDE w:val="0"/>
        <w:autoSpaceDN w:val="0"/>
        <w:spacing w:before="12"/>
        <w:ind w:left="1710" w:right="-1800" w:hanging="45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>Quality assurance</w:t>
      </w:r>
    </w:p>
    <w:p w14:paraId="3B928A2C" w14:textId="77777777" w:rsidR="000F2172" w:rsidRPr="00F3691B" w:rsidRDefault="000F2172" w:rsidP="00807018">
      <w:pPr>
        <w:pStyle w:val="ColorfulList-Accent11"/>
        <w:widowControl w:val="0"/>
        <w:numPr>
          <w:ilvl w:val="0"/>
          <w:numId w:val="8"/>
        </w:numPr>
        <w:tabs>
          <w:tab w:val="left" w:pos="1710"/>
        </w:tabs>
        <w:autoSpaceDE w:val="0"/>
        <w:autoSpaceDN w:val="0"/>
        <w:spacing w:before="12"/>
        <w:ind w:left="1710" w:right="-1800" w:hanging="45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>UX/UI testing</w:t>
      </w:r>
    </w:p>
    <w:p w14:paraId="69C3E8BC" w14:textId="77777777" w:rsidR="000F2172" w:rsidRPr="00F3691B" w:rsidRDefault="000F2172" w:rsidP="00807018">
      <w:pPr>
        <w:pStyle w:val="ColorfulList-Accent11"/>
        <w:widowControl w:val="0"/>
        <w:numPr>
          <w:ilvl w:val="0"/>
          <w:numId w:val="8"/>
        </w:numPr>
        <w:tabs>
          <w:tab w:val="left" w:pos="1710"/>
        </w:tabs>
        <w:autoSpaceDE w:val="0"/>
        <w:autoSpaceDN w:val="0"/>
        <w:spacing w:before="12"/>
        <w:ind w:left="1710" w:right="-1800" w:hanging="45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 xml:space="preserve">Website design </w:t>
      </w:r>
    </w:p>
    <w:p w14:paraId="7FCBA07C" w14:textId="6F27ED34" w:rsidR="003B5A42" w:rsidRPr="00F3691B" w:rsidRDefault="003B5A42" w:rsidP="003B5A42">
      <w:pPr>
        <w:pStyle w:val="ColorfulList-Accent11"/>
        <w:widowControl w:val="0"/>
        <w:tabs>
          <w:tab w:val="left" w:pos="1710"/>
        </w:tabs>
        <w:autoSpaceDE w:val="0"/>
        <w:autoSpaceDN w:val="0"/>
        <w:spacing w:before="12"/>
        <w:ind w:right="-1800"/>
        <w:rPr>
          <w:rFonts w:ascii="Book Antiqua" w:hAnsi="Book Antiqua"/>
          <w:sz w:val="20"/>
          <w:szCs w:val="20"/>
        </w:rPr>
        <w:sectPr w:rsidR="003B5A42" w:rsidRPr="00F3691B" w:rsidSect="009B178F">
          <w:type w:val="continuous"/>
          <w:pgSz w:w="12240" w:h="15840"/>
          <w:pgMar w:top="960" w:right="540" w:bottom="280" w:left="560" w:header="728" w:footer="0" w:gutter="0"/>
          <w:cols w:num="2" w:space="720"/>
        </w:sectPr>
      </w:pPr>
    </w:p>
    <w:p w14:paraId="58567A36" w14:textId="1069EACD" w:rsidR="00B63DF1" w:rsidRPr="00F3691B" w:rsidRDefault="000F2172" w:rsidP="003B5A42">
      <w:pPr>
        <w:pStyle w:val="ColorfulList-Accent11"/>
        <w:widowControl w:val="0"/>
        <w:numPr>
          <w:ilvl w:val="0"/>
          <w:numId w:val="9"/>
        </w:numPr>
        <w:autoSpaceDE w:val="0"/>
        <w:autoSpaceDN w:val="0"/>
        <w:spacing w:before="12"/>
        <w:ind w:right="-180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 xml:space="preserve">Led Agile Development teams, Sprint Planning, Grooming, and Retrospective using JIRA and </w:t>
      </w:r>
      <w:proofErr w:type="gramStart"/>
      <w:r w:rsidR="009B178F" w:rsidRPr="00F3691B">
        <w:rPr>
          <w:rFonts w:ascii="Book Antiqua" w:hAnsi="Book Antiqua"/>
          <w:sz w:val="20"/>
          <w:szCs w:val="20"/>
        </w:rPr>
        <w:t>C</w:t>
      </w:r>
      <w:r w:rsidR="00A165DD" w:rsidRPr="00F3691B">
        <w:rPr>
          <w:rFonts w:ascii="Book Antiqua" w:hAnsi="Book Antiqua"/>
          <w:sz w:val="20"/>
          <w:szCs w:val="20"/>
        </w:rPr>
        <w:t>onfluence</w:t>
      </w:r>
      <w:proofErr w:type="gramEnd"/>
    </w:p>
    <w:p w14:paraId="612C9B12" w14:textId="77777777" w:rsidR="003B5A42" w:rsidRPr="00F3691B" w:rsidRDefault="003B5A42" w:rsidP="00B63DF1">
      <w:pPr>
        <w:ind w:right="-1800"/>
        <w:rPr>
          <w:rFonts w:ascii="Book Antiqua" w:hAnsi="Book Antiqua"/>
          <w:sz w:val="20"/>
          <w:szCs w:val="20"/>
        </w:rPr>
      </w:pPr>
    </w:p>
    <w:p w14:paraId="46C29953" w14:textId="54F8E055" w:rsidR="000F2172" w:rsidRPr="00F3691B" w:rsidRDefault="00B63DF1" w:rsidP="00B63DF1">
      <w:pPr>
        <w:ind w:right="-180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b/>
          <w:sz w:val="20"/>
          <w:szCs w:val="20"/>
        </w:rPr>
        <w:t xml:space="preserve">Unisys, </w:t>
      </w:r>
      <w:r w:rsidR="000F2172" w:rsidRPr="00F3691B">
        <w:rPr>
          <w:rFonts w:ascii="Book Antiqua" w:hAnsi="Book Antiqua"/>
          <w:sz w:val="20"/>
          <w:szCs w:val="20"/>
        </w:rPr>
        <w:t>St. Louis, MO</w:t>
      </w:r>
      <w:r w:rsidRPr="00F3691B">
        <w:rPr>
          <w:rFonts w:ascii="Book Antiqua" w:hAnsi="Book Antiqua"/>
          <w:sz w:val="20"/>
          <w:szCs w:val="20"/>
        </w:rPr>
        <w:t xml:space="preserve"> and </w:t>
      </w:r>
      <w:r w:rsidR="000F2172" w:rsidRPr="00F3691B">
        <w:rPr>
          <w:rFonts w:ascii="Book Antiqua" w:hAnsi="Book Antiqua"/>
          <w:sz w:val="20"/>
          <w:szCs w:val="20"/>
        </w:rPr>
        <w:t>Reston, VA</w:t>
      </w:r>
      <w:r w:rsidRPr="00F3691B">
        <w:rPr>
          <w:rFonts w:ascii="Book Antiqua" w:hAnsi="Book Antiqua"/>
          <w:sz w:val="20"/>
          <w:szCs w:val="20"/>
        </w:rPr>
        <w:t xml:space="preserve"> </w:t>
      </w:r>
      <w:r w:rsidR="000F2172" w:rsidRPr="00F3691B">
        <w:rPr>
          <w:rFonts w:ascii="Book Antiqua" w:hAnsi="Book Antiqua"/>
          <w:sz w:val="20"/>
          <w:szCs w:val="20"/>
        </w:rPr>
        <w:t>(Sept 2014 to Apr 2015)</w:t>
      </w:r>
    </w:p>
    <w:p w14:paraId="3280D5A0" w14:textId="77777777" w:rsidR="000F2172" w:rsidRPr="00F3691B" w:rsidRDefault="000F2172" w:rsidP="00B63DF1">
      <w:pPr>
        <w:ind w:right="-1800"/>
        <w:rPr>
          <w:rFonts w:ascii="Book Antiqua" w:hAnsi="Book Antiqua"/>
          <w:b/>
          <w:sz w:val="20"/>
          <w:szCs w:val="20"/>
        </w:rPr>
      </w:pPr>
      <w:r w:rsidRPr="00F3691B">
        <w:rPr>
          <w:rFonts w:ascii="Book Antiqua" w:hAnsi="Book Antiqua"/>
          <w:b/>
          <w:sz w:val="20"/>
          <w:szCs w:val="20"/>
        </w:rPr>
        <w:t>Content Manager/Web Analytics Specialist</w:t>
      </w:r>
    </w:p>
    <w:p w14:paraId="1390381D" w14:textId="77777777" w:rsidR="000F2172" w:rsidRPr="00F3691B" w:rsidRDefault="000F2172" w:rsidP="00807018">
      <w:pPr>
        <w:pStyle w:val="ColorfulList-Accent11"/>
        <w:widowControl w:val="0"/>
        <w:numPr>
          <w:ilvl w:val="0"/>
          <w:numId w:val="13"/>
        </w:numPr>
        <w:autoSpaceDE w:val="0"/>
        <w:autoSpaceDN w:val="0"/>
        <w:spacing w:before="12"/>
        <w:ind w:left="360" w:right="-180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>Managed web assets and mobile applications for various United State</w:t>
      </w:r>
      <w:r w:rsidR="00B63DF1" w:rsidRPr="00F3691B">
        <w:rPr>
          <w:rFonts w:ascii="Book Antiqua" w:hAnsi="Book Antiqua"/>
          <w:sz w:val="20"/>
          <w:szCs w:val="20"/>
        </w:rPr>
        <w:t>s Department of Justice bureaus</w:t>
      </w:r>
    </w:p>
    <w:p w14:paraId="1EC573F9" w14:textId="77777777" w:rsidR="000F2172" w:rsidRPr="00F3691B" w:rsidRDefault="000F2172" w:rsidP="00807018">
      <w:pPr>
        <w:pStyle w:val="ColorfulList-Accent11"/>
        <w:widowControl w:val="0"/>
        <w:numPr>
          <w:ilvl w:val="0"/>
          <w:numId w:val="13"/>
        </w:numPr>
        <w:autoSpaceDE w:val="0"/>
        <w:autoSpaceDN w:val="0"/>
        <w:spacing w:before="12"/>
        <w:ind w:left="360" w:right="-180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>Developed migration strategy to move sites to new CMS platform</w:t>
      </w:r>
    </w:p>
    <w:p w14:paraId="17FEDD38" w14:textId="77777777" w:rsidR="000F2172" w:rsidRPr="00F3691B" w:rsidRDefault="000F2172" w:rsidP="00807018">
      <w:pPr>
        <w:pStyle w:val="ColorfulList-Accent11"/>
        <w:widowControl w:val="0"/>
        <w:numPr>
          <w:ilvl w:val="0"/>
          <w:numId w:val="13"/>
        </w:numPr>
        <w:autoSpaceDE w:val="0"/>
        <w:autoSpaceDN w:val="0"/>
        <w:spacing w:before="12"/>
        <w:ind w:left="360" w:right="-180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>Created usability guidelines to improve UX and bring all human interfaces in line with Federal regulations and ease of use such as W3C standa</w:t>
      </w:r>
      <w:r w:rsidR="00B63DF1" w:rsidRPr="00F3691B">
        <w:rPr>
          <w:rFonts w:ascii="Book Antiqua" w:hAnsi="Book Antiqua"/>
          <w:sz w:val="20"/>
          <w:szCs w:val="20"/>
        </w:rPr>
        <w:t>rds and Section 508 compliance</w:t>
      </w:r>
    </w:p>
    <w:p w14:paraId="277964F1" w14:textId="77777777" w:rsidR="000F2172" w:rsidRPr="00F3691B" w:rsidRDefault="000F2172" w:rsidP="00807018">
      <w:pPr>
        <w:pStyle w:val="ColorfulList-Accent11"/>
        <w:widowControl w:val="0"/>
        <w:numPr>
          <w:ilvl w:val="0"/>
          <w:numId w:val="13"/>
        </w:numPr>
        <w:autoSpaceDE w:val="0"/>
        <w:autoSpaceDN w:val="0"/>
        <w:spacing w:before="12"/>
        <w:ind w:left="360" w:right="-180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>Designed and monitored website analytics activities using Google Analytics, Google Search Cons</w:t>
      </w:r>
      <w:r w:rsidR="00B63DF1" w:rsidRPr="00F3691B">
        <w:rPr>
          <w:rFonts w:ascii="Book Antiqua" w:hAnsi="Book Antiqua"/>
          <w:sz w:val="20"/>
          <w:szCs w:val="20"/>
        </w:rPr>
        <w:t>ole, and other internal systems</w:t>
      </w:r>
    </w:p>
    <w:p w14:paraId="772242D8" w14:textId="77777777" w:rsidR="000F2172" w:rsidRPr="00F3691B" w:rsidRDefault="000F2172" w:rsidP="00807018">
      <w:pPr>
        <w:pStyle w:val="ColorfulList-Accent11"/>
        <w:widowControl w:val="0"/>
        <w:numPr>
          <w:ilvl w:val="0"/>
          <w:numId w:val="13"/>
        </w:numPr>
        <w:autoSpaceDE w:val="0"/>
        <w:autoSpaceDN w:val="0"/>
        <w:spacing w:before="12"/>
        <w:ind w:left="360" w:right="-180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>Led cross-functional teams in Agile Developm</w:t>
      </w:r>
      <w:r w:rsidR="00B63DF1" w:rsidRPr="00F3691B">
        <w:rPr>
          <w:rFonts w:ascii="Book Antiqua" w:hAnsi="Book Antiqua"/>
          <w:sz w:val="20"/>
          <w:szCs w:val="20"/>
        </w:rPr>
        <w:t>ent using Visual Studio and TFS</w:t>
      </w:r>
    </w:p>
    <w:p w14:paraId="786B5BBD" w14:textId="77777777" w:rsidR="000F2172" w:rsidRPr="00F3691B" w:rsidRDefault="000F2172" w:rsidP="000F2172">
      <w:pPr>
        <w:rPr>
          <w:rFonts w:ascii="Book Antiqua" w:hAnsi="Book Antiqua"/>
          <w:b/>
          <w:sz w:val="20"/>
          <w:szCs w:val="20"/>
        </w:rPr>
      </w:pPr>
    </w:p>
    <w:p w14:paraId="49AB6ADB" w14:textId="77777777" w:rsidR="000F2172" w:rsidRPr="00F3691B" w:rsidRDefault="00B63DF1" w:rsidP="000F2172">
      <w:pPr>
        <w:rPr>
          <w:rFonts w:ascii="Book Antiqua" w:hAnsi="Book Antiqua"/>
          <w:sz w:val="20"/>
          <w:szCs w:val="20"/>
        </w:rPr>
      </w:pPr>
      <w:proofErr w:type="spellStart"/>
      <w:r w:rsidRPr="00F3691B">
        <w:rPr>
          <w:rFonts w:ascii="Book Antiqua" w:hAnsi="Book Antiqua"/>
          <w:b/>
          <w:sz w:val="20"/>
          <w:szCs w:val="20"/>
        </w:rPr>
        <w:t>TeshMedia</w:t>
      </w:r>
      <w:proofErr w:type="spellEnd"/>
      <w:r w:rsidRPr="00F3691B">
        <w:rPr>
          <w:rFonts w:ascii="Book Antiqua" w:hAnsi="Book Antiqua"/>
          <w:b/>
          <w:sz w:val="20"/>
          <w:szCs w:val="20"/>
        </w:rPr>
        <w:t xml:space="preserve"> Group, </w:t>
      </w:r>
      <w:r w:rsidR="000F2172" w:rsidRPr="00F3691B">
        <w:rPr>
          <w:rFonts w:ascii="Book Antiqua" w:hAnsi="Book Antiqua"/>
          <w:sz w:val="20"/>
          <w:szCs w:val="20"/>
        </w:rPr>
        <w:t>Los Angeles, CA (May 2012 to Oct 2013)</w:t>
      </w:r>
    </w:p>
    <w:p w14:paraId="502F1D83" w14:textId="77777777" w:rsidR="000F2172" w:rsidRPr="00F3691B" w:rsidRDefault="000F2172" w:rsidP="000F2172">
      <w:pPr>
        <w:rPr>
          <w:rFonts w:ascii="Book Antiqua" w:hAnsi="Book Antiqua"/>
          <w:b/>
          <w:sz w:val="20"/>
          <w:szCs w:val="20"/>
        </w:rPr>
      </w:pPr>
      <w:r w:rsidRPr="00F3691B">
        <w:rPr>
          <w:rFonts w:ascii="Book Antiqua" w:hAnsi="Book Antiqua"/>
          <w:b/>
          <w:sz w:val="20"/>
          <w:szCs w:val="20"/>
        </w:rPr>
        <w:t>Senior Vice President, Content Development</w:t>
      </w:r>
    </w:p>
    <w:p w14:paraId="3A8C0F25" w14:textId="51321995" w:rsidR="00B63DF1" w:rsidRPr="00F3691B" w:rsidRDefault="000F2172" w:rsidP="00807018">
      <w:pPr>
        <w:pStyle w:val="ColorfulList-Accent11"/>
        <w:widowControl w:val="0"/>
        <w:numPr>
          <w:ilvl w:val="0"/>
          <w:numId w:val="14"/>
        </w:numPr>
        <w:autoSpaceDE w:val="0"/>
        <w:autoSpaceDN w:val="0"/>
        <w:spacing w:before="12"/>
        <w:ind w:left="360" w:right="-180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>Completely revamped online presence and Social Media activities for The John Tesh Radio Show and other programs</w:t>
      </w:r>
    </w:p>
    <w:p w14:paraId="0A0C5867" w14:textId="789D26D9" w:rsidR="00CE5B61" w:rsidRPr="00F3691B" w:rsidRDefault="00626827" w:rsidP="00807018">
      <w:pPr>
        <w:pStyle w:val="ColorfulList-Accent11"/>
        <w:widowControl w:val="0"/>
        <w:numPr>
          <w:ilvl w:val="0"/>
          <w:numId w:val="14"/>
        </w:numPr>
        <w:autoSpaceDE w:val="0"/>
        <w:autoSpaceDN w:val="0"/>
        <w:spacing w:before="12"/>
        <w:ind w:left="360" w:right="-180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 xml:space="preserve">Created and </w:t>
      </w:r>
      <w:r w:rsidR="00B178A8" w:rsidRPr="00F3691B">
        <w:rPr>
          <w:rFonts w:ascii="Book Antiqua" w:hAnsi="Book Antiqua"/>
          <w:sz w:val="20"/>
          <w:szCs w:val="20"/>
        </w:rPr>
        <w:t>produced</w:t>
      </w:r>
      <w:r w:rsidR="00F405FE" w:rsidRPr="00F3691B">
        <w:rPr>
          <w:rFonts w:ascii="Book Antiqua" w:hAnsi="Book Antiqua"/>
          <w:sz w:val="20"/>
          <w:szCs w:val="20"/>
        </w:rPr>
        <w:t xml:space="preserve"> </w:t>
      </w:r>
      <w:r w:rsidR="00EC17C0" w:rsidRPr="00F3691B">
        <w:rPr>
          <w:rFonts w:ascii="Book Antiqua" w:hAnsi="Book Antiqua"/>
          <w:sz w:val="20"/>
          <w:szCs w:val="20"/>
        </w:rPr>
        <w:t>weekly podcasts</w:t>
      </w:r>
      <w:r w:rsidR="00BF76D8" w:rsidRPr="00F3691B">
        <w:rPr>
          <w:rFonts w:ascii="Book Antiqua" w:hAnsi="Book Antiqua"/>
          <w:sz w:val="20"/>
          <w:szCs w:val="20"/>
        </w:rPr>
        <w:t xml:space="preserve"> with John Tesh Network</w:t>
      </w:r>
      <w:r w:rsidR="001231F6" w:rsidRPr="00F3691B">
        <w:rPr>
          <w:rFonts w:ascii="Book Antiqua" w:hAnsi="Book Antiqua"/>
          <w:sz w:val="20"/>
          <w:szCs w:val="20"/>
        </w:rPr>
        <w:t xml:space="preserve"> branding</w:t>
      </w:r>
    </w:p>
    <w:p w14:paraId="2A2DCF24" w14:textId="77777777" w:rsidR="000F2172" w:rsidRPr="00F3691B" w:rsidRDefault="000F2172" w:rsidP="00807018">
      <w:pPr>
        <w:pStyle w:val="ColorfulList-Accent11"/>
        <w:widowControl w:val="0"/>
        <w:numPr>
          <w:ilvl w:val="0"/>
          <w:numId w:val="14"/>
        </w:numPr>
        <w:autoSpaceDE w:val="0"/>
        <w:autoSpaceDN w:val="0"/>
        <w:spacing w:before="12"/>
        <w:ind w:left="360" w:right="-180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 xml:space="preserve">Instituted database marketing program and regularly published email </w:t>
      </w:r>
      <w:r w:rsidR="00B63DF1" w:rsidRPr="00F3691B">
        <w:rPr>
          <w:rFonts w:ascii="Book Antiqua" w:hAnsi="Book Antiqua"/>
          <w:sz w:val="20"/>
          <w:szCs w:val="20"/>
        </w:rPr>
        <w:t>newsletters</w:t>
      </w:r>
    </w:p>
    <w:p w14:paraId="3A70639B" w14:textId="7D9EC55F" w:rsidR="00B63DF1" w:rsidRPr="00F3691B" w:rsidRDefault="000F2172" w:rsidP="00807018">
      <w:pPr>
        <w:pStyle w:val="ColorfulList-Accent11"/>
        <w:widowControl w:val="0"/>
        <w:numPr>
          <w:ilvl w:val="0"/>
          <w:numId w:val="14"/>
        </w:numPr>
        <w:autoSpaceDE w:val="0"/>
        <w:autoSpaceDN w:val="0"/>
        <w:spacing w:before="12"/>
        <w:ind w:left="360" w:right="-180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>Oversaw all content development for the radio show, online/Social Media programs, online video</w:t>
      </w:r>
      <w:r w:rsidR="005425F9">
        <w:rPr>
          <w:rFonts w:ascii="Book Antiqua" w:hAnsi="Book Antiqua"/>
          <w:sz w:val="20"/>
          <w:szCs w:val="20"/>
        </w:rPr>
        <w:t>,</w:t>
      </w:r>
      <w:r w:rsidRPr="00F3691B">
        <w:rPr>
          <w:rFonts w:ascii="Book Antiqua" w:hAnsi="Book Antiqua"/>
          <w:sz w:val="20"/>
          <w:szCs w:val="20"/>
        </w:rPr>
        <w:t xml:space="preserve"> and broadcast </w:t>
      </w:r>
      <w:r w:rsidR="00B63DF1" w:rsidRPr="00F3691B">
        <w:rPr>
          <w:rFonts w:ascii="Book Antiqua" w:hAnsi="Book Antiqua"/>
          <w:sz w:val="20"/>
          <w:szCs w:val="20"/>
        </w:rPr>
        <w:t xml:space="preserve">television program </w:t>
      </w:r>
      <w:proofErr w:type="gramStart"/>
      <w:r w:rsidR="00B63DF1" w:rsidRPr="00F3691B">
        <w:rPr>
          <w:rFonts w:ascii="Book Antiqua" w:hAnsi="Book Antiqua"/>
          <w:sz w:val="20"/>
          <w:szCs w:val="20"/>
        </w:rPr>
        <w:t>projects</w:t>
      </w:r>
      <w:proofErr w:type="gramEnd"/>
    </w:p>
    <w:p w14:paraId="04AA0EC0" w14:textId="77777777" w:rsidR="000F2172" w:rsidRPr="00F3691B" w:rsidRDefault="000F2172" w:rsidP="00807018">
      <w:pPr>
        <w:pStyle w:val="ColorfulList-Accent11"/>
        <w:widowControl w:val="0"/>
        <w:numPr>
          <w:ilvl w:val="0"/>
          <w:numId w:val="14"/>
        </w:numPr>
        <w:autoSpaceDE w:val="0"/>
        <w:autoSpaceDN w:val="0"/>
        <w:spacing w:before="12"/>
        <w:ind w:left="360" w:right="-180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>Responsible for all consumer-facing messaging, including website, mobile video and audio apps</w:t>
      </w:r>
      <w:r w:rsidR="00B63DF1" w:rsidRPr="00F3691B">
        <w:rPr>
          <w:rFonts w:ascii="Book Antiqua" w:hAnsi="Book Antiqua"/>
          <w:sz w:val="20"/>
          <w:szCs w:val="20"/>
        </w:rPr>
        <w:t>, and podcasting</w:t>
      </w:r>
    </w:p>
    <w:p w14:paraId="0B047C46" w14:textId="77777777" w:rsidR="00B63DF1" w:rsidRPr="00F3691B" w:rsidRDefault="00B63DF1" w:rsidP="000F2172">
      <w:pPr>
        <w:rPr>
          <w:rFonts w:ascii="Book Antiqua" w:hAnsi="Book Antiqua"/>
          <w:b/>
          <w:sz w:val="20"/>
          <w:szCs w:val="20"/>
        </w:rPr>
      </w:pPr>
    </w:p>
    <w:p w14:paraId="46203676" w14:textId="77777777" w:rsidR="000F2172" w:rsidRPr="00F3691B" w:rsidRDefault="000F2172" w:rsidP="000F2172">
      <w:pPr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b/>
          <w:sz w:val="20"/>
          <w:szCs w:val="20"/>
        </w:rPr>
        <w:t>Entercom Communications</w:t>
      </w:r>
      <w:r w:rsidR="00B63DF1" w:rsidRPr="00F3691B">
        <w:rPr>
          <w:rFonts w:ascii="Book Antiqua" w:hAnsi="Book Antiqua"/>
          <w:b/>
          <w:sz w:val="20"/>
          <w:szCs w:val="20"/>
        </w:rPr>
        <w:t xml:space="preserve">, </w:t>
      </w:r>
      <w:r w:rsidRPr="00F3691B">
        <w:rPr>
          <w:rFonts w:ascii="Book Antiqua" w:hAnsi="Book Antiqua"/>
          <w:sz w:val="20"/>
          <w:szCs w:val="20"/>
        </w:rPr>
        <w:t>Kansas City, MO (Nov 2010 to Oct 2011)</w:t>
      </w:r>
    </w:p>
    <w:p w14:paraId="5CD62D13" w14:textId="77777777" w:rsidR="000F2172" w:rsidRPr="00F3691B" w:rsidRDefault="000F2172" w:rsidP="000F2172">
      <w:pPr>
        <w:rPr>
          <w:rFonts w:ascii="Book Antiqua" w:hAnsi="Book Antiqua"/>
          <w:b/>
          <w:sz w:val="20"/>
          <w:szCs w:val="20"/>
        </w:rPr>
      </w:pPr>
      <w:r w:rsidRPr="00F3691B">
        <w:rPr>
          <w:rFonts w:ascii="Book Antiqua" w:hAnsi="Book Antiqua"/>
          <w:b/>
          <w:sz w:val="20"/>
          <w:szCs w:val="20"/>
        </w:rPr>
        <w:t>Brand Manager/KZPT, KUDL, KGEX</w:t>
      </w:r>
    </w:p>
    <w:p w14:paraId="1F8C146F" w14:textId="77777777" w:rsidR="000F2172" w:rsidRPr="00F3691B" w:rsidRDefault="000F2172" w:rsidP="00807018">
      <w:pPr>
        <w:pStyle w:val="ColorfulList-Accent11"/>
        <w:widowControl w:val="0"/>
        <w:numPr>
          <w:ilvl w:val="0"/>
          <w:numId w:val="15"/>
        </w:numPr>
        <w:autoSpaceDE w:val="0"/>
        <w:autoSpaceDN w:val="0"/>
        <w:spacing w:before="12"/>
        <w:ind w:left="360" w:right="-180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 xml:space="preserve">Led programming, marketing, research, and online </w:t>
      </w:r>
      <w:r w:rsidR="00B63DF1" w:rsidRPr="00F3691B">
        <w:rPr>
          <w:rFonts w:ascii="Book Antiqua" w:hAnsi="Book Antiqua"/>
          <w:sz w:val="20"/>
          <w:szCs w:val="20"/>
        </w:rPr>
        <w:t>presence for each radio station</w:t>
      </w:r>
    </w:p>
    <w:p w14:paraId="5BF8BAB1" w14:textId="70827AAE" w:rsidR="000F2172" w:rsidRPr="00F3691B" w:rsidRDefault="000F2172" w:rsidP="00807018">
      <w:pPr>
        <w:pStyle w:val="ColorfulList-Accent11"/>
        <w:widowControl w:val="0"/>
        <w:numPr>
          <w:ilvl w:val="0"/>
          <w:numId w:val="15"/>
        </w:numPr>
        <w:autoSpaceDE w:val="0"/>
        <w:autoSpaceDN w:val="0"/>
        <w:spacing w:before="12"/>
        <w:ind w:left="360" w:right="-1800"/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sz w:val="20"/>
          <w:szCs w:val="20"/>
        </w:rPr>
        <w:t xml:space="preserve">Created KZPT from the ground up, including </w:t>
      </w:r>
      <w:r w:rsidR="00746160">
        <w:rPr>
          <w:rFonts w:ascii="Book Antiqua" w:hAnsi="Book Antiqua"/>
          <w:sz w:val="20"/>
          <w:szCs w:val="20"/>
        </w:rPr>
        <w:t>requirements gathering and liste</w:t>
      </w:r>
      <w:r w:rsidR="00A37CE7">
        <w:rPr>
          <w:rFonts w:ascii="Book Antiqua" w:hAnsi="Book Antiqua"/>
          <w:sz w:val="20"/>
          <w:szCs w:val="20"/>
        </w:rPr>
        <w:t>n</w:t>
      </w:r>
      <w:r w:rsidR="00746160">
        <w:rPr>
          <w:rFonts w:ascii="Book Antiqua" w:hAnsi="Book Antiqua"/>
          <w:sz w:val="20"/>
          <w:szCs w:val="20"/>
        </w:rPr>
        <w:t xml:space="preserve">er </w:t>
      </w:r>
      <w:r w:rsidRPr="00F3691B">
        <w:rPr>
          <w:rFonts w:ascii="Book Antiqua" w:hAnsi="Book Antiqua"/>
          <w:sz w:val="20"/>
          <w:szCs w:val="20"/>
        </w:rPr>
        <w:t xml:space="preserve">research, developing programming, hiring talent, creating and executing launch and post-launch </w:t>
      </w:r>
      <w:r w:rsidR="00B63DF1" w:rsidRPr="00F3691B">
        <w:rPr>
          <w:rFonts w:ascii="Book Antiqua" w:hAnsi="Book Antiqua"/>
          <w:sz w:val="20"/>
          <w:szCs w:val="20"/>
        </w:rPr>
        <w:t xml:space="preserve">marketing </w:t>
      </w:r>
      <w:proofErr w:type="gramStart"/>
      <w:r w:rsidR="00B63DF1" w:rsidRPr="00F3691B">
        <w:rPr>
          <w:rFonts w:ascii="Book Antiqua" w:hAnsi="Book Antiqua"/>
          <w:sz w:val="20"/>
          <w:szCs w:val="20"/>
        </w:rPr>
        <w:t>activities</w:t>
      </w:r>
      <w:proofErr w:type="gramEnd"/>
    </w:p>
    <w:p w14:paraId="701F065E" w14:textId="77777777" w:rsidR="000F2172" w:rsidRPr="00F3691B" w:rsidRDefault="000F2172" w:rsidP="000F2172">
      <w:pPr>
        <w:rPr>
          <w:rFonts w:ascii="Book Antiqua" w:hAnsi="Book Antiqua"/>
          <w:sz w:val="20"/>
          <w:szCs w:val="20"/>
        </w:rPr>
      </w:pPr>
    </w:p>
    <w:p w14:paraId="71443DD4" w14:textId="77777777" w:rsidR="000F2172" w:rsidRPr="00F3691B" w:rsidRDefault="000F2172" w:rsidP="000F2172">
      <w:pPr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b/>
          <w:sz w:val="20"/>
          <w:szCs w:val="20"/>
        </w:rPr>
        <w:t>CBS R</w:t>
      </w:r>
      <w:r w:rsidR="00B63DF1" w:rsidRPr="00F3691B">
        <w:rPr>
          <w:rFonts w:ascii="Book Antiqua" w:hAnsi="Book Antiqua"/>
          <w:b/>
          <w:sz w:val="20"/>
          <w:szCs w:val="20"/>
        </w:rPr>
        <w:t xml:space="preserve">adio, </w:t>
      </w:r>
      <w:r w:rsidRPr="00F3691B">
        <w:rPr>
          <w:rFonts w:ascii="Book Antiqua" w:hAnsi="Book Antiqua"/>
          <w:sz w:val="20"/>
          <w:szCs w:val="20"/>
        </w:rPr>
        <w:t>St. Louis, MO (Feb 2004 to Sept 2010)</w:t>
      </w:r>
    </w:p>
    <w:p w14:paraId="6204ED9E" w14:textId="77777777" w:rsidR="000F2172" w:rsidRPr="00F3691B" w:rsidRDefault="000F2172" w:rsidP="000F2172">
      <w:pPr>
        <w:rPr>
          <w:rFonts w:ascii="Book Antiqua" w:hAnsi="Book Antiqua"/>
          <w:b/>
          <w:sz w:val="20"/>
          <w:szCs w:val="20"/>
        </w:rPr>
      </w:pPr>
      <w:r w:rsidRPr="00F3691B">
        <w:rPr>
          <w:rFonts w:ascii="Book Antiqua" w:hAnsi="Book Antiqua"/>
          <w:b/>
          <w:sz w:val="20"/>
          <w:szCs w:val="20"/>
        </w:rPr>
        <w:t>Director of Programming/KEZK, KYKY</w:t>
      </w:r>
    </w:p>
    <w:p w14:paraId="721CAD1F" w14:textId="77777777" w:rsidR="000F2172" w:rsidRPr="00F3691B" w:rsidRDefault="000F2172" w:rsidP="00807018">
      <w:pPr>
        <w:pStyle w:val="BodyA"/>
        <w:numPr>
          <w:ilvl w:val="0"/>
          <w:numId w:val="16"/>
        </w:numPr>
        <w:ind w:left="360" w:right="-1800"/>
        <w:rPr>
          <w:rFonts w:ascii="Book Antiqua" w:eastAsia="Calibri" w:hAnsi="Book Antiqua" w:cs="Calibri"/>
          <w:sz w:val="20"/>
          <w:szCs w:val="20"/>
        </w:rPr>
      </w:pPr>
      <w:r w:rsidRPr="00F3691B">
        <w:rPr>
          <w:rStyle w:val="NoneA"/>
          <w:rFonts w:ascii="Book Antiqua" w:eastAsia="Calibri" w:hAnsi="Book Antiqua" w:cs="Calibri"/>
          <w:sz w:val="20"/>
          <w:szCs w:val="20"/>
        </w:rPr>
        <w:t xml:space="preserve">Responsible for programming, brand management, marketing, and research, for heritage Adult Contemporary Soft Rock 102.5 KEZK and established Adult Top 40 KYKY, </w:t>
      </w:r>
      <w:proofErr w:type="spellStart"/>
      <w:r w:rsidRPr="00F3691B">
        <w:rPr>
          <w:rStyle w:val="NoneA"/>
          <w:rFonts w:ascii="Book Antiqua" w:eastAsia="Calibri" w:hAnsi="Book Antiqua" w:cs="Calibri"/>
          <w:sz w:val="20"/>
          <w:szCs w:val="20"/>
        </w:rPr>
        <w:t>Y98</w:t>
      </w:r>
      <w:proofErr w:type="spellEnd"/>
    </w:p>
    <w:p w14:paraId="512A7F96" w14:textId="77777777" w:rsidR="00B63DF1" w:rsidRPr="00F3691B" w:rsidRDefault="000F2172" w:rsidP="00807018">
      <w:pPr>
        <w:pStyle w:val="BodyA"/>
        <w:numPr>
          <w:ilvl w:val="0"/>
          <w:numId w:val="16"/>
        </w:numPr>
        <w:ind w:left="360" w:right="-1800"/>
        <w:rPr>
          <w:rStyle w:val="NoneA"/>
          <w:rFonts w:ascii="Book Antiqua" w:eastAsia="Calibri" w:hAnsi="Book Antiqua" w:cs="Calibri"/>
          <w:b/>
          <w:bCs/>
          <w:sz w:val="20"/>
          <w:szCs w:val="20"/>
        </w:rPr>
      </w:pPr>
      <w:r w:rsidRPr="00F3691B">
        <w:rPr>
          <w:rStyle w:val="NoneA"/>
          <w:rFonts w:ascii="Book Antiqua" w:eastAsia="Calibri" w:hAnsi="Book Antiqua" w:cs="Calibri"/>
          <w:sz w:val="20"/>
          <w:szCs w:val="20"/>
        </w:rPr>
        <w:t>Successfully implemented new marketing strategies, in</w:t>
      </w:r>
      <w:r w:rsidR="00B63DF1" w:rsidRPr="00F3691B">
        <w:rPr>
          <w:rStyle w:val="NoneA"/>
          <w:rFonts w:ascii="Book Antiqua" w:eastAsia="Calibri" w:hAnsi="Book Antiqua" w:cs="Calibri"/>
          <w:sz w:val="20"/>
          <w:szCs w:val="20"/>
        </w:rPr>
        <w:t>cluding Social Media, SEO, and w</w:t>
      </w:r>
      <w:r w:rsidRPr="00F3691B">
        <w:rPr>
          <w:rStyle w:val="NoneA"/>
          <w:rFonts w:ascii="Book Antiqua" w:eastAsia="Calibri" w:hAnsi="Book Antiqua" w:cs="Calibri"/>
          <w:sz w:val="20"/>
          <w:szCs w:val="20"/>
        </w:rPr>
        <w:t xml:space="preserve">ord </w:t>
      </w:r>
      <w:r w:rsidR="00B63DF1" w:rsidRPr="00F3691B">
        <w:rPr>
          <w:rStyle w:val="NoneA"/>
          <w:rFonts w:ascii="Book Antiqua" w:eastAsia="Calibri" w:hAnsi="Book Antiqua" w:cs="Calibri"/>
          <w:sz w:val="20"/>
          <w:szCs w:val="20"/>
        </w:rPr>
        <w:t>of m</w:t>
      </w:r>
      <w:r w:rsidRPr="00F3691B">
        <w:rPr>
          <w:rStyle w:val="NoneA"/>
          <w:rFonts w:ascii="Book Antiqua" w:eastAsia="Calibri" w:hAnsi="Book Antiqua" w:cs="Calibri"/>
          <w:sz w:val="20"/>
          <w:szCs w:val="20"/>
        </w:rPr>
        <w:t>outh marketing to in</w:t>
      </w:r>
      <w:r w:rsidR="00B63DF1" w:rsidRPr="00F3691B">
        <w:rPr>
          <w:rStyle w:val="NoneA"/>
          <w:rFonts w:ascii="Book Antiqua" w:eastAsia="Calibri" w:hAnsi="Book Antiqua" w:cs="Calibri"/>
          <w:sz w:val="20"/>
          <w:szCs w:val="20"/>
        </w:rPr>
        <w:t>crease ratings on both stations</w:t>
      </w:r>
    </w:p>
    <w:p w14:paraId="666D8B1C" w14:textId="77777777" w:rsidR="000F2172" w:rsidRPr="00F3691B" w:rsidRDefault="000F2172" w:rsidP="00807018">
      <w:pPr>
        <w:pStyle w:val="BodyA"/>
        <w:numPr>
          <w:ilvl w:val="0"/>
          <w:numId w:val="16"/>
        </w:numPr>
        <w:ind w:left="360" w:right="-1800"/>
        <w:rPr>
          <w:rStyle w:val="NoneA"/>
          <w:rFonts w:ascii="Book Antiqua" w:eastAsia="Calibri" w:hAnsi="Book Antiqua" w:cs="Calibri"/>
          <w:b/>
          <w:bCs/>
          <w:sz w:val="20"/>
          <w:szCs w:val="20"/>
        </w:rPr>
      </w:pPr>
      <w:r w:rsidRPr="00F3691B">
        <w:rPr>
          <w:rStyle w:val="NoneA"/>
          <w:rFonts w:ascii="Book Antiqua" w:eastAsia="Calibri" w:hAnsi="Book Antiqua" w:cs="Calibri"/>
          <w:sz w:val="20"/>
          <w:szCs w:val="20"/>
        </w:rPr>
        <w:t>Took both stations to #1 in their target demographics</w:t>
      </w:r>
    </w:p>
    <w:p w14:paraId="137EA769" w14:textId="77777777" w:rsidR="000F2172" w:rsidRPr="00F3691B" w:rsidRDefault="000F2172" w:rsidP="00807018">
      <w:pPr>
        <w:pStyle w:val="BodyA"/>
        <w:numPr>
          <w:ilvl w:val="0"/>
          <w:numId w:val="16"/>
        </w:numPr>
        <w:ind w:left="360" w:right="-1800"/>
        <w:rPr>
          <w:rFonts w:ascii="Book Antiqua" w:eastAsia="Calibri" w:hAnsi="Book Antiqua" w:cs="Calibri"/>
          <w:b/>
          <w:bCs/>
          <w:sz w:val="20"/>
          <w:szCs w:val="20"/>
        </w:rPr>
      </w:pPr>
      <w:r w:rsidRPr="00F3691B">
        <w:rPr>
          <w:rStyle w:val="NoneA"/>
          <w:rFonts w:ascii="Book Antiqua" w:eastAsia="Calibri" w:hAnsi="Book Antiqua" w:cs="Calibri"/>
          <w:sz w:val="20"/>
          <w:szCs w:val="20"/>
        </w:rPr>
        <w:t>Increased ratings on both stations led to record revenue and sustained revenue growth</w:t>
      </w:r>
    </w:p>
    <w:p w14:paraId="7CE932BE" w14:textId="77777777" w:rsidR="000F2172" w:rsidRPr="00F3691B" w:rsidRDefault="000F2172" w:rsidP="00807018">
      <w:pPr>
        <w:pStyle w:val="BodyA"/>
        <w:numPr>
          <w:ilvl w:val="0"/>
          <w:numId w:val="16"/>
        </w:numPr>
        <w:ind w:left="360" w:right="-1800"/>
        <w:rPr>
          <w:rStyle w:val="NoneA"/>
          <w:rFonts w:ascii="Book Antiqua" w:eastAsia="Calibri" w:hAnsi="Book Antiqua" w:cs="Calibri"/>
          <w:bCs/>
          <w:sz w:val="20"/>
          <w:szCs w:val="20"/>
        </w:rPr>
      </w:pPr>
      <w:r w:rsidRPr="00F3691B">
        <w:rPr>
          <w:rStyle w:val="NoneA"/>
          <w:rFonts w:ascii="Book Antiqua" w:eastAsia="Calibri" w:hAnsi="Book Antiqua" w:cs="Calibri"/>
          <w:bCs/>
          <w:sz w:val="20"/>
          <w:szCs w:val="20"/>
        </w:rPr>
        <w:t>Launched streaming audio for both stations, some of the fi</w:t>
      </w:r>
      <w:r w:rsidR="00B63DF1" w:rsidRPr="00F3691B">
        <w:rPr>
          <w:rStyle w:val="NoneA"/>
          <w:rFonts w:ascii="Book Antiqua" w:eastAsia="Calibri" w:hAnsi="Book Antiqua" w:cs="Calibri"/>
          <w:bCs/>
          <w:sz w:val="20"/>
          <w:szCs w:val="20"/>
        </w:rPr>
        <w:t>rst CBS music stations to do so</w:t>
      </w:r>
    </w:p>
    <w:p w14:paraId="194CADCB" w14:textId="77777777" w:rsidR="000F2172" w:rsidRPr="00F3691B" w:rsidRDefault="000F2172" w:rsidP="000F2172">
      <w:pPr>
        <w:rPr>
          <w:rFonts w:ascii="Book Antiqua" w:hAnsi="Book Antiqua"/>
          <w:sz w:val="20"/>
          <w:szCs w:val="20"/>
        </w:rPr>
      </w:pPr>
    </w:p>
    <w:p w14:paraId="5E0E6F4F" w14:textId="77777777" w:rsidR="00574C3C" w:rsidRPr="00F3691B" w:rsidRDefault="00574C3C" w:rsidP="000F2172">
      <w:pPr>
        <w:rPr>
          <w:rFonts w:ascii="Book Antiqua" w:hAnsi="Book Antiqua"/>
          <w:b/>
          <w:sz w:val="20"/>
          <w:szCs w:val="20"/>
        </w:rPr>
        <w:sectPr w:rsidR="00574C3C" w:rsidRPr="00F3691B" w:rsidSect="00536022">
          <w:type w:val="continuous"/>
          <w:pgSz w:w="12240" w:h="15840"/>
          <w:pgMar w:top="720" w:right="2880" w:bottom="540" w:left="1440" w:header="720" w:footer="720" w:gutter="0"/>
          <w:cols w:space="720"/>
          <w:docGrid w:linePitch="360"/>
        </w:sectPr>
      </w:pPr>
    </w:p>
    <w:p w14:paraId="2DB40782" w14:textId="7FC5B06E" w:rsidR="000F2172" w:rsidRPr="00F3691B" w:rsidRDefault="000F2172" w:rsidP="000F2172">
      <w:pPr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b/>
          <w:sz w:val="20"/>
          <w:szCs w:val="20"/>
        </w:rPr>
        <w:t>Viacom International</w:t>
      </w:r>
      <w:r w:rsidR="00B63DF1" w:rsidRPr="00F3691B">
        <w:rPr>
          <w:rFonts w:ascii="Book Antiqua" w:hAnsi="Book Antiqua"/>
          <w:sz w:val="20"/>
          <w:szCs w:val="20"/>
        </w:rPr>
        <w:t xml:space="preserve">, </w:t>
      </w:r>
      <w:r w:rsidRPr="00F3691B">
        <w:rPr>
          <w:rFonts w:ascii="Book Antiqua" w:hAnsi="Book Antiqua"/>
          <w:sz w:val="20"/>
          <w:szCs w:val="20"/>
        </w:rPr>
        <w:t>Chicago, IL</w:t>
      </w:r>
    </w:p>
    <w:p w14:paraId="6E90D9FE" w14:textId="77777777" w:rsidR="000F2172" w:rsidRPr="00F3691B" w:rsidRDefault="000F2172" w:rsidP="000F2172">
      <w:pPr>
        <w:rPr>
          <w:rFonts w:ascii="Book Antiqua" w:hAnsi="Book Antiqua"/>
          <w:b/>
          <w:sz w:val="20"/>
          <w:szCs w:val="20"/>
        </w:rPr>
      </w:pPr>
      <w:r w:rsidRPr="00F3691B">
        <w:rPr>
          <w:rFonts w:ascii="Book Antiqua" w:hAnsi="Book Antiqua"/>
          <w:b/>
          <w:sz w:val="20"/>
          <w:szCs w:val="20"/>
        </w:rPr>
        <w:t>Vice President, Programming/WLIT</w:t>
      </w:r>
    </w:p>
    <w:p w14:paraId="4607E853" w14:textId="77777777" w:rsidR="000F2172" w:rsidRPr="00F3691B" w:rsidRDefault="000F2172" w:rsidP="000F2172">
      <w:pPr>
        <w:rPr>
          <w:rFonts w:ascii="Book Antiqua" w:hAnsi="Book Antiqua"/>
          <w:b/>
          <w:sz w:val="20"/>
          <w:szCs w:val="20"/>
        </w:rPr>
      </w:pPr>
    </w:p>
    <w:p w14:paraId="38688627" w14:textId="77777777" w:rsidR="000F2172" w:rsidRPr="00F3691B" w:rsidRDefault="000F2172" w:rsidP="000F2172">
      <w:pPr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b/>
          <w:sz w:val="20"/>
          <w:szCs w:val="20"/>
        </w:rPr>
        <w:t>Entercom Communications</w:t>
      </w:r>
      <w:r w:rsidR="00B63DF1" w:rsidRPr="00F3691B">
        <w:rPr>
          <w:rFonts w:ascii="Book Antiqua" w:hAnsi="Book Antiqua"/>
          <w:b/>
          <w:sz w:val="20"/>
          <w:szCs w:val="20"/>
        </w:rPr>
        <w:t xml:space="preserve">, </w:t>
      </w:r>
      <w:r w:rsidRPr="00F3691B">
        <w:rPr>
          <w:rFonts w:ascii="Book Antiqua" w:hAnsi="Book Antiqua"/>
          <w:sz w:val="20"/>
          <w:szCs w:val="20"/>
        </w:rPr>
        <w:t>Denver, CO</w:t>
      </w:r>
    </w:p>
    <w:p w14:paraId="1CEF6362" w14:textId="77777777" w:rsidR="000F2172" w:rsidRPr="00F3691B" w:rsidRDefault="000F2172" w:rsidP="000F2172">
      <w:pPr>
        <w:rPr>
          <w:rFonts w:ascii="Book Antiqua" w:hAnsi="Book Antiqua"/>
          <w:b/>
          <w:sz w:val="20"/>
          <w:szCs w:val="20"/>
        </w:rPr>
      </w:pPr>
      <w:r w:rsidRPr="00F3691B">
        <w:rPr>
          <w:rFonts w:ascii="Book Antiqua" w:hAnsi="Book Antiqua"/>
          <w:b/>
          <w:sz w:val="20"/>
          <w:szCs w:val="20"/>
        </w:rPr>
        <w:t>Brand Manager/KOSI</w:t>
      </w:r>
    </w:p>
    <w:p w14:paraId="26C45895" w14:textId="77777777" w:rsidR="000F2172" w:rsidRPr="00F3691B" w:rsidRDefault="000F2172" w:rsidP="000F2172">
      <w:pPr>
        <w:rPr>
          <w:rFonts w:ascii="Book Antiqua" w:hAnsi="Book Antiqua"/>
          <w:b/>
          <w:sz w:val="20"/>
          <w:szCs w:val="20"/>
        </w:rPr>
      </w:pPr>
    </w:p>
    <w:p w14:paraId="55870586" w14:textId="77777777" w:rsidR="000F2172" w:rsidRPr="00F3691B" w:rsidRDefault="00B63DF1" w:rsidP="000F2172">
      <w:pPr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b/>
          <w:sz w:val="20"/>
          <w:szCs w:val="20"/>
        </w:rPr>
        <w:t xml:space="preserve">Bonneville International, </w:t>
      </w:r>
      <w:r w:rsidR="000F2172" w:rsidRPr="00F3691B">
        <w:rPr>
          <w:rFonts w:ascii="Book Antiqua" w:hAnsi="Book Antiqua"/>
          <w:sz w:val="20"/>
          <w:szCs w:val="20"/>
        </w:rPr>
        <w:t>St. Louis, MO</w:t>
      </w:r>
    </w:p>
    <w:p w14:paraId="37EBC4C4" w14:textId="77777777" w:rsidR="000F2172" w:rsidRPr="00F3691B" w:rsidRDefault="000F2172" w:rsidP="000F2172">
      <w:pPr>
        <w:rPr>
          <w:rFonts w:ascii="Book Antiqua" w:hAnsi="Book Antiqua"/>
          <w:b/>
          <w:sz w:val="20"/>
          <w:szCs w:val="20"/>
        </w:rPr>
      </w:pPr>
      <w:r w:rsidRPr="00F3691B">
        <w:rPr>
          <w:rFonts w:ascii="Book Antiqua" w:hAnsi="Book Antiqua"/>
          <w:b/>
          <w:sz w:val="20"/>
          <w:szCs w:val="20"/>
        </w:rPr>
        <w:t>Operations Manager/WVRV, WSSM</w:t>
      </w:r>
    </w:p>
    <w:p w14:paraId="6AE859EF" w14:textId="77777777" w:rsidR="000F2172" w:rsidRPr="00F3691B" w:rsidRDefault="000F2172" w:rsidP="000F2172">
      <w:pPr>
        <w:rPr>
          <w:rFonts w:ascii="Book Antiqua" w:hAnsi="Book Antiqua"/>
          <w:b/>
          <w:sz w:val="20"/>
          <w:szCs w:val="20"/>
        </w:rPr>
      </w:pPr>
    </w:p>
    <w:p w14:paraId="6ECF11A5" w14:textId="77777777" w:rsidR="000F2172" w:rsidRPr="00F3691B" w:rsidRDefault="000F2172" w:rsidP="000F2172">
      <w:pPr>
        <w:rPr>
          <w:rFonts w:ascii="Book Antiqua" w:hAnsi="Book Antiqua"/>
          <w:sz w:val="20"/>
          <w:szCs w:val="20"/>
        </w:rPr>
      </w:pPr>
      <w:r w:rsidRPr="00F3691B">
        <w:rPr>
          <w:rFonts w:ascii="Book Antiqua" w:hAnsi="Book Antiqua"/>
          <w:b/>
          <w:sz w:val="20"/>
          <w:szCs w:val="20"/>
        </w:rPr>
        <w:t>Greater Media</w:t>
      </w:r>
      <w:r w:rsidR="00B63DF1" w:rsidRPr="00F3691B">
        <w:rPr>
          <w:rFonts w:ascii="Book Antiqua" w:hAnsi="Book Antiqua"/>
          <w:b/>
          <w:sz w:val="20"/>
          <w:szCs w:val="20"/>
        </w:rPr>
        <w:t xml:space="preserve">, </w:t>
      </w:r>
      <w:r w:rsidRPr="00F3691B">
        <w:rPr>
          <w:rFonts w:ascii="Book Antiqua" w:hAnsi="Book Antiqua"/>
          <w:sz w:val="20"/>
          <w:szCs w:val="20"/>
        </w:rPr>
        <w:t>Philadelphia, PA</w:t>
      </w:r>
    </w:p>
    <w:p w14:paraId="6EE78458" w14:textId="47511305" w:rsidR="00735B7F" w:rsidRPr="00FD78F2" w:rsidRDefault="000F2172" w:rsidP="00A6212A">
      <w:pPr>
        <w:rPr>
          <w:rFonts w:ascii="Book Antiqua" w:hAnsi="Book Antiqua"/>
          <w:b/>
          <w:sz w:val="20"/>
          <w:szCs w:val="20"/>
        </w:rPr>
      </w:pPr>
      <w:r w:rsidRPr="00F3691B">
        <w:rPr>
          <w:rFonts w:ascii="Book Antiqua" w:hAnsi="Book Antiqua"/>
          <w:b/>
          <w:sz w:val="20"/>
          <w:szCs w:val="20"/>
        </w:rPr>
        <w:t>Program Director/WEJM, WM</w:t>
      </w:r>
      <w:r w:rsidR="002D5080">
        <w:rPr>
          <w:rFonts w:ascii="Book Antiqua" w:hAnsi="Book Antiqua"/>
          <w:b/>
          <w:sz w:val="20"/>
          <w:szCs w:val="20"/>
        </w:rPr>
        <w:t>W</w:t>
      </w:r>
      <w:r w:rsidR="00D759AB">
        <w:rPr>
          <w:rFonts w:ascii="Book Antiqua" w:hAnsi="Book Antiqua"/>
          <w:b/>
          <w:sz w:val="20"/>
          <w:szCs w:val="20"/>
        </w:rPr>
        <w:t>X</w:t>
      </w:r>
    </w:p>
    <w:sectPr w:rsidR="00735B7F" w:rsidRPr="00FD78F2" w:rsidSect="00536022">
      <w:type w:val="continuous"/>
      <w:pgSz w:w="12240" w:h="15840"/>
      <w:pgMar w:top="720" w:right="288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EF541" w14:textId="77777777" w:rsidR="008C4A8A" w:rsidRDefault="008C4A8A">
      <w:r>
        <w:separator/>
      </w:r>
    </w:p>
  </w:endnote>
  <w:endnote w:type="continuationSeparator" w:id="0">
    <w:p w14:paraId="42705B25" w14:textId="77777777" w:rsidR="008C4A8A" w:rsidRDefault="008C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oudyHandtooled BT">
    <w:altName w:val="Courier New"/>
    <w:charset w:val="00"/>
    <w:family w:val="decorative"/>
    <w:pitch w:val="variable"/>
    <w:sig w:usb0="00000001" w:usb1="1000204A" w:usb2="00000000" w:usb3="00000000" w:csb0="00000011" w:csb1="00000000"/>
  </w:font>
  <w:font w:name="MS Reference Serif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B22FA" w14:textId="77777777" w:rsidR="008C4A8A" w:rsidRDefault="008C4A8A">
      <w:r>
        <w:separator/>
      </w:r>
    </w:p>
  </w:footnote>
  <w:footnote w:type="continuationSeparator" w:id="0">
    <w:p w14:paraId="05D12966" w14:textId="77777777" w:rsidR="008C4A8A" w:rsidRDefault="008C4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20026"/>
    <w:multiLevelType w:val="hybridMultilevel"/>
    <w:tmpl w:val="E3943A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F2BFA"/>
    <w:multiLevelType w:val="hybridMultilevel"/>
    <w:tmpl w:val="9266DE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3E62E5"/>
    <w:multiLevelType w:val="hybridMultilevel"/>
    <w:tmpl w:val="84763D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E2E52"/>
    <w:multiLevelType w:val="hybridMultilevel"/>
    <w:tmpl w:val="827430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216D6D"/>
    <w:multiLevelType w:val="hybridMultilevel"/>
    <w:tmpl w:val="88FA6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D5262"/>
    <w:multiLevelType w:val="hybridMultilevel"/>
    <w:tmpl w:val="852458D6"/>
    <w:lvl w:ilvl="0" w:tplc="78E0C6C4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D24CF"/>
    <w:multiLevelType w:val="hybridMultilevel"/>
    <w:tmpl w:val="8CECB2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37DC2"/>
    <w:multiLevelType w:val="hybridMultilevel"/>
    <w:tmpl w:val="BDAE44D0"/>
    <w:lvl w:ilvl="0" w:tplc="51D4CA8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4CC25EA">
      <w:numFmt w:val="bullet"/>
      <w:lvlText w:val="-"/>
      <w:lvlJc w:val="left"/>
      <w:pPr>
        <w:ind w:left="1800" w:hanging="360"/>
      </w:pPr>
      <w:rPr>
        <w:rFonts w:ascii="Book Antiqua" w:eastAsia="Times New Roman" w:hAnsi="Book Antiqua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3745EC"/>
    <w:multiLevelType w:val="hybridMultilevel"/>
    <w:tmpl w:val="3A289FA2"/>
    <w:lvl w:ilvl="0" w:tplc="78E0C6C4">
      <w:start w:val="1"/>
      <w:numFmt w:val="bullet"/>
      <w:lvlText w:val="—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7F7600"/>
    <w:multiLevelType w:val="hybridMultilevel"/>
    <w:tmpl w:val="3A289FA2"/>
    <w:lvl w:ilvl="0" w:tplc="78E0C6C4">
      <w:start w:val="1"/>
      <w:numFmt w:val="bullet"/>
      <w:lvlText w:val="—"/>
      <w:lvlJc w:val="left"/>
      <w:pPr>
        <w:ind w:left="16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95E7217"/>
    <w:multiLevelType w:val="hybridMultilevel"/>
    <w:tmpl w:val="B9126A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8E0C6C4">
      <w:start w:val="1"/>
      <w:numFmt w:val="bullet"/>
      <w:lvlText w:val="—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E3982"/>
    <w:multiLevelType w:val="hybridMultilevel"/>
    <w:tmpl w:val="BA584C3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201A7E"/>
    <w:multiLevelType w:val="hybridMultilevel"/>
    <w:tmpl w:val="13E69CA4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D9F6943"/>
    <w:multiLevelType w:val="hybridMultilevel"/>
    <w:tmpl w:val="FFD893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8E0C6C4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9F4006"/>
    <w:multiLevelType w:val="hybridMultilevel"/>
    <w:tmpl w:val="505087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C6D69"/>
    <w:multiLevelType w:val="hybridMultilevel"/>
    <w:tmpl w:val="5C28C0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BA0E36"/>
    <w:multiLevelType w:val="hybridMultilevel"/>
    <w:tmpl w:val="A0566F1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611117"/>
    <w:multiLevelType w:val="hybridMultilevel"/>
    <w:tmpl w:val="20084E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4CC25EA">
      <w:numFmt w:val="bullet"/>
      <w:lvlText w:val="-"/>
      <w:lvlJc w:val="left"/>
      <w:pPr>
        <w:ind w:left="1800" w:hanging="360"/>
      </w:pPr>
      <w:rPr>
        <w:rFonts w:ascii="Book Antiqua" w:eastAsia="Times New Roman" w:hAnsi="Book Antiqua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821365"/>
    <w:multiLevelType w:val="hybridMultilevel"/>
    <w:tmpl w:val="7FDED1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07607"/>
    <w:multiLevelType w:val="hybridMultilevel"/>
    <w:tmpl w:val="2BC0E76E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9C71A49"/>
    <w:multiLevelType w:val="hybridMultilevel"/>
    <w:tmpl w:val="4BA66E32"/>
    <w:lvl w:ilvl="0" w:tplc="78E0C6C4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9"/>
  </w:num>
  <w:num w:numId="5">
    <w:abstractNumId w:val="13"/>
  </w:num>
  <w:num w:numId="6">
    <w:abstractNumId w:val="3"/>
  </w:num>
  <w:num w:numId="7">
    <w:abstractNumId w:val="20"/>
  </w:num>
  <w:num w:numId="8">
    <w:abstractNumId w:val="5"/>
  </w:num>
  <w:num w:numId="9">
    <w:abstractNumId w:val="12"/>
  </w:num>
  <w:num w:numId="10">
    <w:abstractNumId w:val="15"/>
  </w:num>
  <w:num w:numId="11">
    <w:abstractNumId w:val="11"/>
  </w:num>
  <w:num w:numId="12">
    <w:abstractNumId w:val="16"/>
  </w:num>
  <w:num w:numId="13">
    <w:abstractNumId w:val="2"/>
  </w:num>
  <w:num w:numId="14">
    <w:abstractNumId w:val="18"/>
  </w:num>
  <w:num w:numId="15">
    <w:abstractNumId w:val="6"/>
  </w:num>
  <w:num w:numId="16">
    <w:abstractNumId w:val="1"/>
  </w:num>
  <w:num w:numId="17">
    <w:abstractNumId w:val="0"/>
  </w:num>
  <w:num w:numId="18">
    <w:abstractNumId w:val="4"/>
  </w:num>
  <w:num w:numId="19">
    <w:abstractNumId w:val="14"/>
  </w:num>
  <w:num w:numId="20">
    <w:abstractNumId w:val="19"/>
  </w:num>
  <w:num w:numId="21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7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Q2tTA2tjAxMbE0NLVU0lEKTi0uzszPAykwrwUAGT9x0iwAAAA="/>
  </w:docVars>
  <w:rsids>
    <w:rsidRoot w:val="007E68C6"/>
    <w:rsid w:val="00013574"/>
    <w:rsid w:val="000200AC"/>
    <w:rsid w:val="00045785"/>
    <w:rsid w:val="00052927"/>
    <w:rsid w:val="00052AC8"/>
    <w:rsid w:val="0006266A"/>
    <w:rsid w:val="000714C9"/>
    <w:rsid w:val="00071F14"/>
    <w:rsid w:val="00074BC3"/>
    <w:rsid w:val="000779B5"/>
    <w:rsid w:val="0008310E"/>
    <w:rsid w:val="000905F8"/>
    <w:rsid w:val="0009368F"/>
    <w:rsid w:val="000936D7"/>
    <w:rsid w:val="000969B6"/>
    <w:rsid w:val="000A0B54"/>
    <w:rsid w:val="000A1062"/>
    <w:rsid w:val="000A16D8"/>
    <w:rsid w:val="000A5538"/>
    <w:rsid w:val="000A5FFA"/>
    <w:rsid w:val="000B4A5F"/>
    <w:rsid w:val="000C3AF6"/>
    <w:rsid w:val="000D31B5"/>
    <w:rsid w:val="000E64D2"/>
    <w:rsid w:val="000E7EC1"/>
    <w:rsid w:val="000F2172"/>
    <w:rsid w:val="000F3ABC"/>
    <w:rsid w:val="00104D87"/>
    <w:rsid w:val="00105C36"/>
    <w:rsid w:val="001102EE"/>
    <w:rsid w:val="00114D2A"/>
    <w:rsid w:val="001231F6"/>
    <w:rsid w:val="00131B95"/>
    <w:rsid w:val="00141F18"/>
    <w:rsid w:val="0014573F"/>
    <w:rsid w:val="0016008D"/>
    <w:rsid w:val="00165E28"/>
    <w:rsid w:val="00170326"/>
    <w:rsid w:val="00171693"/>
    <w:rsid w:val="00172CCB"/>
    <w:rsid w:val="00174DE2"/>
    <w:rsid w:val="0018632E"/>
    <w:rsid w:val="0019297D"/>
    <w:rsid w:val="00195D85"/>
    <w:rsid w:val="00196A60"/>
    <w:rsid w:val="001A7CB3"/>
    <w:rsid w:val="001B4140"/>
    <w:rsid w:val="001C3AEF"/>
    <w:rsid w:val="001C6A12"/>
    <w:rsid w:val="001D53AB"/>
    <w:rsid w:val="001D698A"/>
    <w:rsid w:val="001E75E2"/>
    <w:rsid w:val="001F1D42"/>
    <w:rsid w:val="0020538E"/>
    <w:rsid w:val="002204EC"/>
    <w:rsid w:val="00223EAE"/>
    <w:rsid w:val="0022493B"/>
    <w:rsid w:val="002271D3"/>
    <w:rsid w:val="002325E4"/>
    <w:rsid w:val="00232EB2"/>
    <w:rsid w:val="00234345"/>
    <w:rsid w:val="002363B3"/>
    <w:rsid w:val="00257E74"/>
    <w:rsid w:val="00286C88"/>
    <w:rsid w:val="002A370E"/>
    <w:rsid w:val="002B2AC9"/>
    <w:rsid w:val="002C1408"/>
    <w:rsid w:val="002D5080"/>
    <w:rsid w:val="002D698A"/>
    <w:rsid w:val="002E1EB2"/>
    <w:rsid w:val="002E412B"/>
    <w:rsid w:val="002E42E9"/>
    <w:rsid w:val="002F06A9"/>
    <w:rsid w:val="00306C0C"/>
    <w:rsid w:val="003273D9"/>
    <w:rsid w:val="003340FD"/>
    <w:rsid w:val="00335B97"/>
    <w:rsid w:val="00346B28"/>
    <w:rsid w:val="003512AA"/>
    <w:rsid w:val="00364D24"/>
    <w:rsid w:val="00392281"/>
    <w:rsid w:val="003A06E3"/>
    <w:rsid w:val="003B443E"/>
    <w:rsid w:val="003B5A42"/>
    <w:rsid w:val="003C38AF"/>
    <w:rsid w:val="003C4230"/>
    <w:rsid w:val="003E623B"/>
    <w:rsid w:val="003F3B0C"/>
    <w:rsid w:val="00410D3A"/>
    <w:rsid w:val="00413040"/>
    <w:rsid w:val="00420DF7"/>
    <w:rsid w:val="00432A82"/>
    <w:rsid w:val="00444047"/>
    <w:rsid w:val="00472916"/>
    <w:rsid w:val="00474D1B"/>
    <w:rsid w:val="004A3886"/>
    <w:rsid w:val="004A48E4"/>
    <w:rsid w:val="004A4D8B"/>
    <w:rsid w:val="004A5B7E"/>
    <w:rsid w:val="004C3BB9"/>
    <w:rsid w:val="004C6F71"/>
    <w:rsid w:val="004D55A4"/>
    <w:rsid w:val="004E058D"/>
    <w:rsid w:val="004F0B6E"/>
    <w:rsid w:val="005165C4"/>
    <w:rsid w:val="00527E56"/>
    <w:rsid w:val="00536022"/>
    <w:rsid w:val="00536263"/>
    <w:rsid w:val="0053637E"/>
    <w:rsid w:val="005425F9"/>
    <w:rsid w:val="00544A84"/>
    <w:rsid w:val="00560109"/>
    <w:rsid w:val="005604D8"/>
    <w:rsid w:val="005702C6"/>
    <w:rsid w:val="0057377A"/>
    <w:rsid w:val="00574209"/>
    <w:rsid w:val="00574C3C"/>
    <w:rsid w:val="0057615C"/>
    <w:rsid w:val="005831B0"/>
    <w:rsid w:val="005B4E9E"/>
    <w:rsid w:val="005C124D"/>
    <w:rsid w:val="005C1478"/>
    <w:rsid w:val="005E4D12"/>
    <w:rsid w:val="005E5545"/>
    <w:rsid w:val="005E6B7D"/>
    <w:rsid w:val="005F0137"/>
    <w:rsid w:val="005F1025"/>
    <w:rsid w:val="005F3836"/>
    <w:rsid w:val="005F3D69"/>
    <w:rsid w:val="005F6130"/>
    <w:rsid w:val="005F7A13"/>
    <w:rsid w:val="005F7DB0"/>
    <w:rsid w:val="00612BAE"/>
    <w:rsid w:val="00612E97"/>
    <w:rsid w:val="0062038F"/>
    <w:rsid w:val="00622426"/>
    <w:rsid w:val="00626827"/>
    <w:rsid w:val="006274B3"/>
    <w:rsid w:val="00627ABB"/>
    <w:rsid w:val="0063398C"/>
    <w:rsid w:val="00637F11"/>
    <w:rsid w:val="00657378"/>
    <w:rsid w:val="00660945"/>
    <w:rsid w:val="00671F43"/>
    <w:rsid w:val="006761BA"/>
    <w:rsid w:val="00685BC7"/>
    <w:rsid w:val="006939A4"/>
    <w:rsid w:val="006A4F75"/>
    <w:rsid w:val="006B01BE"/>
    <w:rsid w:val="006C0BCB"/>
    <w:rsid w:val="006D6FF7"/>
    <w:rsid w:val="006E104D"/>
    <w:rsid w:val="006E225C"/>
    <w:rsid w:val="007021F3"/>
    <w:rsid w:val="007071F2"/>
    <w:rsid w:val="0071778B"/>
    <w:rsid w:val="007242AE"/>
    <w:rsid w:val="00731A88"/>
    <w:rsid w:val="00735B7F"/>
    <w:rsid w:val="00746160"/>
    <w:rsid w:val="007557EF"/>
    <w:rsid w:val="007607EB"/>
    <w:rsid w:val="00775979"/>
    <w:rsid w:val="0078232D"/>
    <w:rsid w:val="00784E62"/>
    <w:rsid w:val="00787B40"/>
    <w:rsid w:val="007916A0"/>
    <w:rsid w:val="00791E4B"/>
    <w:rsid w:val="007B2C9C"/>
    <w:rsid w:val="007C0A01"/>
    <w:rsid w:val="007C2A1B"/>
    <w:rsid w:val="007C35F4"/>
    <w:rsid w:val="007C71E3"/>
    <w:rsid w:val="007D59D9"/>
    <w:rsid w:val="007D5FA0"/>
    <w:rsid w:val="007D7C9C"/>
    <w:rsid w:val="007D7F50"/>
    <w:rsid w:val="007E60CD"/>
    <w:rsid w:val="007E68C6"/>
    <w:rsid w:val="007F1594"/>
    <w:rsid w:val="008068A0"/>
    <w:rsid w:val="00807018"/>
    <w:rsid w:val="008102BB"/>
    <w:rsid w:val="008174C3"/>
    <w:rsid w:val="00820165"/>
    <w:rsid w:val="00820E20"/>
    <w:rsid w:val="00825E37"/>
    <w:rsid w:val="008316F3"/>
    <w:rsid w:val="00836F41"/>
    <w:rsid w:val="00842D07"/>
    <w:rsid w:val="0086247A"/>
    <w:rsid w:val="00865046"/>
    <w:rsid w:val="00872959"/>
    <w:rsid w:val="008735E9"/>
    <w:rsid w:val="00880604"/>
    <w:rsid w:val="00893AF8"/>
    <w:rsid w:val="008A1593"/>
    <w:rsid w:val="008B08BE"/>
    <w:rsid w:val="008B2BEC"/>
    <w:rsid w:val="008B3ED7"/>
    <w:rsid w:val="008B71BA"/>
    <w:rsid w:val="008C0BAE"/>
    <w:rsid w:val="008C4A8A"/>
    <w:rsid w:val="008C595B"/>
    <w:rsid w:val="008E1D8A"/>
    <w:rsid w:val="008E2D84"/>
    <w:rsid w:val="0090759F"/>
    <w:rsid w:val="00910449"/>
    <w:rsid w:val="00910980"/>
    <w:rsid w:val="00914012"/>
    <w:rsid w:val="00915381"/>
    <w:rsid w:val="0092126F"/>
    <w:rsid w:val="009220FF"/>
    <w:rsid w:val="009261D7"/>
    <w:rsid w:val="00951707"/>
    <w:rsid w:val="00955329"/>
    <w:rsid w:val="00960FDA"/>
    <w:rsid w:val="00970F8E"/>
    <w:rsid w:val="00980978"/>
    <w:rsid w:val="00982BF3"/>
    <w:rsid w:val="00994422"/>
    <w:rsid w:val="00995442"/>
    <w:rsid w:val="009A1AE1"/>
    <w:rsid w:val="009A415C"/>
    <w:rsid w:val="009B178F"/>
    <w:rsid w:val="009B4C1E"/>
    <w:rsid w:val="009D5253"/>
    <w:rsid w:val="009F2812"/>
    <w:rsid w:val="009F4940"/>
    <w:rsid w:val="00A01495"/>
    <w:rsid w:val="00A01517"/>
    <w:rsid w:val="00A1474F"/>
    <w:rsid w:val="00A1543D"/>
    <w:rsid w:val="00A165DD"/>
    <w:rsid w:val="00A27596"/>
    <w:rsid w:val="00A27F64"/>
    <w:rsid w:val="00A37CE7"/>
    <w:rsid w:val="00A41BCB"/>
    <w:rsid w:val="00A54620"/>
    <w:rsid w:val="00A6212A"/>
    <w:rsid w:val="00A65DFB"/>
    <w:rsid w:val="00A71FA8"/>
    <w:rsid w:val="00A91E93"/>
    <w:rsid w:val="00AA0071"/>
    <w:rsid w:val="00AA3D1B"/>
    <w:rsid w:val="00AC1BD0"/>
    <w:rsid w:val="00AC28ED"/>
    <w:rsid w:val="00AD1292"/>
    <w:rsid w:val="00AD4BCD"/>
    <w:rsid w:val="00AE02C4"/>
    <w:rsid w:val="00AE2E68"/>
    <w:rsid w:val="00AE3201"/>
    <w:rsid w:val="00AE64E4"/>
    <w:rsid w:val="00AF0FCC"/>
    <w:rsid w:val="00AF49DD"/>
    <w:rsid w:val="00AF6FA1"/>
    <w:rsid w:val="00AF70D2"/>
    <w:rsid w:val="00B05781"/>
    <w:rsid w:val="00B11694"/>
    <w:rsid w:val="00B178A8"/>
    <w:rsid w:val="00B239DB"/>
    <w:rsid w:val="00B25821"/>
    <w:rsid w:val="00B35450"/>
    <w:rsid w:val="00B4554B"/>
    <w:rsid w:val="00B51273"/>
    <w:rsid w:val="00B60463"/>
    <w:rsid w:val="00B63DF1"/>
    <w:rsid w:val="00B75E33"/>
    <w:rsid w:val="00B84493"/>
    <w:rsid w:val="00BC6714"/>
    <w:rsid w:val="00BD0AF2"/>
    <w:rsid w:val="00BD3D9C"/>
    <w:rsid w:val="00BD7C7D"/>
    <w:rsid w:val="00BE1C76"/>
    <w:rsid w:val="00BE1D71"/>
    <w:rsid w:val="00BF37A2"/>
    <w:rsid w:val="00BF4791"/>
    <w:rsid w:val="00BF69A4"/>
    <w:rsid w:val="00BF76D8"/>
    <w:rsid w:val="00C021CC"/>
    <w:rsid w:val="00C07EED"/>
    <w:rsid w:val="00C12232"/>
    <w:rsid w:val="00C1677B"/>
    <w:rsid w:val="00C20BCD"/>
    <w:rsid w:val="00C3207E"/>
    <w:rsid w:val="00C35BA7"/>
    <w:rsid w:val="00C36353"/>
    <w:rsid w:val="00C44274"/>
    <w:rsid w:val="00C45ED1"/>
    <w:rsid w:val="00C51CC9"/>
    <w:rsid w:val="00C52558"/>
    <w:rsid w:val="00C5580F"/>
    <w:rsid w:val="00C6446A"/>
    <w:rsid w:val="00C64CBC"/>
    <w:rsid w:val="00C727D6"/>
    <w:rsid w:val="00C83ECD"/>
    <w:rsid w:val="00C85065"/>
    <w:rsid w:val="00C8628D"/>
    <w:rsid w:val="00CA42CB"/>
    <w:rsid w:val="00CA5D60"/>
    <w:rsid w:val="00CB4AA4"/>
    <w:rsid w:val="00CB5252"/>
    <w:rsid w:val="00CB61B2"/>
    <w:rsid w:val="00CC0860"/>
    <w:rsid w:val="00CC2DB2"/>
    <w:rsid w:val="00CD1F35"/>
    <w:rsid w:val="00CD2716"/>
    <w:rsid w:val="00CD381D"/>
    <w:rsid w:val="00CD5E82"/>
    <w:rsid w:val="00CE5B61"/>
    <w:rsid w:val="00CF21ED"/>
    <w:rsid w:val="00D05100"/>
    <w:rsid w:val="00D26BE0"/>
    <w:rsid w:val="00D4296A"/>
    <w:rsid w:val="00D57848"/>
    <w:rsid w:val="00D60821"/>
    <w:rsid w:val="00D62723"/>
    <w:rsid w:val="00D63B33"/>
    <w:rsid w:val="00D66D58"/>
    <w:rsid w:val="00D759AB"/>
    <w:rsid w:val="00D75AE9"/>
    <w:rsid w:val="00D80E55"/>
    <w:rsid w:val="00D83E5D"/>
    <w:rsid w:val="00D90C91"/>
    <w:rsid w:val="00D96377"/>
    <w:rsid w:val="00DB5E05"/>
    <w:rsid w:val="00DB5FF8"/>
    <w:rsid w:val="00DB6117"/>
    <w:rsid w:val="00DC04AF"/>
    <w:rsid w:val="00DC3044"/>
    <w:rsid w:val="00DD2BF2"/>
    <w:rsid w:val="00DD2CE4"/>
    <w:rsid w:val="00DD5C99"/>
    <w:rsid w:val="00DD7CC8"/>
    <w:rsid w:val="00DE5E22"/>
    <w:rsid w:val="00E24608"/>
    <w:rsid w:val="00E2483F"/>
    <w:rsid w:val="00E36D79"/>
    <w:rsid w:val="00E5274F"/>
    <w:rsid w:val="00E5593F"/>
    <w:rsid w:val="00E5710D"/>
    <w:rsid w:val="00E57790"/>
    <w:rsid w:val="00E65C5D"/>
    <w:rsid w:val="00E66BA9"/>
    <w:rsid w:val="00E67323"/>
    <w:rsid w:val="00E86C82"/>
    <w:rsid w:val="00E942BC"/>
    <w:rsid w:val="00E94B62"/>
    <w:rsid w:val="00E96203"/>
    <w:rsid w:val="00EB1B63"/>
    <w:rsid w:val="00EB2BD8"/>
    <w:rsid w:val="00EC17C0"/>
    <w:rsid w:val="00ED651C"/>
    <w:rsid w:val="00EE6273"/>
    <w:rsid w:val="00F05E1B"/>
    <w:rsid w:val="00F1560D"/>
    <w:rsid w:val="00F1565F"/>
    <w:rsid w:val="00F174D5"/>
    <w:rsid w:val="00F336F9"/>
    <w:rsid w:val="00F34C56"/>
    <w:rsid w:val="00F3691B"/>
    <w:rsid w:val="00F405FE"/>
    <w:rsid w:val="00F46ED0"/>
    <w:rsid w:val="00F536E5"/>
    <w:rsid w:val="00F62646"/>
    <w:rsid w:val="00F74B6D"/>
    <w:rsid w:val="00F77FEE"/>
    <w:rsid w:val="00F813AF"/>
    <w:rsid w:val="00F81997"/>
    <w:rsid w:val="00F90CE0"/>
    <w:rsid w:val="00F947AB"/>
    <w:rsid w:val="00F96F85"/>
    <w:rsid w:val="00FB21F5"/>
    <w:rsid w:val="00FC004E"/>
    <w:rsid w:val="00FC2107"/>
    <w:rsid w:val="00FC277C"/>
    <w:rsid w:val="00FC39EF"/>
    <w:rsid w:val="00FD78F2"/>
    <w:rsid w:val="00FD799E"/>
    <w:rsid w:val="00FE28EA"/>
    <w:rsid w:val="00FE4381"/>
    <w:rsid w:val="00FE43F7"/>
    <w:rsid w:val="00FF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F2E79D"/>
  <w14:defaultImageDpi w14:val="330"/>
  <w15:chartTrackingRefBased/>
  <w15:docId w15:val="{BA37F54D-A0EA-45D8-91C7-D583BE2D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1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oudyHandtooled BT" w:hAnsi="GoudyHandtooled BT"/>
      <w:sz w:val="52"/>
    </w:rPr>
  </w:style>
  <w:style w:type="paragraph" w:styleId="Heading2">
    <w:name w:val="heading 2"/>
    <w:basedOn w:val="Normal"/>
    <w:next w:val="Normal"/>
    <w:qFormat/>
    <w:pPr>
      <w:keepNext/>
      <w:tabs>
        <w:tab w:val="left" w:pos="3060"/>
      </w:tabs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oudyHandtooled BT" w:hAnsi="GoudyHandtooled BT"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thinThickThinSmallGap" w:sz="18" w:space="1" w:color="333399"/>
        <w:bottom w:val="thinThickThinSmallGap" w:sz="18" w:space="1" w:color="333399"/>
      </w:pBdr>
      <w:outlineLvl w:val="4"/>
    </w:pPr>
    <w:rPr>
      <w:rFonts w:ascii="MS Reference Serif" w:hAnsi="MS Reference Serif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239D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6446A"/>
    <w:rPr>
      <w:rFonts w:eastAsia="Calibri"/>
    </w:rPr>
  </w:style>
  <w:style w:type="character" w:styleId="Emphasis">
    <w:name w:val="Emphasis"/>
    <w:uiPriority w:val="20"/>
    <w:qFormat/>
    <w:rsid w:val="00EB1B63"/>
    <w:rPr>
      <w:b/>
      <w:bCs/>
      <w:i w:val="0"/>
      <w:iCs w:val="0"/>
    </w:rPr>
  </w:style>
  <w:style w:type="paragraph" w:customStyle="1" w:styleId="ColorfulList-Accent11">
    <w:name w:val="Colorful List - Accent 11"/>
    <w:basedOn w:val="Normal"/>
    <w:uiPriority w:val="1"/>
    <w:qFormat/>
    <w:rsid w:val="00E94B62"/>
    <w:pPr>
      <w:ind w:left="720"/>
    </w:pPr>
  </w:style>
  <w:style w:type="paragraph" w:styleId="BalloonText">
    <w:name w:val="Balloon Text"/>
    <w:basedOn w:val="Normal"/>
    <w:link w:val="BalloonTextChar"/>
    <w:rsid w:val="006573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7378"/>
    <w:rPr>
      <w:rFonts w:ascii="Tahoma" w:hAnsi="Tahoma" w:cs="Tahoma"/>
      <w:sz w:val="16"/>
      <w:szCs w:val="16"/>
    </w:rPr>
  </w:style>
  <w:style w:type="character" w:customStyle="1" w:styleId="NoneA">
    <w:name w:val="None A"/>
    <w:rsid w:val="000F2172"/>
    <w:rPr>
      <w:lang w:val="en-US"/>
    </w:rPr>
  </w:style>
  <w:style w:type="paragraph" w:customStyle="1" w:styleId="BodyA">
    <w:name w:val="Body A"/>
    <w:rsid w:val="000F2172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0"/>
      <w:sz w:val="22"/>
      <w:szCs w:val="22"/>
      <w:u w:color="000000"/>
      <w:bdr w:val="nil"/>
    </w:rPr>
  </w:style>
  <w:style w:type="paragraph" w:styleId="ListParagraph">
    <w:name w:val="List Paragraph"/>
    <w:basedOn w:val="Normal"/>
    <w:uiPriority w:val="1"/>
    <w:qFormat/>
    <w:rsid w:val="00AE2E68"/>
    <w:pPr>
      <w:widowControl w:val="0"/>
      <w:autoSpaceDE w:val="0"/>
      <w:autoSpaceDN w:val="0"/>
      <w:spacing w:before="12"/>
      <w:ind w:left="880" w:hanging="36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7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Split%20Resumes\2004%20Spl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013D0-C6F0-46A8-8BEE-F9B58EEF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2004 Split</Template>
  <TotalTime>30</TotalTime>
  <Pages>3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 C</vt:lpstr>
    </vt:vector>
  </TitlesOfParts>
  <Company/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 C</dc:title>
  <dc:subject/>
  <dc:creator>info@myresumelady.com</dc:creator>
  <cp:keywords/>
  <cp:lastModifiedBy>Mark Edwards</cp:lastModifiedBy>
  <cp:revision>38</cp:revision>
  <cp:lastPrinted>2009-08-27T02:24:00Z</cp:lastPrinted>
  <dcterms:created xsi:type="dcterms:W3CDTF">2021-01-25T23:47:00Z</dcterms:created>
  <dcterms:modified xsi:type="dcterms:W3CDTF">2021-01-26T15:56:00Z</dcterms:modified>
</cp:coreProperties>
</file>