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8" w:type="pct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575"/>
        <w:gridCol w:w="7674"/>
      </w:tblGrid>
      <w:tr w:rsidR="002C2CDD" w:rsidRPr="00333CD3" w14:paraId="0A1259EB" w14:textId="77777777" w:rsidTr="00E56CA3">
        <w:trPr>
          <w:trHeight w:val="12546"/>
        </w:trPr>
        <w:tc>
          <w:tcPr>
            <w:tcW w:w="3575" w:type="dxa"/>
            <w:tcMar>
              <w:top w:w="504" w:type="dxa"/>
              <w:right w:w="720" w:type="dxa"/>
            </w:tcMar>
          </w:tcPr>
          <w:p w14:paraId="1D710F4F" w14:textId="694236E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823781" wp14:editId="7BD09AE3">
                      <wp:simplePos x="0" y="0"/>
                      <wp:positionH relativeFrom="column">
                        <wp:posOffset>205740</wp:posOffset>
                      </wp:positionH>
                      <wp:positionV relativeFrom="page">
                        <wp:posOffset>-484505</wp:posOffset>
                      </wp:positionV>
                      <wp:extent cx="6665595" cy="1810385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B8133CF" id="Group 1" o:spid="_x0000_s1026" alt="Header graphics" style="position:absolute;margin-left:16.2pt;margin-top:-38.15pt;width:524.85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37BC336C775B4EB69B270CD66A2375D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8B2240">
                  <w:t>AD</w:t>
                </w:r>
              </w:sdtContent>
            </w:sdt>
          </w:p>
          <w:p w14:paraId="31337A76" w14:textId="16E8C0F7" w:rsidR="00E56CA3" w:rsidRPr="00E92479" w:rsidRDefault="00724CD8" w:rsidP="00E56CA3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  <w:p w14:paraId="1EEDC3C8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Business &amp; Tech Transformation</w:t>
            </w:r>
          </w:p>
          <w:p w14:paraId="227C8B00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Program Management</w:t>
            </w:r>
          </w:p>
          <w:p w14:paraId="1EED5372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Product Management</w:t>
            </w:r>
          </w:p>
          <w:p w14:paraId="11A70B18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Strategy Planning &amp; Execution</w:t>
            </w:r>
          </w:p>
          <w:p w14:paraId="5061408E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Offshore Resourcing &amp; Staff Management</w:t>
            </w:r>
          </w:p>
          <w:p w14:paraId="3DF66133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Vendor Management</w:t>
            </w:r>
          </w:p>
          <w:p w14:paraId="2FFBC4A9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Change Management</w:t>
            </w:r>
          </w:p>
          <w:p w14:paraId="4ECE1BE7" w14:textId="32084733" w:rsid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>
              <w:rPr>
                <w:sz w:val="18"/>
              </w:rPr>
              <w:t>Supply Chain Management</w:t>
            </w:r>
          </w:p>
          <w:p w14:paraId="68B446C8" w14:textId="14319FDA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ERP Consulting (Oracle/others)</w:t>
            </w:r>
          </w:p>
          <w:p w14:paraId="670C5A1E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Business Systems Consulting</w:t>
            </w:r>
          </w:p>
          <w:p w14:paraId="5FEA2D94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Process Optimization</w:t>
            </w:r>
          </w:p>
          <w:p w14:paraId="35E36A32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>Requirements Gathering &amp; Gap Analysis</w:t>
            </w:r>
          </w:p>
          <w:p w14:paraId="706DDB6D" w14:textId="5F161FDA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>
              <w:rPr>
                <w:sz w:val="18"/>
              </w:rPr>
              <w:t>Agile &amp; Waterfall Methodolog</w:t>
            </w:r>
            <w:r w:rsidR="00724CD8">
              <w:rPr>
                <w:sz w:val="18"/>
              </w:rPr>
              <w:t>y</w:t>
            </w:r>
          </w:p>
          <w:p w14:paraId="28B387AB" w14:textId="77777777" w:rsidR="00E56CA3" w:rsidRPr="003C0821" w:rsidRDefault="00E56CA3" w:rsidP="00E56CA3">
            <w:pPr>
              <w:pStyle w:val="Heading3"/>
              <w:rPr>
                <w:sz w:val="28"/>
                <w:szCs w:val="28"/>
              </w:rPr>
            </w:pPr>
            <w:r w:rsidRPr="003C0821">
              <w:rPr>
                <w:sz w:val="28"/>
                <w:szCs w:val="28"/>
              </w:rPr>
              <w:t>industry knowledge</w:t>
            </w:r>
          </w:p>
          <w:p w14:paraId="0A687621" w14:textId="620F810D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Telecom</w:t>
            </w:r>
            <w:r w:rsidR="00724CD8">
              <w:rPr>
                <w:sz w:val="18"/>
              </w:rPr>
              <w:t xml:space="preserve"> &amp; ISP</w:t>
            </w:r>
          </w:p>
          <w:p w14:paraId="64887CA5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BPO</w:t>
            </w:r>
          </w:p>
          <w:p w14:paraId="6322A9AB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 xml:space="preserve">Energy </w:t>
            </w:r>
          </w:p>
          <w:p w14:paraId="43D3FC42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High-tech Manufacturing</w:t>
            </w:r>
          </w:p>
          <w:p w14:paraId="36814279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Internet security</w:t>
            </w:r>
          </w:p>
          <w:p w14:paraId="17DFF546" w14:textId="07BF48D3" w:rsidR="00E56CA3" w:rsidRPr="00E56CA3" w:rsidRDefault="00CC70EC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>
              <w:rPr>
                <w:sz w:val="18"/>
              </w:rPr>
              <w:t xml:space="preserve">3PL &amp; </w:t>
            </w:r>
            <w:r w:rsidR="00E56CA3" w:rsidRPr="00E56CA3">
              <w:rPr>
                <w:sz w:val="18"/>
              </w:rPr>
              <w:t xml:space="preserve">Logistics </w:t>
            </w:r>
          </w:p>
          <w:p w14:paraId="05D145B1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 xml:space="preserve">Retail </w:t>
            </w:r>
          </w:p>
          <w:p w14:paraId="486B40D0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Automotive</w:t>
            </w:r>
          </w:p>
          <w:p w14:paraId="55A2372A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 xml:space="preserve">Aerospace &amp; Defense </w:t>
            </w:r>
          </w:p>
          <w:p w14:paraId="4B2B2AA9" w14:textId="77777777" w:rsidR="00E56CA3" w:rsidRP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Interactive Marketing</w:t>
            </w:r>
          </w:p>
          <w:p w14:paraId="52107E85" w14:textId="77777777" w:rsidR="00E56CA3" w:rsidRDefault="00E56CA3" w:rsidP="00E56CA3">
            <w:pPr>
              <w:pStyle w:val="ListParagraph"/>
              <w:numPr>
                <w:ilvl w:val="0"/>
                <w:numId w:val="1"/>
              </w:numPr>
              <w:ind w:left="180" w:right="-79" w:hanging="180"/>
              <w:rPr>
                <w:sz w:val="18"/>
              </w:rPr>
            </w:pPr>
            <w:r w:rsidRPr="00E56CA3">
              <w:rPr>
                <w:sz w:val="18"/>
              </w:rPr>
              <w:t>Digital Media</w:t>
            </w:r>
          </w:p>
          <w:p w14:paraId="4F6B61C0" w14:textId="77777777" w:rsidR="004A2B84" w:rsidRPr="009903CD" w:rsidRDefault="004A2B84" w:rsidP="004A2B84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Additional </w:t>
            </w:r>
            <w:r w:rsidRPr="009903CD">
              <w:rPr>
                <w:sz w:val="28"/>
                <w:szCs w:val="28"/>
              </w:rPr>
              <w:t>accomplishments</w:t>
            </w:r>
          </w:p>
          <w:p w14:paraId="6591D552" w14:textId="77777777" w:rsidR="004A2B84" w:rsidRPr="00E56CA3" w:rsidRDefault="004A2B84" w:rsidP="004A2B84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Developed Several B2B initiatives that </w:t>
            </w:r>
            <w:r w:rsidRPr="00724CD8">
              <w:rPr>
                <w:b/>
                <w:sz w:val="18"/>
              </w:rPr>
              <w:t>saved $5 per transaction</w:t>
            </w:r>
            <w:r w:rsidRPr="00E56CA3">
              <w:rPr>
                <w:sz w:val="18"/>
              </w:rPr>
              <w:t xml:space="preserve"> in a high-volume order processing organization</w:t>
            </w:r>
          </w:p>
          <w:p w14:paraId="26B18B13" w14:textId="77777777" w:rsidR="004A2B84" w:rsidRPr="00E56CA3" w:rsidRDefault="004A2B84" w:rsidP="004A2B84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Implemented an instance management tool that </w:t>
            </w:r>
            <w:r w:rsidRPr="00724CD8">
              <w:rPr>
                <w:b/>
                <w:sz w:val="18"/>
              </w:rPr>
              <w:t>saved $250,000</w:t>
            </w:r>
            <w:r>
              <w:rPr>
                <w:b/>
                <w:sz w:val="18"/>
              </w:rPr>
              <w:t>+</w:t>
            </w:r>
            <w:r w:rsidRPr="00724CD8">
              <w:rPr>
                <w:b/>
                <w:sz w:val="18"/>
              </w:rPr>
              <w:t xml:space="preserve"> more per Oracle</w:t>
            </w:r>
            <w:r w:rsidRPr="00E56CA3">
              <w:rPr>
                <w:sz w:val="18"/>
              </w:rPr>
              <w:t xml:space="preserve"> Implementation project</w:t>
            </w:r>
          </w:p>
          <w:p w14:paraId="04311B0B" w14:textId="77777777" w:rsidR="004A2B84" w:rsidRPr="00E56CA3" w:rsidRDefault="004A2B84" w:rsidP="004A2B84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Lead generation work in A&amp;D segment led to closure of </w:t>
            </w:r>
            <w:r w:rsidRPr="00724CD8">
              <w:rPr>
                <w:b/>
                <w:sz w:val="18"/>
              </w:rPr>
              <w:t>$5m in Sales</w:t>
            </w:r>
            <w:r w:rsidRPr="00E56CA3">
              <w:rPr>
                <w:sz w:val="18"/>
              </w:rPr>
              <w:t xml:space="preserve"> during the fiscal year</w:t>
            </w:r>
          </w:p>
          <w:p w14:paraId="6AE71EE1" w14:textId="77777777" w:rsidR="004A2B84" w:rsidRPr="00E56CA3" w:rsidRDefault="004A2B84" w:rsidP="004A2B84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Successfully </w:t>
            </w:r>
            <w:r w:rsidRPr="00724CD8">
              <w:rPr>
                <w:b/>
                <w:sz w:val="18"/>
              </w:rPr>
              <w:t>setup the first overseas business unit for an Interactive Marketing &amp; Digital Media client</w:t>
            </w:r>
            <w:r w:rsidRPr="00E56CA3">
              <w:rPr>
                <w:sz w:val="18"/>
              </w:rPr>
              <w:t xml:space="preserve"> in spite of resource constraints</w:t>
            </w:r>
          </w:p>
          <w:p w14:paraId="54A64348" w14:textId="77777777" w:rsidR="00724CD8" w:rsidRDefault="00724CD8" w:rsidP="00E32B63">
            <w:pPr>
              <w:pStyle w:val="Heading3"/>
              <w:rPr>
                <w:sz w:val="28"/>
                <w:szCs w:val="28"/>
              </w:rPr>
            </w:pPr>
          </w:p>
          <w:p w14:paraId="1B4B3EBF" w14:textId="07D6C092" w:rsidR="00E32B63" w:rsidRPr="00E92479" w:rsidRDefault="00E32B63" w:rsidP="00E32B63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software &amp; technolog</w:t>
            </w:r>
            <w:r w:rsidR="003B6CB3">
              <w:rPr>
                <w:sz w:val="28"/>
                <w:szCs w:val="28"/>
              </w:rPr>
              <w:t>y skills</w:t>
            </w:r>
          </w:p>
          <w:p w14:paraId="76E4B1C7" w14:textId="77777777" w:rsidR="00724CD8" w:rsidRPr="00724CD8" w:rsidRDefault="00724CD8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>
              <w:rPr>
                <w:b/>
                <w:bCs/>
                <w:sz w:val="18"/>
              </w:rPr>
              <w:t>Microsoft Office, Visio, Project, Teams</w:t>
            </w:r>
          </w:p>
          <w:p w14:paraId="0575FEF2" w14:textId="77777777" w:rsidR="005775AA" w:rsidRPr="00E56CA3" w:rsidRDefault="005775AA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MS </w:t>
            </w:r>
            <w:r w:rsidRPr="00E56CA3">
              <w:rPr>
                <w:b/>
                <w:bCs/>
                <w:sz w:val="18"/>
              </w:rPr>
              <w:t>SharePoint</w:t>
            </w:r>
            <w:r w:rsidRPr="00E56CA3">
              <w:rPr>
                <w:sz w:val="18"/>
              </w:rPr>
              <w:t xml:space="preserve"> advanced user</w:t>
            </w:r>
          </w:p>
          <w:p w14:paraId="25438274" w14:textId="27834C55" w:rsidR="00724CD8" w:rsidRPr="00E56CA3" w:rsidRDefault="00724CD8" w:rsidP="00724CD8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Oracle</w:t>
            </w:r>
            <w:r w:rsidRPr="00E56CA3">
              <w:rPr>
                <w:sz w:val="18"/>
              </w:rPr>
              <w:t xml:space="preserve"> EBS </w:t>
            </w:r>
            <w:r>
              <w:rPr>
                <w:sz w:val="18"/>
              </w:rPr>
              <w:t xml:space="preserve">ERP </w:t>
            </w:r>
            <w:r w:rsidRPr="00E56CA3">
              <w:rPr>
                <w:sz w:val="18"/>
              </w:rPr>
              <w:t>R12</w:t>
            </w:r>
          </w:p>
          <w:p w14:paraId="32E42853" w14:textId="77777777" w:rsidR="00724CD8" w:rsidRPr="00E56CA3" w:rsidRDefault="00724CD8" w:rsidP="00724CD8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Infor</w:t>
            </w:r>
            <w:r w:rsidRPr="00E56CA3">
              <w:rPr>
                <w:sz w:val="18"/>
              </w:rPr>
              <w:t xml:space="preserve"> (Baan) LN 10.4 ERP</w:t>
            </w:r>
          </w:p>
          <w:p w14:paraId="290A7361" w14:textId="737CA942" w:rsidR="00E32B63" w:rsidRPr="00E56CA3" w:rsidRDefault="00EE638A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SQL, MySQL</w:t>
            </w:r>
          </w:p>
          <w:p w14:paraId="10F92955" w14:textId="5754AAD9" w:rsidR="00E32B63" w:rsidRPr="00E56CA3" w:rsidRDefault="00E32B63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ConfigSnapshot</w:t>
            </w:r>
            <w:r w:rsidR="007877F8" w:rsidRPr="00E56CA3">
              <w:rPr>
                <w:sz w:val="18"/>
              </w:rPr>
              <w:t xml:space="preserve"> for Oracle</w:t>
            </w:r>
          </w:p>
          <w:p w14:paraId="29A730F6" w14:textId="731427ED" w:rsidR="00724CD8" w:rsidRDefault="00724CD8" w:rsidP="00724CD8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b/>
                <w:sz w:val="18"/>
              </w:rPr>
            </w:pPr>
            <w:r w:rsidRPr="00E56CA3">
              <w:rPr>
                <w:sz w:val="18"/>
              </w:rPr>
              <w:t xml:space="preserve">MS </w:t>
            </w:r>
            <w:r w:rsidRPr="00E56CA3">
              <w:rPr>
                <w:b/>
                <w:sz w:val="18"/>
              </w:rPr>
              <w:t>Dynamics CRM</w:t>
            </w:r>
          </w:p>
          <w:p w14:paraId="674CA123" w14:textId="7846DA3D" w:rsidR="00724CD8" w:rsidRPr="00E56CA3" w:rsidRDefault="00724CD8" w:rsidP="00724CD8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b/>
                <w:sz w:val="18"/>
              </w:rPr>
            </w:pPr>
            <w:r>
              <w:rPr>
                <w:sz w:val="18"/>
              </w:rPr>
              <w:t>SalesForce CRM</w:t>
            </w:r>
          </w:p>
          <w:p w14:paraId="0E0E1441" w14:textId="77777777" w:rsidR="00724CD8" w:rsidRPr="00E56CA3" w:rsidRDefault="00724CD8" w:rsidP="00724CD8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Rally</w:t>
            </w:r>
            <w:r w:rsidRPr="00E56CA3">
              <w:rPr>
                <w:sz w:val="18"/>
              </w:rPr>
              <w:t xml:space="preserve"> ALM/PPM Tool</w:t>
            </w:r>
          </w:p>
          <w:p w14:paraId="662B1FEB" w14:textId="6DEBFCF4" w:rsidR="007877F8" w:rsidRPr="00E56CA3" w:rsidRDefault="007877F8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JIRA</w:t>
            </w:r>
            <w:r w:rsidR="00FB1DA5" w:rsidRPr="00E56CA3">
              <w:rPr>
                <w:b/>
                <w:bCs/>
                <w:sz w:val="18"/>
              </w:rPr>
              <w:t>, Confluence</w:t>
            </w:r>
          </w:p>
          <w:p w14:paraId="41B3543B" w14:textId="77777777" w:rsidR="00E32B63" w:rsidRPr="00E56CA3" w:rsidRDefault="0068766F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HP</w:t>
            </w:r>
            <w:r w:rsidRPr="00E56CA3">
              <w:rPr>
                <w:sz w:val="18"/>
              </w:rPr>
              <w:t xml:space="preserve"> </w:t>
            </w:r>
            <w:r w:rsidR="004C0927" w:rsidRPr="00E56CA3">
              <w:rPr>
                <w:sz w:val="18"/>
              </w:rPr>
              <w:t xml:space="preserve">PPM, </w:t>
            </w:r>
            <w:r w:rsidRPr="00E56CA3">
              <w:rPr>
                <w:sz w:val="18"/>
              </w:rPr>
              <w:t>Quality Center &amp; QTP</w:t>
            </w:r>
          </w:p>
          <w:p w14:paraId="17B337AC" w14:textId="77777777" w:rsidR="0068766F" w:rsidRPr="00E56CA3" w:rsidRDefault="0068766F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b/>
                <w:bCs/>
                <w:sz w:val="18"/>
              </w:rPr>
              <w:t>VMWare</w:t>
            </w:r>
            <w:r w:rsidRPr="00E56CA3">
              <w:rPr>
                <w:sz w:val="18"/>
              </w:rPr>
              <w:t xml:space="preserve"> Workstation &amp; Fusion</w:t>
            </w:r>
          </w:p>
          <w:p w14:paraId="516B8BF6" w14:textId="4F083332" w:rsidR="0068766F" w:rsidRPr="00E56CA3" w:rsidRDefault="0068766F" w:rsidP="00E32B63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56CA3">
              <w:rPr>
                <w:sz w:val="18"/>
              </w:rPr>
              <w:t xml:space="preserve">Familiarity with </w:t>
            </w:r>
            <w:r w:rsidR="00C9401D" w:rsidRPr="00E56CA3">
              <w:rPr>
                <w:sz w:val="18"/>
              </w:rPr>
              <w:t xml:space="preserve">HTML, </w:t>
            </w:r>
            <w:r w:rsidRPr="00E56CA3">
              <w:rPr>
                <w:sz w:val="18"/>
              </w:rPr>
              <w:t>Java, C</w:t>
            </w:r>
            <w:r w:rsidR="00C9401D" w:rsidRPr="00E56CA3">
              <w:rPr>
                <w:sz w:val="18"/>
              </w:rPr>
              <w:t>, JavaScript</w:t>
            </w:r>
            <w:r w:rsidRPr="00E56CA3">
              <w:rPr>
                <w:sz w:val="18"/>
              </w:rPr>
              <w:t xml:space="preserve"> &amp; SQL</w:t>
            </w:r>
          </w:p>
          <w:p w14:paraId="25E54B57" w14:textId="77777777" w:rsidR="00357E77" w:rsidRPr="00ED5D14" w:rsidRDefault="00E92479" w:rsidP="00357E77">
            <w:pPr>
              <w:pStyle w:val="Heading3"/>
              <w:rPr>
                <w:sz w:val="28"/>
                <w:szCs w:val="28"/>
              </w:rPr>
            </w:pPr>
            <w:r w:rsidRPr="00ED5D14">
              <w:rPr>
                <w:sz w:val="28"/>
                <w:szCs w:val="28"/>
              </w:rPr>
              <w:t>Languagues Spoken</w:t>
            </w:r>
          </w:p>
          <w:p w14:paraId="6887FC74" w14:textId="77777777" w:rsidR="00357E77" w:rsidRPr="00ED5D14" w:rsidRDefault="00E92479" w:rsidP="00357E77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English</w:t>
            </w:r>
          </w:p>
          <w:p w14:paraId="43ECE2A7" w14:textId="77777777" w:rsidR="00357E77" w:rsidRPr="00ED5D14" w:rsidRDefault="00F35988" w:rsidP="00357E77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Hindi</w:t>
            </w:r>
          </w:p>
          <w:p w14:paraId="71C00BD0" w14:textId="422157C9" w:rsidR="009903CD" w:rsidRPr="00ED5D14" w:rsidRDefault="00E92479" w:rsidP="00D374B6">
            <w:pPr>
              <w:pStyle w:val="ListParagraph"/>
              <w:numPr>
                <w:ilvl w:val="0"/>
                <w:numId w:val="1"/>
              </w:numPr>
              <w:ind w:left="270" w:right="-79" w:hanging="270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Spanish</w:t>
            </w:r>
            <w:r w:rsidR="00357E77" w:rsidRPr="00ED5D14">
              <w:rPr>
                <w:sz w:val="18"/>
              </w:rPr>
              <w:t xml:space="preserve">– </w:t>
            </w:r>
            <w:r w:rsidR="00E56CA3">
              <w:rPr>
                <w:sz w:val="18"/>
              </w:rPr>
              <w:t>Basic</w:t>
            </w:r>
          </w:p>
          <w:p w14:paraId="15A7EEED" w14:textId="77777777" w:rsidR="00983ADF" w:rsidRPr="00E92479" w:rsidRDefault="00983ADF" w:rsidP="00983AD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Education &amp; Certifications</w:t>
            </w:r>
          </w:p>
          <w:p w14:paraId="318BE011" w14:textId="7F0E49D3" w:rsidR="00957D2C" w:rsidRDefault="00983ADF" w:rsidP="00983ADF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MBA </w:t>
            </w:r>
            <w:r w:rsidR="00957D2C">
              <w:rPr>
                <w:sz w:val="18"/>
              </w:rPr>
              <w:t xml:space="preserve">– Management Info. Systems </w:t>
            </w:r>
            <w:r w:rsidR="00957D2C" w:rsidRPr="00ED5D14">
              <w:rPr>
                <w:sz w:val="18"/>
              </w:rPr>
              <w:t>•</w:t>
            </w:r>
          </w:p>
          <w:p w14:paraId="6685C0D4" w14:textId="361A7F21" w:rsidR="00983ADF" w:rsidRPr="00957D2C" w:rsidRDefault="00983ADF" w:rsidP="00983ADF">
            <w:pPr>
              <w:pStyle w:val="Heading4"/>
              <w:rPr>
                <w:b/>
                <w:bCs/>
                <w:i/>
                <w:sz w:val="18"/>
              </w:rPr>
            </w:pPr>
            <w:r w:rsidRPr="00957D2C">
              <w:rPr>
                <w:i/>
                <w:sz w:val="18"/>
              </w:rPr>
              <w:t>Northwest missouri state univ.</w:t>
            </w:r>
          </w:p>
          <w:p w14:paraId="344370D7" w14:textId="77777777" w:rsidR="00983ADF" w:rsidRPr="00ED5D14" w:rsidRDefault="00983ADF" w:rsidP="00983ADF">
            <w:pPr>
              <w:pStyle w:val="Heading4"/>
              <w:rPr>
                <w:sz w:val="18"/>
              </w:rPr>
            </w:pPr>
          </w:p>
          <w:p w14:paraId="1A4CAA32" w14:textId="77777777" w:rsidR="00983ADF" w:rsidRPr="00ED5D14" w:rsidRDefault="00983ADF" w:rsidP="00983ADF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BS </w:t>
            </w:r>
            <w:r w:rsidRPr="00ED5D14">
              <w:rPr>
                <w:sz w:val="18"/>
              </w:rPr>
              <w:t xml:space="preserve">– Computer science • </w:t>
            </w:r>
            <w:r w:rsidRPr="00957D2C">
              <w:rPr>
                <w:i/>
                <w:sz w:val="18"/>
              </w:rPr>
              <w:t>University of Mumbai</w:t>
            </w:r>
          </w:p>
          <w:p w14:paraId="0A29FB96" w14:textId="77777777" w:rsidR="00983ADF" w:rsidRPr="00ED5D14" w:rsidRDefault="00983ADF" w:rsidP="00983ADF">
            <w:pPr>
              <w:pStyle w:val="Heading4"/>
              <w:rPr>
                <w:sz w:val="18"/>
              </w:rPr>
            </w:pPr>
          </w:p>
          <w:p w14:paraId="6E28C50C" w14:textId="1DE1171A" w:rsidR="00983ADF" w:rsidRPr="00957D2C" w:rsidRDefault="00983ADF" w:rsidP="00957D2C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pmp </w:t>
            </w:r>
            <w:r w:rsidRPr="00ED5D14">
              <w:rPr>
                <w:sz w:val="18"/>
              </w:rPr>
              <w:t xml:space="preserve">certification • </w:t>
            </w:r>
            <w:r w:rsidRPr="00957D2C">
              <w:rPr>
                <w:i/>
                <w:sz w:val="18"/>
              </w:rPr>
              <w:t>in progress – project management institute</w:t>
            </w:r>
          </w:p>
        </w:tc>
        <w:tc>
          <w:tcPr>
            <w:tcW w:w="7675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7085" w:type="dxa"/>
              <w:tblInd w:w="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085"/>
            </w:tblGrid>
            <w:tr w:rsidR="00C612DA" w:rsidRPr="006978C3" w14:paraId="5739776A" w14:textId="77777777" w:rsidTr="00724CD8">
              <w:trPr>
                <w:trHeight w:hRule="exact" w:val="1107"/>
              </w:trPr>
              <w:tc>
                <w:tcPr>
                  <w:tcW w:w="7085" w:type="dxa"/>
                  <w:vAlign w:val="center"/>
                </w:tcPr>
                <w:p w14:paraId="2D1C534C" w14:textId="77777777" w:rsidR="00C612DA" w:rsidRPr="006978C3" w:rsidRDefault="004A2B84" w:rsidP="00E20CAE">
                  <w:pPr>
                    <w:pStyle w:val="Heading1"/>
                    <w:outlineLvl w:val="0"/>
                  </w:pPr>
                  <w:sdt>
                    <w:sdtPr>
                      <w:rPr>
                        <w:sz w:val="44"/>
                      </w:rPr>
                      <w:alias w:val="Your Name:"/>
                      <w:tag w:val="Your Name:"/>
                      <w:id w:val="1982421306"/>
                      <w:placeholder>
                        <w:docPart w:val="801E94FC3F684C55A75464285CF7EF38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C0821" w:rsidRPr="00724CD8">
                        <w:rPr>
                          <w:sz w:val="44"/>
                        </w:rPr>
                        <w:t>Ayan Daftari</w:t>
                      </w:r>
                      <w:r w:rsidR="004920CA" w:rsidRPr="00724CD8">
                        <w:rPr>
                          <w:sz w:val="44"/>
                        </w:rPr>
                        <w:t>, M.B.A., B.S.</w:t>
                      </w:r>
                    </w:sdtContent>
                  </w:sdt>
                </w:p>
                <w:p w14:paraId="32B460DA" w14:textId="1FEE0D71" w:rsidR="003B6CB3" w:rsidRPr="006978C3" w:rsidRDefault="00724CD8" w:rsidP="003B6CB3">
                  <w:pPr>
                    <w:pStyle w:val="Heading2"/>
                    <w:outlineLvl w:val="1"/>
                  </w:pPr>
                  <w:r>
                    <w:t>Business &amp; Tech Transformation</w:t>
                  </w:r>
                  <w:r w:rsidR="00D27B99">
                    <w:t xml:space="preserve"> </w:t>
                  </w:r>
                  <w:r w:rsidR="00E02DCD" w:rsidRPr="006978C3">
                    <w:t>|</w:t>
                  </w:r>
                  <w:r w:rsidR="00D27B99">
                    <w:t xml:space="preserve"> </w:t>
                  </w:r>
                  <w:r w:rsidR="003C0821" w:rsidRPr="006978C3">
                    <w:t>STRAtegy</w:t>
                  </w:r>
                  <w:r w:rsidR="00D27B99">
                    <w:t xml:space="preserve"> | </w:t>
                  </w:r>
                  <w:r>
                    <w:t xml:space="preserve">Digital </w:t>
                  </w:r>
                  <w:r w:rsidR="00D374B6" w:rsidRPr="006978C3">
                    <w:t>| ERP</w:t>
                  </w:r>
                </w:p>
                <w:p w14:paraId="4CF467A8" w14:textId="77777777" w:rsidR="00E64F78" w:rsidRPr="006978C3" w:rsidRDefault="00E64F78" w:rsidP="003B6CB3">
                  <w:pPr>
                    <w:pStyle w:val="Heading2"/>
                    <w:outlineLvl w:val="1"/>
                  </w:pPr>
                  <w:r w:rsidRPr="006978C3">
                    <w:rPr>
                      <w:color w:val="FFFFFF" w:themeColor="background1"/>
                    </w:rPr>
                    <w:t>Dallas/Fort Worth area</w:t>
                  </w:r>
                </w:p>
              </w:tc>
            </w:tr>
          </w:tbl>
          <w:p w14:paraId="52A7001D" w14:textId="77777777" w:rsidR="002C2CDD" w:rsidRPr="006978C3" w:rsidRDefault="000453F3" w:rsidP="00A02AFD">
            <w:pPr>
              <w:pStyle w:val="Heading3"/>
              <w:spacing w:before="0"/>
            </w:pPr>
            <w:r w:rsidRPr="006978C3">
              <w:t>SUMMARY</w:t>
            </w:r>
          </w:p>
          <w:p w14:paraId="691D9A88" w14:textId="21D2F9CE" w:rsidR="00247EA8" w:rsidRPr="00247EA8" w:rsidRDefault="00247EA8" w:rsidP="00247EA8">
            <w:pPr>
              <w:spacing w:line="240" w:lineRule="auto"/>
              <w:ind w:right="-90"/>
              <w:rPr>
                <w:sz w:val="18"/>
              </w:rPr>
            </w:pPr>
            <w:r w:rsidRPr="00247EA8">
              <w:rPr>
                <w:sz w:val="18"/>
              </w:rPr>
              <w:t xml:space="preserve">An experienced </w:t>
            </w:r>
            <w:r w:rsidR="000F3B09">
              <w:rPr>
                <w:sz w:val="18"/>
              </w:rPr>
              <w:t>IT and Business Leader</w:t>
            </w:r>
            <w:r w:rsidRPr="00247EA8">
              <w:rPr>
                <w:sz w:val="18"/>
              </w:rPr>
              <w:t xml:space="preserve"> that: </w:t>
            </w:r>
          </w:p>
          <w:p w14:paraId="2FBE485F" w14:textId="47BF33C5" w:rsidR="00247EA8" w:rsidRPr="00247EA8" w:rsidRDefault="00247EA8" w:rsidP="00E56CA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3" w:right="-90" w:hanging="343"/>
              <w:rPr>
                <w:sz w:val="18"/>
              </w:rPr>
            </w:pPr>
            <w:r w:rsidRPr="00247EA8">
              <w:rPr>
                <w:sz w:val="18"/>
              </w:rPr>
              <w:t xml:space="preserve">Led </w:t>
            </w:r>
            <w:r w:rsidR="000F3B09">
              <w:rPr>
                <w:sz w:val="18"/>
              </w:rPr>
              <w:t>Org</w:t>
            </w:r>
            <w:r w:rsidRPr="00247EA8">
              <w:rPr>
                <w:sz w:val="18"/>
              </w:rPr>
              <w:t xml:space="preserve"> Transformation Initiatives to reduce email traffic by 45%, mailbox sizes by 70%, meeting times by 20% and increased Tool Driven collaboration by 70% by implementing Microsoft Teams &amp; Teams Rooms with effective requirements, implementation, change management &amp; adoption</w:t>
            </w:r>
          </w:p>
          <w:p w14:paraId="6136850E" w14:textId="42A00FF8" w:rsidR="00957D2C" w:rsidRPr="00247EA8" w:rsidRDefault="00957D2C" w:rsidP="00957D2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3" w:right="-90"/>
              <w:rPr>
                <w:sz w:val="18"/>
              </w:rPr>
            </w:pPr>
            <w:r>
              <w:rPr>
                <w:sz w:val="18"/>
              </w:rPr>
              <w:t xml:space="preserve">Delivered 10 </w:t>
            </w:r>
            <w:r w:rsidR="00134678">
              <w:rPr>
                <w:sz w:val="18"/>
              </w:rPr>
              <w:t xml:space="preserve">International </w:t>
            </w:r>
            <w:r>
              <w:rPr>
                <w:sz w:val="18"/>
              </w:rPr>
              <w:t>ERP Supply Chain Implementations for new and existing businesses</w:t>
            </w:r>
          </w:p>
          <w:p w14:paraId="31EB2CBE" w14:textId="767E2D49" w:rsidR="00247EA8" w:rsidRPr="00247EA8" w:rsidRDefault="00247EA8" w:rsidP="00957D2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3" w:right="-90"/>
              <w:rPr>
                <w:sz w:val="18"/>
              </w:rPr>
            </w:pPr>
            <w:r w:rsidRPr="00247EA8">
              <w:rPr>
                <w:sz w:val="18"/>
              </w:rPr>
              <w:t>Shortened onboarding time per customer by 70% through process redesign &amp; optimization along with a PMO methodology overhaul</w:t>
            </w:r>
          </w:p>
          <w:p w14:paraId="262052C3" w14:textId="04658AB4" w:rsidR="00247EA8" w:rsidRPr="00247EA8" w:rsidRDefault="00247EA8" w:rsidP="00247EA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3" w:right="-90"/>
              <w:rPr>
                <w:sz w:val="18"/>
              </w:rPr>
            </w:pPr>
            <w:r w:rsidRPr="00247EA8">
              <w:rPr>
                <w:sz w:val="18"/>
              </w:rPr>
              <w:t>Owned &amp; successfully implemented the first Mobile App serving Customers, Shippers, Drivers &amp; Brokers for quick quotes &amp; shipment rating across transportation modes</w:t>
            </w:r>
            <w:r>
              <w:rPr>
                <w:sz w:val="18"/>
              </w:rPr>
              <w:t xml:space="preserve"> in the 3PL &amp; Supply Chain Industry</w:t>
            </w:r>
          </w:p>
          <w:p w14:paraId="2E1EDBF6" w14:textId="25B1195A" w:rsidR="000453F3" w:rsidRDefault="00247EA8" w:rsidP="00247EA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3" w:right="-90"/>
              <w:rPr>
                <w:sz w:val="18"/>
              </w:rPr>
            </w:pPr>
            <w:r w:rsidRPr="00247EA8">
              <w:rPr>
                <w:sz w:val="18"/>
              </w:rPr>
              <w:t>Generated pipeline of $64m in prospective customer revenue by building and executing Social Media Strategy, Online presence and through Trade Shows thus securing Gold Partner Status with Oracle</w:t>
            </w:r>
          </w:p>
          <w:p w14:paraId="70E94036" w14:textId="77777777" w:rsidR="000453F3" w:rsidRPr="006978C3" w:rsidRDefault="004A2B84" w:rsidP="00134678">
            <w:pPr>
              <w:pStyle w:val="Heading3"/>
              <w:spacing w:before="600"/>
            </w:pPr>
            <w:sdt>
              <w:sdtPr>
                <w:alias w:val="Experience:"/>
                <w:tag w:val="Experience:"/>
                <w:id w:val="-1428805855"/>
                <w:placeholder>
                  <w:docPart w:val="726F7B179B934EC599577E5513BEF1FC"/>
                </w:placeholder>
                <w:temporary/>
                <w:showingPlcHdr/>
                <w15:appearance w15:val="hidden"/>
              </w:sdtPr>
              <w:sdtEndPr/>
              <w:sdtContent>
                <w:r w:rsidR="000453F3" w:rsidRPr="006978C3">
                  <w:t>Experience</w:t>
                </w:r>
              </w:sdtContent>
            </w:sdt>
          </w:p>
          <w:p w14:paraId="3320A45B" w14:textId="1D4327A6" w:rsidR="0071206D" w:rsidRPr="00ED5D14" w:rsidRDefault="0071206D" w:rsidP="0071206D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senior </w:t>
            </w:r>
            <w:r>
              <w:rPr>
                <w:color w:val="4472C4" w:themeColor="accent5"/>
                <w:sz w:val="18"/>
              </w:rPr>
              <w:t xml:space="preserve">PROGRAM </w:t>
            </w:r>
            <w:r w:rsidRPr="00ED5D14">
              <w:rPr>
                <w:color w:val="4472C4" w:themeColor="accent5"/>
                <w:sz w:val="18"/>
              </w:rPr>
              <w:t>Manager</w:t>
            </w:r>
            <w:r w:rsidRPr="00ED5D14">
              <w:rPr>
                <w:sz w:val="18"/>
              </w:rPr>
              <w:t>•</w:t>
            </w:r>
            <w:r>
              <w:rPr>
                <w:sz w:val="18"/>
              </w:rPr>
              <w:t>OMnitracs</w:t>
            </w:r>
            <w:r w:rsidRPr="00ED5D14">
              <w:rPr>
                <w:sz w:val="18"/>
              </w:rPr>
              <w:t>•</w:t>
            </w:r>
            <w:r>
              <w:rPr>
                <w:sz w:val="18"/>
              </w:rPr>
              <w:t>May</w:t>
            </w:r>
            <w:r w:rsidRPr="00ED5D14">
              <w:rPr>
                <w:sz w:val="18"/>
              </w:rPr>
              <w:t xml:space="preserve"> 201</w:t>
            </w:r>
            <w:r>
              <w:rPr>
                <w:sz w:val="18"/>
              </w:rPr>
              <w:t>8</w:t>
            </w:r>
            <w:r w:rsidRPr="00ED5D14">
              <w:rPr>
                <w:sz w:val="18"/>
              </w:rPr>
              <w:t xml:space="preserve"> – </w:t>
            </w:r>
            <w:r>
              <w:rPr>
                <w:sz w:val="18"/>
              </w:rPr>
              <w:t>present</w:t>
            </w:r>
            <w:r w:rsidRPr="00ED5D14">
              <w:rPr>
                <w:sz w:val="18"/>
              </w:rPr>
              <w:t xml:space="preserve"> | Dallas, TX </w:t>
            </w:r>
          </w:p>
          <w:p w14:paraId="5D181FF0" w14:textId="704074F7" w:rsidR="00040CB0" w:rsidRPr="00040CB0" w:rsidRDefault="00247EA8" w:rsidP="00247EA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>
              <w:rPr>
                <w:b/>
                <w:bCs/>
                <w:sz w:val="18"/>
              </w:rPr>
              <w:t>Worked closely with Executive Leadership</w:t>
            </w:r>
            <w:r w:rsidR="00EE638A">
              <w:rPr>
                <w:b/>
                <w:bCs/>
                <w:sz w:val="18"/>
              </w:rPr>
              <w:t xml:space="preserve"> &amp; Stakeholders</w:t>
            </w:r>
            <w:r>
              <w:rPr>
                <w:b/>
                <w:bCs/>
                <w:sz w:val="18"/>
              </w:rPr>
              <w:t xml:space="preserve"> to </w:t>
            </w:r>
            <w:r w:rsidR="00EC21F0">
              <w:rPr>
                <w:b/>
                <w:bCs/>
                <w:sz w:val="18"/>
              </w:rPr>
              <w:t xml:space="preserve">build teams across multiple sites, </w:t>
            </w:r>
            <w:r>
              <w:rPr>
                <w:b/>
                <w:bCs/>
                <w:sz w:val="18"/>
              </w:rPr>
              <w:t>l</w:t>
            </w:r>
            <w:r w:rsidR="00040CB0" w:rsidRPr="00520AB6">
              <w:rPr>
                <w:b/>
                <w:bCs/>
                <w:sz w:val="18"/>
              </w:rPr>
              <w:t>e</w:t>
            </w:r>
            <w:r>
              <w:rPr>
                <w:b/>
                <w:bCs/>
                <w:sz w:val="18"/>
              </w:rPr>
              <w:t>ad</w:t>
            </w:r>
            <w:r w:rsidR="00040CB0" w:rsidRPr="00520AB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&amp; execute </w:t>
            </w:r>
            <w:r w:rsidR="00040CB0" w:rsidRPr="00520AB6">
              <w:rPr>
                <w:b/>
                <w:bCs/>
                <w:sz w:val="18"/>
              </w:rPr>
              <w:t>strategic enterprise</w:t>
            </w:r>
            <w:r w:rsidR="0015741B">
              <w:rPr>
                <w:b/>
                <w:bCs/>
                <w:sz w:val="18"/>
              </w:rPr>
              <w:t xml:space="preserve"> transformation</w:t>
            </w:r>
            <w:r w:rsidR="00040CB0" w:rsidRPr="00520AB6">
              <w:rPr>
                <w:b/>
                <w:bCs/>
                <w:sz w:val="18"/>
              </w:rPr>
              <w:t xml:space="preserve"> MBO</w:t>
            </w:r>
            <w:r w:rsidR="000C3E33">
              <w:rPr>
                <w:b/>
                <w:bCs/>
                <w:sz w:val="18"/>
              </w:rPr>
              <w:t xml:space="preserve"> Program</w:t>
            </w:r>
            <w:r w:rsidR="008878C3">
              <w:rPr>
                <w:b/>
                <w:bCs/>
                <w:sz w:val="18"/>
              </w:rPr>
              <w:t xml:space="preserve"> </w:t>
            </w:r>
            <w:r w:rsidR="00040CB0" w:rsidRPr="00040CB0">
              <w:rPr>
                <w:sz w:val="18"/>
              </w:rPr>
              <w:t>to:</w:t>
            </w:r>
          </w:p>
          <w:p w14:paraId="1F5A8E14" w14:textId="039E233C" w:rsidR="00177F9F" w:rsidRDefault="00177F9F" w:rsidP="00247E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18"/>
              </w:rPr>
            </w:pPr>
            <w:r>
              <w:rPr>
                <w:sz w:val="18"/>
              </w:rPr>
              <w:t xml:space="preserve">Transform </w:t>
            </w:r>
            <w:r w:rsidR="00A51E8C">
              <w:rPr>
                <w:sz w:val="18"/>
              </w:rPr>
              <w:t>E</w:t>
            </w:r>
            <w:r>
              <w:rPr>
                <w:sz w:val="18"/>
              </w:rPr>
              <w:t xml:space="preserve">mployee </w:t>
            </w:r>
            <w:r w:rsidR="00A51E8C">
              <w:rPr>
                <w:sz w:val="18"/>
              </w:rPr>
              <w:t>C</w:t>
            </w:r>
            <w:r>
              <w:rPr>
                <w:sz w:val="18"/>
              </w:rPr>
              <w:t xml:space="preserve">ollaboration </w:t>
            </w:r>
            <w:r w:rsidR="002946A5">
              <w:rPr>
                <w:sz w:val="18"/>
              </w:rPr>
              <w:t xml:space="preserve">&amp; Org Effectiveness </w:t>
            </w:r>
            <w:r>
              <w:rPr>
                <w:sz w:val="18"/>
              </w:rPr>
              <w:t xml:space="preserve">by deploying </w:t>
            </w:r>
            <w:r w:rsidR="00247EA8">
              <w:rPr>
                <w:sz w:val="18"/>
              </w:rPr>
              <w:t>Microsoft</w:t>
            </w:r>
            <w:r>
              <w:rPr>
                <w:sz w:val="18"/>
              </w:rPr>
              <w:t xml:space="preserve"> Teams &amp; AV Conference Rooms including Training, Change Management, End User Adoption</w:t>
            </w:r>
            <w:r w:rsidR="002C55B9">
              <w:rPr>
                <w:sz w:val="18"/>
              </w:rPr>
              <w:t xml:space="preserve"> after analyzing 1000+ users, studying metrics, conducting requirements sessions &amp; soliciting </w:t>
            </w:r>
            <w:r w:rsidR="00134678">
              <w:rPr>
                <w:sz w:val="18"/>
              </w:rPr>
              <w:t xml:space="preserve">feedback to develop effective recommendations </w:t>
            </w:r>
          </w:p>
          <w:p w14:paraId="45B3DEE9" w14:textId="2F68DF48" w:rsidR="00040CB0" w:rsidRPr="00242478" w:rsidRDefault="00040CB0" w:rsidP="00247E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18"/>
              </w:rPr>
            </w:pPr>
            <w:r w:rsidRPr="00040CB0">
              <w:rPr>
                <w:sz w:val="18"/>
              </w:rPr>
              <w:t>Implement integrated telephony solutions across campuses</w:t>
            </w:r>
            <w:r w:rsidR="00242478">
              <w:rPr>
                <w:sz w:val="18"/>
              </w:rPr>
              <w:t xml:space="preserve"> and </w:t>
            </w:r>
            <w:r w:rsidRPr="00242478">
              <w:rPr>
                <w:sz w:val="18"/>
              </w:rPr>
              <w:t>a new cloud</w:t>
            </w:r>
            <w:r w:rsidR="00DA4D7B" w:rsidRPr="00242478">
              <w:rPr>
                <w:sz w:val="18"/>
              </w:rPr>
              <w:t>-</w:t>
            </w:r>
            <w:r w:rsidRPr="00242478">
              <w:rPr>
                <w:sz w:val="18"/>
              </w:rPr>
              <w:t xml:space="preserve">based contact center management solution </w:t>
            </w:r>
            <w:r w:rsidR="002946A5">
              <w:rPr>
                <w:sz w:val="18"/>
              </w:rPr>
              <w:t xml:space="preserve">to </w:t>
            </w:r>
            <w:r w:rsidR="002946A5" w:rsidRPr="002946A5">
              <w:rPr>
                <w:sz w:val="18"/>
              </w:rPr>
              <w:t>improve customer &amp; tech support experience</w:t>
            </w:r>
          </w:p>
          <w:p w14:paraId="37BFAA8F" w14:textId="6287BACF" w:rsidR="00040CB0" w:rsidRPr="00040CB0" w:rsidRDefault="00040CB0" w:rsidP="00247E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18"/>
              </w:rPr>
            </w:pPr>
            <w:r w:rsidRPr="00040CB0">
              <w:rPr>
                <w:sz w:val="18"/>
              </w:rPr>
              <w:t xml:space="preserve">Upgrade &amp; Transform </w:t>
            </w:r>
            <w:r w:rsidR="00ED7969">
              <w:rPr>
                <w:sz w:val="18"/>
              </w:rPr>
              <w:t xml:space="preserve">Infrastructure </w:t>
            </w:r>
            <w:r w:rsidRPr="00040CB0">
              <w:rPr>
                <w:sz w:val="18"/>
              </w:rPr>
              <w:t xml:space="preserve">across all campuses to new managed </w:t>
            </w:r>
            <w:r w:rsidR="005B6081">
              <w:rPr>
                <w:sz w:val="18"/>
              </w:rPr>
              <w:t xml:space="preserve">network </w:t>
            </w:r>
            <w:r w:rsidRPr="00040CB0">
              <w:rPr>
                <w:sz w:val="18"/>
              </w:rPr>
              <w:t>platform</w:t>
            </w:r>
            <w:r w:rsidR="008B18D7">
              <w:rPr>
                <w:sz w:val="18"/>
              </w:rPr>
              <w:t>s</w:t>
            </w:r>
            <w:r w:rsidR="00EE638A">
              <w:rPr>
                <w:sz w:val="18"/>
              </w:rPr>
              <w:t xml:space="preserve"> to </w:t>
            </w:r>
            <w:r w:rsidR="00134678">
              <w:rPr>
                <w:sz w:val="18"/>
              </w:rPr>
              <w:t>increase</w:t>
            </w:r>
            <w:r w:rsidR="00EE638A">
              <w:rPr>
                <w:sz w:val="18"/>
              </w:rPr>
              <w:t xml:space="preserve"> productivity and supply chain efficiency</w:t>
            </w:r>
          </w:p>
          <w:p w14:paraId="4EFEF15C" w14:textId="0AABAF7E" w:rsidR="00040CB0" w:rsidRPr="00040CB0" w:rsidRDefault="00040CB0" w:rsidP="00247E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18"/>
              </w:rPr>
            </w:pPr>
            <w:r w:rsidRPr="00040CB0">
              <w:rPr>
                <w:sz w:val="18"/>
              </w:rPr>
              <w:t xml:space="preserve">Modernize </w:t>
            </w:r>
            <w:r w:rsidR="00AD244F">
              <w:rPr>
                <w:sz w:val="18"/>
              </w:rPr>
              <w:t xml:space="preserve">end-use compute </w:t>
            </w:r>
            <w:r w:rsidRPr="00040CB0">
              <w:rPr>
                <w:sz w:val="18"/>
              </w:rPr>
              <w:t>fleet with new hardware, security requirements, remote software deployment &amp; OS upgrades</w:t>
            </w:r>
          </w:p>
          <w:p w14:paraId="382ADEB6" w14:textId="2C4476D3" w:rsidR="00E63A2A" w:rsidRDefault="0015741B" w:rsidP="00247E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18"/>
              </w:rPr>
            </w:pPr>
            <w:r>
              <w:rPr>
                <w:sz w:val="18"/>
              </w:rPr>
              <w:t>Reduce tech-debt by m</w:t>
            </w:r>
            <w:r w:rsidR="00040CB0" w:rsidRPr="00040CB0">
              <w:rPr>
                <w:sz w:val="18"/>
              </w:rPr>
              <w:t>igrat</w:t>
            </w:r>
            <w:r>
              <w:rPr>
                <w:sz w:val="18"/>
              </w:rPr>
              <w:t>ing</w:t>
            </w:r>
            <w:r w:rsidR="00040CB0" w:rsidRPr="00040CB0">
              <w:rPr>
                <w:sz w:val="18"/>
              </w:rPr>
              <w:t xml:space="preserve"> </w:t>
            </w:r>
            <w:r w:rsidR="00FF1D86">
              <w:rPr>
                <w:sz w:val="18"/>
              </w:rPr>
              <w:t xml:space="preserve">On-Prem </w:t>
            </w:r>
            <w:r w:rsidR="00055C17">
              <w:rPr>
                <w:sz w:val="18"/>
              </w:rPr>
              <w:t>Infrastructure</w:t>
            </w:r>
            <w:r w:rsidR="00040CB0" w:rsidRPr="00040CB0">
              <w:rPr>
                <w:sz w:val="18"/>
              </w:rPr>
              <w:t xml:space="preserve"> to the cloud (AWS, Azure &amp; Zadara)</w:t>
            </w:r>
          </w:p>
          <w:p w14:paraId="29219AC8" w14:textId="39074972" w:rsidR="00A02AFD" w:rsidRPr="00A02AFD" w:rsidRDefault="00A02AFD" w:rsidP="00247EA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Responsibilities for the above MBOs included project &amp; team management, budgeting, prioritization, policy updates and working with integrated &amp; distributed teams</w:t>
            </w:r>
          </w:p>
          <w:p w14:paraId="5A2186E9" w14:textId="73D40DC8" w:rsidR="006A40CB" w:rsidRPr="00EC3CEA" w:rsidRDefault="00EC3CEA" w:rsidP="00247EA8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8"/>
              </w:rPr>
            </w:pPr>
            <w:r w:rsidRPr="00EC3CEA">
              <w:rPr>
                <w:b/>
                <w:bCs/>
                <w:sz w:val="18"/>
              </w:rPr>
              <w:t>Managing &amp; selecting vendors</w:t>
            </w:r>
            <w:r w:rsidRPr="00EC3CEA">
              <w:rPr>
                <w:sz w:val="18"/>
              </w:rPr>
              <w:t xml:space="preserve"> through the RFI/RFP process &amp; negotiation</w:t>
            </w:r>
          </w:p>
          <w:p w14:paraId="5C4641F0" w14:textId="0B3D343C" w:rsidR="001A7131" w:rsidRDefault="002D71DB" w:rsidP="002D71DB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lastRenderedPageBreak/>
              <w:t xml:space="preserve">senior </w:t>
            </w:r>
            <w:r w:rsidR="00C94264">
              <w:rPr>
                <w:color w:val="4472C4" w:themeColor="accent5"/>
                <w:sz w:val="18"/>
              </w:rPr>
              <w:t>PROGRAM</w:t>
            </w:r>
            <w:r w:rsidR="00906991" w:rsidRPr="00ED5D14">
              <w:rPr>
                <w:color w:val="4472C4" w:themeColor="accent5"/>
                <w:sz w:val="18"/>
              </w:rPr>
              <w:t xml:space="preserve"> Manager</w:t>
            </w:r>
            <w:r w:rsidR="00DC01A1">
              <w:rPr>
                <w:color w:val="4472C4" w:themeColor="accent5"/>
                <w:sz w:val="18"/>
              </w:rPr>
              <w:t xml:space="preserve"> &amp; Product Owner </w:t>
            </w:r>
            <w:r w:rsidRPr="00ED5D14">
              <w:rPr>
                <w:sz w:val="18"/>
              </w:rPr>
              <w:t>•transplace</w:t>
            </w:r>
            <w:r w:rsidR="001A7131" w:rsidRPr="00ED5D14">
              <w:rPr>
                <w:sz w:val="18"/>
              </w:rPr>
              <w:t xml:space="preserve"> •</w:t>
            </w:r>
            <w:r w:rsidRPr="00ED5D14">
              <w:rPr>
                <w:sz w:val="18"/>
              </w:rPr>
              <w:t xml:space="preserve"> </w:t>
            </w:r>
          </w:p>
          <w:p w14:paraId="3F513B46" w14:textId="084BBAB4" w:rsidR="002D71DB" w:rsidRPr="00ED5D14" w:rsidRDefault="002D71DB" w:rsidP="002D71DB">
            <w:pPr>
              <w:pStyle w:val="Heading4"/>
              <w:rPr>
                <w:sz w:val="18"/>
              </w:rPr>
            </w:pPr>
            <w:r w:rsidRPr="00ED5D14">
              <w:rPr>
                <w:sz w:val="18"/>
              </w:rPr>
              <w:t xml:space="preserve">aug 2016 – </w:t>
            </w:r>
            <w:r w:rsidR="001A7131">
              <w:rPr>
                <w:sz w:val="18"/>
              </w:rPr>
              <w:t>Jan 2018</w:t>
            </w:r>
            <w:r w:rsidRPr="00ED5D14">
              <w:rPr>
                <w:sz w:val="18"/>
              </w:rPr>
              <w:t xml:space="preserve"> | Dallas, TX </w:t>
            </w:r>
          </w:p>
          <w:p w14:paraId="1D93494B" w14:textId="6925CCAE" w:rsidR="00906991" w:rsidRPr="00ED5D14" w:rsidRDefault="00247EA8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>
              <w:rPr>
                <w:b/>
                <w:sz w:val="18"/>
              </w:rPr>
              <w:t xml:space="preserve">Managed &amp; Executed </w:t>
            </w:r>
            <w:r w:rsidR="002C55B9">
              <w:rPr>
                <w:b/>
                <w:sz w:val="18"/>
              </w:rPr>
              <w:t>a strategic</w:t>
            </w:r>
            <w:r>
              <w:rPr>
                <w:b/>
                <w:sz w:val="18"/>
              </w:rPr>
              <w:t xml:space="preserve"> program </w:t>
            </w:r>
            <w:r w:rsidR="00CC70EC">
              <w:rPr>
                <w:b/>
                <w:sz w:val="18"/>
              </w:rPr>
              <w:t>reporting</w:t>
            </w:r>
            <w:r>
              <w:rPr>
                <w:b/>
                <w:sz w:val="18"/>
              </w:rPr>
              <w:t xml:space="preserve"> closely </w:t>
            </w:r>
            <w:r w:rsidR="00CC70EC">
              <w:rPr>
                <w:b/>
                <w:sz w:val="18"/>
              </w:rPr>
              <w:t>to Executive</w:t>
            </w:r>
            <w:r w:rsidR="00EE638A">
              <w:rPr>
                <w:b/>
                <w:sz w:val="18"/>
              </w:rPr>
              <w:t xml:space="preserve"> </w:t>
            </w:r>
            <w:r w:rsidR="00CC70EC">
              <w:rPr>
                <w:b/>
                <w:sz w:val="18"/>
              </w:rPr>
              <w:t xml:space="preserve">Leadership &amp; </w:t>
            </w:r>
            <w:r w:rsidR="00EE638A">
              <w:rPr>
                <w:b/>
                <w:sz w:val="18"/>
              </w:rPr>
              <w:t>stakeholders</w:t>
            </w:r>
            <w:r>
              <w:rPr>
                <w:b/>
                <w:sz w:val="18"/>
              </w:rPr>
              <w:t xml:space="preserve"> </w:t>
            </w:r>
            <w:r w:rsidR="002C55B9">
              <w:rPr>
                <w:b/>
                <w:sz w:val="18"/>
              </w:rPr>
              <w:t xml:space="preserve">to </w:t>
            </w:r>
            <w:r>
              <w:rPr>
                <w:b/>
                <w:sz w:val="18"/>
              </w:rPr>
              <w:t>on-board</w:t>
            </w:r>
            <w:r w:rsidR="00906991" w:rsidRPr="00ED5D14">
              <w:rPr>
                <w:b/>
                <w:sz w:val="18"/>
              </w:rPr>
              <w:t xml:space="preserve"> 50+ customers</w:t>
            </w:r>
            <w:r w:rsidR="00906991" w:rsidRPr="00ED5D14">
              <w:rPr>
                <w:sz w:val="18"/>
              </w:rPr>
              <w:t xml:space="preserve"> </w:t>
            </w:r>
            <w:r w:rsidR="002C55B9">
              <w:rPr>
                <w:sz w:val="18"/>
              </w:rPr>
              <w:t xml:space="preserve">from an acquisition </w:t>
            </w:r>
            <w:r w:rsidR="00752C53" w:rsidRPr="00752C53">
              <w:rPr>
                <w:b/>
                <w:sz w:val="18"/>
              </w:rPr>
              <w:t>impacting thousands of end users</w:t>
            </w:r>
            <w:r w:rsidR="002C55B9">
              <w:rPr>
                <w:b/>
                <w:sz w:val="18"/>
              </w:rPr>
              <w:t xml:space="preserve">, </w:t>
            </w:r>
            <w:r w:rsidR="002C55B9" w:rsidRPr="00EE638A">
              <w:rPr>
                <w:b/>
                <w:sz w:val="18"/>
              </w:rPr>
              <w:t>multiple</w:t>
            </w:r>
            <w:r w:rsidR="00906991" w:rsidRPr="00EE638A">
              <w:rPr>
                <w:b/>
                <w:sz w:val="18"/>
              </w:rPr>
              <w:t xml:space="preserve"> businesses </w:t>
            </w:r>
            <w:r w:rsidR="002C55B9" w:rsidRPr="00EE638A">
              <w:rPr>
                <w:b/>
                <w:sz w:val="18"/>
              </w:rPr>
              <w:t>&amp; their supply chain</w:t>
            </w:r>
            <w:r w:rsidR="002C55B9">
              <w:rPr>
                <w:sz w:val="18"/>
              </w:rPr>
              <w:t xml:space="preserve"> </w:t>
            </w:r>
            <w:r w:rsidR="00B91D82">
              <w:rPr>
                <w:sz w:val="18"/>
              </w:rPr>
              <w:t xml:space="preserve">and </w:t>
            </w:r>
            <w:r w:rsidR="002738A8">
              <w:rPr>
                <w:sz w:val="18"/>
              </w:rPr>
              <w:t>m</w:t>
            </w:r>
            <w:r w:rsidR="00B91D82">
              <w:rPr>
                <w:sz w:val="18"/>
              </w:rPr>
              <w:t>anaged every customer’s on</w:t>
            </w:r>
            <w:r w:rsidR="002738A8">
              <w:rPr>
                <w:sz w:val="18"/>
              </w:rPr>
              <w:t>-</w:t>
            </w:r>
            <w:r w:rsidR="00B91D82">
              <w:rPr>
                <w:sz w:val="18"/>
              </w:rPr>
              <w:t>boarding</w:t>
            </w:r>
            <w:r w:rsidR="00EE638A">
              <w:rPr>
                <w:sz w:val="18"/>
              </w:rPr>
              <w:t xml:space="preserve"> to </w:t>
            </w:r>
            <w:r w:rsidR="00EC21F0">
              <w:rPr>
                <w:sz w:val="18"/>
              </w:rPr>
              <w:t xml:space="preserve">the TMS </w:t>
            </w:r>
            <w:r w:rsidR="00EE638A">
              <w:rPr>
                <w:sz w:val="18"/>
              </w:rPr>
              <w:t>SaaS platform</w:t>
            </w:r>
          </w:p>
          <w:p w14:paraId="79F9C7A9" w14:textId="629A51AC" w:rsidR="002C55B9" w:rsidRPr="00ED5D14" w:rsidRDefault="002C55B9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Re-designed project management methodology</w:t>
            </w:r>
            <w:r w:rsidRPr="00ED5D14">
              <w:rPr>
                <w:sz w:val="18"/>
              </w:rPr>
              <w:t xml:space="preserve"> to create lean &amp; efficient processes</w:t>
            </w:r>
            <w:r>
              <w:rPr>
                <w:sz w:val="18"/>
              </w:rPr>
              <w:t xml:space="preserve"> including business process design, mapping &amp; documentation for future acquisitions and onboarding</w:t>
            </w:r>
            <w:r w:rsidR="00EC21F0">
              <w:rPr>
                <w:sz w:val="18"/>
              </w:rPr>
              <w:t xml:space="preserve"> thus establishing PMO Mandate</w:t>
            </w:r>
          </w:p>
          <w:p w14:paraId="5507F882" w14:textId="6E9DBBD9" w:rsidR="003F752E" w:rsidRPr="00ED5D14" w:rsidRDefault="003F752E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 xml:space="preserve">Provided technology consulting, product &amp; project management for 3PL Integration for Transplace’s first mobile app </w:t>
            </w:r>
            <w:r w:rsidRPr="00ED5D14">
              <w:rPr>
                <w:sz w:val="18"/>
              </w:rPr>
              <w:t>for Customers needing real-time logistics &amp; tracking and for drivers delivering shipments.</w:t>
            </w:r>
            <w:r w:rsidR="00B91D82">
              <w:rPr>
                <w:sz w:val="18"/>
              </w:rPr>
              <w:t xml:space="preserve"> This app enabled drivers to submit updates and shippers/customers to view those updates.</w:t>
            </w:r>
          </w:p>
          <w:p w14:paraId="2A5BB663" w14:textId="77777777" w:rsidR="002D71DB" w:rsidRPr="00ED5D14" w:rsidRDefault="002D71DB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Delivered several high visibility Transportation &amp; 3PL projects</w:t>
            </w:r>
            <w:r w:rsidRPr="00ED5D14">
              <w:rPr>
                <w:sz w:val="18"/>
              </w:rPr>
              <w:t xml:space="preserve"> for Fortune 100 Oil &amp; Gas, Automotive &amp; Pharmaceutical customers.</w:t>
            </w:r>
          </w:p>
          <w:p w14:paraId="488A97F6" w14:textId="3896E623" w:rsidR="000453F3" w:rsidRPr="00ED5D14" w:rsidRDefault="00207350" w:rsidP="00E20CAE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ORACLE </w:t>
            </w:r>
            <w:r w:rsidR="006D21DC" w:rsidRPr="00ED5D14">
              <w:rPr>
                <w:color w:val="4472C4" w:themeColor="accent5"/>
                <w:sz w:val="18"/>
              </w:rPr>
              <w:t>PORTFOLIO</w:t>
            </w:r>
            <w:r w:rsidRPr="00ED5D14">
              <w:rPr>
                <w:color w:val="4472C4" w:themeColor="accent5"/>
                <w:sz w:val="18"/>
              </w:rPr>
              <w:t xml:space="preserve"> &amp; PROJECTS LEAD</w:t>
            </w:r>
            <w:r w:rsidRPr="00ED5D14">
              <w:rPr>
                <w:sz w:val="18"/>
              </w:rPr>
              <w:t xml:space="preserve"> </w:t>
            </w:r>
            <w:r w:rsidR="00B04D34" w:rsidRPr="00ED5D14">
              <w:rPr>
                <w:sz w:val="18"/>
              </w:rPr>
              <w:t>•business &amp; decision</w:t>
            </w:r>
            <w:r w:rsidR="000453F3" w:rsidRPr="00ED5D14">
              <w:rPr>
                <w:sz w:val="18"/>
              </w:rPr>
              <w:t xml:space="preserve">• </w:t>
            </w:r>
            <w:r w:rsidR="00B04D34" w:rsidRPr="00ED5D14">
              <w:rPr>
                <w:sz w:val="18"/>
              </w:rPr>
              <w:t xml:space="preserve">Dec 2014 </w:t>
            </w:r>
            <w:r w:rsidR="000C1AAC" w:rsidRPr="00ED5D14">
              <w:rPr>
                <w:sz w:val="18"/>
              </w:rPr>
              <w:t>–</w:t>
            </w:r>
            <w:r w:rsidR="00B04D34" w:rsidRPr="00ED5D14">
              <w:rPr>
                <w:sz w:val="18"/>
              </w:rPr>
              <w:t xml:space="preserve"> </w:t>
            </w:r>
            <w:r w:rsidRPr="00ED5D14">
              <w:rPr>
                <w:sz w:val="18"/>
              </w:rPr>
              <w:t>AUG 2016</w:t>
            </w:r>
            <w:r w:rsidR="000C1AAC" w:rsidRPr="00ED5D14">
              <w:rPr>
                <w:sz w:val="18"/>
              </w:rPr>
              <w:t xml:space="preserve"> | Dallas, TX</w:t>
            </w:r>
          </w:p>
          <w:p w14:paraId="07F495CE" w14:textId="5942F797" w:rsidR="005B5CF5" w:rsidRDefault="002C55B9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>
              <w:rPr>
                <w:b/>
                <w:bCs/>
                <w:sz w:val="18"/>
              </w:rPr>
              <w:t>Reported to the executive team &amp; l</w:t>
            </w:r>
            <w:r w:rsidR="00B04D34" w:rsidRPr="00ED5D14">
              <w:rPr>
                <w:b/>
                <w:bCs/>
                <w:sz w:val="18"/>
              </w:rPr>
              <w:t>ed the Oracle Practice</w:t>
            </w:r>
            <w:r w:rsidR="00804A75" w:rsidRPr="00ED5D14">
              <w:rPr>
                <w:b/>
                <w:bCs/>
                <w:sz w:val="18"/>
              </w:rPr>
              <w:t xml:space="preserve"> as the PMO Lead</w:t>
            </w:r>
            <w:r w:rsidR="00B04D34" w:rsidRPr="00ED5D14">
              <w:rPr>
                <w:sz w:val="18"/>
              </w:rPr>
              <w:t xml:space="preserve"> for B&amp;D’s North America division </w:t>
            </w:r>
            <w:r w:rsidR="005B5CF5" w:rsidRPr="00ED5D14">
              <w:rPr>
                <w:sz w:val="18"/>
              </w:rPr>
              <w:t>including activities such as P&amp;L management,</w:t>
            </w:r>
            <w:r w:rsidR="00EC21F0">
              <w:rPr>
                <w:sz w:val="18"/>
              </w:rPr>
              <w:t xml:space="preserve"> resource investment / allocation,</w:t>
            </w:r>
            <w:r w:rsidR="005B5CF5" w:rsidRPr="00ED5D14">
              <w:rPr>
                <w:sz w:val="18"/>
              </w:rPr>
              <w:t xml:space="preserve"> budgeting, </w:t>
            </w:r>
            <w:r w:rsidR="00EC21F0">
              <w:rPr>
                <w:sz w:val="18"/>
              </w:rPr>
              <w:t>organizational</w:t>
            </w:r>
            <w:r w:rsidR="005B5CF5" w:rsidRPr="00ED5D14">
              <w:rPr>
                <w:sz w:val="18"/>
              </w:rPr>
              <w:t xml:space="preserve"> strategy</w:t>
            </w:r>
            <w:r w:rsidR="00993588">
              <w:rPr>
                <w:sz w:val="18"/>
              </w:rPr>
              <w:t>, CRM oversight</w:t>
            </w:r>
            <w:r w:rsidR="005B5CF5" w:rsidRPr="00ED5D14">
              <w:rPr>
                <w:sz w:val="18"/>
              </w:rPr>
              <w:t xml:space="preserve"> &amp; HR functions </w:t>
            </w:r>
          </w:p>
          <w:p w14:paraId="5793E99D" w14:textId="1D9AAA92" w:rsidR="00C57DA9" w:rsidRPr="00ED5D14" w:rsidRDefault="00C57DA9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FA20AF">
              <w:rPr>
                <w:b/>
                <w:sz w:val="18"/>
              </w:rPr>
              <w:t>Led the design of new Project Management Strategies</w:t>
            </w:r>
            <w:r w:rsidRPr="00C57DA9">
              <w:rPr>
                <w:sz w:val="18"/>
              </w:rPr>
              <w:t xml:space="preserve"> that supported service and implementation agility while maintaining necessary standards</w:t>
            </w:r>
          </w:p>
          <w:p w14:paraId="4D23C6B8" w14:textId="0A002B2D" w:rsidR="00927BE7" w:rsidRPr="00ED5D14" w:rsidRDefault="005B5CF5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D</w:t>
            </w:r>
            <w:r w:rsidR="00B04D34" w:rsidRPr="00ED5D14">
              <w:rPr>
                <w:b/>
                <w:bCs/>
                <w:sz w:val="18"/>
              </w:rPr>
              <w:t xml:space="preserve">elivered multiple international ERP </w:t>
            </w:r>
            <w:r w:rsidR="002C55B9">
              <w:rPr>
                <w:b/>
                <w:bCs/>
                <w:sz w:val="18"/>
              </w:rPr>
              <w:t xml:space="preserve">&amp; Supply Chain </w:t>
            </w:r>
            <w:r w:rsidR="00B04D34" w:rsidRPr="00ED5D14">
              <w:rPr>
                <w:b/>
                <w:bCs/>
                <w:sz w:val="18"/>
              </w:rPr>
              <w:t>projects</w:t>
            </w:r>
            <w:r w:rsidRPr="00ED5D14">
              <w:rPr>
                <w:b/>
                <w:bCs/>
                <w:sz w:val="18"/>
              </w:rPr>
              <w:t xml:space="preserve"> as</w:t>
            </w:r>
            <w:r w:rsidRPr="00ED5D14">
              <w:rPr>
                <w:sz w:val="18"/>
              </w:rPr>
              <w:t xml:space="preserve"> </w:t>
            </w:r>
            <w:r w:rsidR="00CE1CD4">
              <w:rPr>
                <w:b/>
                <w:bCs/>
                <w:sz w:val="18"/>
              </w:rPr>
              <w:t>Engagement</w:t>
            </w:r>
            <w:r w:rsidRPr="00ED5D14">
              <w:rPr>
                <w:b/>
                <w:bCs/>
                <w:sz w:val="18"/>
              </w:rPr>
              <w:t xml:space="preserve"> Manager</w:t>
            </w:r>
            <w:r w:rsidR="002B0732" w:rsidRPr="00ED5D14">
              <w:rPr>
                <w:sz w:val="18"/>
              </w:rPr>
              <w:t xml:space="preserve"> using Waterfall, Agile and other </w:t>
            </w:r>
            <w:r w:rsidR="009A0453" w:rsidRPr="00ED5D14">
              <w:rPr>
                <w:sz w:val="18"/>
              </w:rPr>
              <w:t xml:space="preserve">SDLC </w:t>
            </w:r>
            <w:r w:rsidR="002B0732" w:rsidRPr="00ED5D14">
              <w:rPr>
                <w:sz w:val="18"/>
              </w:rPr>
              <w:t>methodologies</w:t>
            </w:r>
            <w:r w:rsidR="009A0453" w:rsidRPr="00ED5D14">
              <w:rPr>
                <w:sz w:val="18"/>
              </w:rPr>
              <w:t xml:space="preserve"> with responsibilities that encompass all Project Management functions including Conception, Planning, Execution, Staffing, Delivery, Transitioning, Support and Handoff.</w:t>
            </w:r>
          </w:p>
          <w:p w14:paraId="708B543C" w14:textId="77777777" w:rsidR="009A0453" w:rsidRPr="00ED5D14" w:rsidRDefault="009A045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Created &amp; presented project plans, deployment strategies</w:t>
            </w:r>
            <w:r w:rsidRPr="00ED5D14">
              <w:rPr>
                <w:sz w:val="18"/>
              </w:rPr>
              <w:t xml:space="preserve"> and road maps that included a blend of offshore and onshore resources</w:t>
            </w:r>
          </w:p>
          <w:p w14:paraId="2C2B885F" w14:textId="0A3126D7" w:rsidR="009F3561" w:rsidRPr="00ED5D14" w:rsidRDefault="009F3561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Organized and ran on-site client meetings</w:t>
            </w:r>
            <w:r w:rsidRPr="00ED5D14">
              <w:rPr>
                <w:sz w:val="18"/>
              </w:rPr>
              <w:t xml:space="preserve"> </w:t>
            </w:r>
            <w:r w:rsidR="00CE1CD4">
              <w:rPr>
                <w:sz w:val="18"/>
              </w:rPr>
              <w:t>and converted leads to revenue</w:t>
            </w:r>
          </w:p>
          <w:p w14:paraId="1D1B60AE" w14:textId="77777777" w:rsidR="009F3561" w:rsidRPr="00ED5D14" w:rsidRDefault="009F3561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Worked on proposals &amp; statements of work</w:t>
            </w:r>
            <w:r w:rsidRPr="00ED5D14">
              <w:rPr>
                <w:sz w:val="18"/>
              </w:rPr>
              <w:t xml:space="preserve"> for current and prospective clients</w:t>
            </w:r>
          </w:p>
          <w:p w14:paraId="3E58C795" w14:textId="1FCABDFE" w:rsidR="009F3561" w:rsidRPr="00ED5D14" w:rsidRDefault="00CE1CD4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 xml:space="preserve">Facilitated Change Management &amp; Turnover </w:t>
            </w:r>
            <w:r w:rsidRPr="00CE1CD4">
              <w:rPr>
                <w:sz w:val="18"/>
              </w:rPr>
              <w:t>at the end of each project</w:t>
            </w:r>
          </w:p>
          <w:p w14:paraId="6EED66D5" w14:textId="1EB8CB48" w:rsidR="00B04D34" w:rsidRPr="00ED5D14" w:rsidRDefault="00B04D34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bCs/>
                <w:sz w:val="18"/>
              </w:rPr>
              <w:t>Designed and executed the</w:t>
            </w:r>
            <w:r w:rsidRPr="00ED5D14">
              <w:rPr>
                <w:sz w:val="18"/>
              </w:rPr>
              <w:t xml:space="preserve"> </w:t>
            </w:r>
            <w:r w:rsidRPr="00ED5D14">
              <w:rPr>
                <w:b/>
                <w:bCs/>
                <w:sz w:val="18"/>
              </w:rPr>
              <w:t>Oracle Campaign strategy</w:t>
            </w:r>
            <w:r w:rsidRPr="00ED5D14">
              <w:rPr>
                <w:sz w:val="18"/>
              </w:rPr>
              <w:t xml:space="preserve"> for new business acquisition to contact over </w:t>
            </w:r>
            <w:r w:rsidR="007A4855" w:rsidRPr="00ED5D14">
              <w:rPr>
                <w:sz w:val="18"/>
              </w:rPr>
              <w:t>1000 organizations</w:t>
            </w:r>
            <w:r w:rsidRPr="00ED5D14">
              <w:rPr>
                <w:sz w:val="18"/>
              </w:rPr>
              <w:t xml:space="preserve"> to create a </w:t>
            </w:r>
            <w:r w:rsidRPr="00ED5D14">
              <w:rPr>
                <w:b/>
                <w:bCs/>
                <w:sz w:val="18"/>
              </w:rPr>
              <w:t xml:space="preserve">$64 million </w:t>
            </w:r>
            <w:r w:rsidR="00EC21F0">
              <w:rPr>
                <w:b/>
                <w:bCs/>
                <w:sz w:val="18"/>
              </w:rPr>
              <w:t xml:space="preserve">prospect </w:t>
            </w:r>
            <w:r w:rsidRPr="00ED5D14">
              <w:rPr>
                <w:b/>
                <w:bCs/>
                <w:sz w:val="18"/>
              </w:rPr>
              <w:t xml:space="preserve">pipeline </w:t>
            </w:r>
          </w:p>
          <w:p w14:paraId="248EF310" w14:textId="77777777" w:rsidR="00B04D34" w:rsidRPr="00ED5D14" w:rsidRDefault="00E20CAE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bCs/>
                <w:sz w:val="18"/>
              </w:rPr>
              <w:t>Built and executed</w:t>
            </w:r>
            <w:r w:rsidR="00B04D34" w:rsidRPr="00ED5D14">
              <w:rPr>
                <w:b/>
                <w:bCs/>
                <w:sz w:val="18"/>
              </w:rPr>
              <w:t xml:space="preserve"> the</w:t>
            </w:r>
            <w:r w:rsidR="00B04D34" w:rsidRPr="00ED5D14">
              <w:rPr>
                <w:sz w:val="18"/>
              </w:rPr>
              <w:t xml:space="preserve"> </w:t>
            </w:r>
            <w:r w:rsidR="00B04D34" w:rsidRPr="00ED5D14">
              <w:rPr>
                <w:b/>
                <w:bCs/>
                <w:sz w:val="18"/>
              </w:rPr>
              <w:t>Social Media strategy, Online presence</w:t>
            </w:r>
            <w:r w:rsidR="005F77A9" w:rsidRPr="00ED5D14">
              <w:rPr>
                <w:sz w:val="18"/>
              </w:rPr>
              <w:t xml:space="preserve"> and </w:t>
            </w:r>
            <w:r w:rsidR="005F77A9" w:rsidRPr="00ED5D14">
              <w:rPr>
                <w:b/>
                <w:bCs/>
                <w:sz w:val="18"/>
              </w:rPr>
              <w:t>T</w:t>
            </w:r>
            <w:r w:rsidR="00B04D34" w:rsidRPr="00ED5D14">
              <w:rPr>
                <w:b/>
                <w:bCs/>
                <w:sz w:val="18"/>
              </w:rPr>
              <w:t xml:space="preserve">rade </w:t>
            </w:r>
            <w:r w:rsidR="005F77A9" w:rsidRPr="00ED5D14">
              <w:rPr>
                <w:b/>
                <w:bCs/>
                <w:sz w:val="18"/>
              </w:rPr>
              <w:t>S</w:t>
            </w:r>
            <w:r w:rsidR="00B04D34" w:rsidRPr="00ED5D14">
              <w:rPr>
                <w:b/>
                <w:bCs/>
                <w:sz w:val="18"/>
              </w:rPr>
              <w:t xml:space="preserve">how </w:t>
            </w:r>
            <w:r w:rsidR="005F77A9" w:rsidRPr="00ED5D14">
              <w:rPr>
                <w:b/>
                <w:bCs/>
                <w:sz w:val="18"/>
              </w:rPr>
              <w:t>L</w:t>
            </w:r>
            <w:r w:rsidR="00B04D34" w:rsidRPr="00ED5D14">
              <w:rPr>
                <w:b/>
                <w:bCs/>
                <w:sz w:val="18"/>
              </w:rPr>
              <w:t>iterature</w:t>
            </w:r>
            <w:r w:rsidRPr="00ED5D14">
              <w:rPr>
                <w:sz w:val="18"/>
              </w:rPr>
              <w:t xml:space="preserve"> working closely with Marketing</w:t>
            </w:r>
            <w:r w:rsidR="00B04D34" w:rsidRPr="00ED5D14">
              <w:rPr>
                <w:sz w:val="18"/>
              </w:rPr>
              <w:t xml:space="preserve"> for the Oracle Practice</w:t>
            </w:r>
          </w:p>
          <w:p w14:paraId="3D968760" w14:textId="008BCCA8" w:rsidR="000C1AAC" w:rsidRPr="00ED5D14" w:rsidRDefault="00E20CAE" w:rsidP="00E20CAE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>Business &amp; Systems integration</w:t>
            </w:r>
            <w:r w:rsidR="002C2CDD" w:rsidRPr="00ED5D14">
              <w:rPr>
                <w:color w:val="4472C4" w:themeColor="accent5"/>
                <w:sz w:val="18"/>
              </w:rPr>
              <w:t xml:space="preserve"> </w:t>
            </w:r>
            <w:r w:rsidR="003866F5" w:rsidRPr="00ED5D14">
              <w:rPr>
                <w:color w:val="4472C4" w:themeColor="accent5"/>
                <w:sz w:val="18"/>
              </w:rPr>
              <w:t>Lead</w:t>
            </w:r>
            <w:r w:rsidR="002C2CDD" w:rsidRPr="00ED5D14">
              <w:rPr>
                <w:sz w:val="18"/>
              </w:rPr>
              <w:t xml:space="preserve">• </w:t>
            </w:r>
            <w:r w:rsidRPr="00ED5D14">
              <w:rPr>
                <w:sz w:val="18"/>
              </w:rPr>
              <w:t>Accenture</w:t>
            </w:r>
            <w:r w:rsidR="002C2CDD" w:rsidRPr="00ED5D14">
              <w:rPr>
                <w:sz w:val="18"/>
              </w:rPr>
              <w:t xml:space="preserve"> • </w:t>
            </w:r>
            <w:r w:rsidR="00D91D0F">
              <w:rPr>
                <w:sz w:val="18"/>
              </w:rPr>
              <w:t>FEB</w:t>
            </w:r>
            <w:r w:rsidRPr="00ED5D14">
              <w:rPr>
                <w:sz w:val="18"/>
              </w:rPr>
              <w:t xml:space="preserve"> 2013 – Dec 2014</w:t>
            </w:r>
            <w:r w:rsidR="0057043A">
              <w:rPr>
                <w:sz w:val="18"/>
              </w:rPr>
              <w:t xml:space="preserve"> |</w:t>
            </w:r>
            <w:r w:rsidR="003866F5" w:rsidRPr="00ED5D14">
              <w:rPr>
                <w:sz w:val="18"/>
              </w:rPr>
              <w:t xml:space="preserve"> </w:t>
            </w:r>
            <w:r w:rsidR="000C1AAC" w:rsidRPr="00ED5D14">
              <w:rPr>
                <w:sz w:val="18"/>
              </w:rPr>
              <w:t>Dallas, tx</w:t>
            </w:r>
          </w:p>
          <w:p w14:paraId="799B76AE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 xml:space="preserve">Roles at client engagements: </w:t>
            </w:r>
            <w:r w:rsidRPr="00ED5D14">
              <w:rPr>
                <w:sz w:val="18"/>
              </w:rPr>
              <w:t>Project Manager, EDI Project Lead, SCRUM Process Lead/Product Manager</w:t>
            </w:r>
          </w:p>
          <w:p w14:paraId="5C24F768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Manage, designate and coordinate </w:t>
            </w:r>
            <w:r w:rsidRPr="00ED5D14">
              <w:rPr>
                <w:bCs/>
                <w:sz w:val="18"/>
              </w:rPr>
              <w:t>client,</w:t>
            </w:r>
            <w:r w:rsidRPr="00ED5D14">
              <w:rPr>
                <w:sz w:val="18"/>
              </w:rPr>
              <w:t xml:space="preserve"> resources and task assignment as </w:t>
            </w:r>
            <w:r w:rsidRPr="00ED5D14">
              <w:rPr>
                <w:b/>
                <w:bCs/>
                <w:sz w:val="18"/>
              </w:rPr>
              <w:t>Project Manager</w:t>
            </w:r>
            <w:r w:rsidRPr="00ED5D14">
              <w:rPr>
                <w:sz w:val="18"/>
              </w:rPr>
              <w:t xml:space="preserve"> in addition to staffing decisions, deployment and testing strategy on several Oracle R12 implementation projects with </w:t>
            </w:r>
            <w:r w:rsidRPr="00ED5D14">
              <w:rPr>
                <w:b/>
                <w:bCs/>
                <w:sz w:val="18"/>
              </w:rPr>
              <w:t>budgets exceeding $2 million</w:t>
            </w:r>
          </w:p>
          <w:p w14:paraId="113436E9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Mentor and develop team members </w:t>
            </w:r>
            <w:r w:rsidRPr="00ED5D14">
              <w:rPr>
                <w:bCs/>
                <w:sz w:val="18"/>
              </w:rPr>
              <w:t>for career success</w:t>
            </w:r>
          </w:p>
          <w:p w14:paraId="1B2B523A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Provide performance rating and feedback </w:t>
            </w:r>
            <w:r w:rsidRPr="00ED5D14">
              <w:rPr>
                <w:bCs/>
                <w:sz w:val="18"/>
              </w:rPr>
              <w:t>to associates</w:t>
            </w:r>
          </w:p>
          <w:p w14:paraId="67FE3CC8" w14:textId="59203F20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>Design, Configure and Implement</w:t>
            </w:r>
            <w:r w:rsidRPr="00ED5D14">
              <w:rPr>
                <w:sz w:val="18"/>
              </w:rPr>
              <w:t xml:space="preserve"> various Oracle EBS </w:t>
            </w:r>
            <w:r w:rsidR="00EE638A">
              <w:rPr>
                <w:sz w:val="18"/>
              </w:rPr>
              <w:t xml:space="preserve">Supply Chain </w:t>
            </w:r>
            <w:r w:rsidRPr="00ED5D14">
              <w:rPr>
                <w:sz w:val="18"/>
              </w:rPr>
              <w:t>modules in the Order to Cash &amp; EDI space upon gathering detailed requirements working with System Analysts &amp; Developers</w:t>
            </w:r>
          </w:p>
          <w:p w14:paraId="1F6EA9F6" w14:textId="5B4A567C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sz w:val="18"/>
              </w:rPr>
              <w:t>Managed the implementation</w:t>
            </w:r>
            <w:r w:rsidRPr="00ED5D14">
              <w:rPr>
                <w:sz w:val="18"/>
              </w:rPr>
              <w:t xml:space="preserve"> of a custom web ordering B2B solution </w:t>
            </w:r>
            <w:r w:rsidR="00A103E6">
              <w:rPr>
                <w:sz w:val="18"/>
              </w:rPr>
              <w:t>with integration to SalesForce</w:t>
            </w:r>
            <w:r w:rsidR="00364576">
              <w:rPr>
                <w:sz w:val="18"/>
              </w:rPr>
              <w:t xml:space="preserve"> CRM</w:t>
            </w:r>
            <w:r w:rsidR="00A103E6">
              <w:rPr>
                <w:sz w:val="18"/>
              </w:rPr>
              <w:t xml:space="preserve"> </w:t>
            </w:r>
            <w:r w:rsidRPr="00ED5D14">
              <w:rPr>
                <w:sz w:val="18"/>
              </w:rPr>
              <w:t>for a telecom client as a SCRUM Master &amp; Product Owner</w:t>
            </w:r>
          </w:p>
          <w:p w14:paraId="737B0C05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Lead and develop Test Strategy </w:t>
            </w:r>
            <w:r w:rsidRPr="00ED5D14">
              <w:rPr>
                <w:bCs/>
                <w:sz w:val="18"/>
              </w:rPr>
              <w:t>for end-to-end project testing</w:t>
            </w:r>
          </w:p>
          <w:p w14:paraId="52890ADC" w14:textId="3EBB4562" w:rsidR="00DE1613" w:rsidRPr="00EE263E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Change Management </w:t>
            </w:r>
            <w:r w:rsidRPr="00ED5D14">
              <w:rPr>
                <w:bCs/>
                <w:sz w:val="18"/>
              </w:rPr>
              <w:t>across all business transformation initiatives, implementations &amp; upgrades</w:t>
            </w:r>
          </w:p>
          <w:p w14:paraId="3161889C" w14:textId="468B3BA5" w:rsidR="00EE263E" w:rsidRPr="00ED5D14" w:rsidRDefault="00EE263E" w:rsidP="00DE161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 xml:space="preserve">Business Process Design, Mapping &amp; Documentation </w:t>
            </w:r>
            <w:r w:rsidRPr="00134678">
              <w:rPr>
                <w:sz w:val="18"/>
              </w:rPr>
              <w:t>across clients</w:t>
            </w:r>
          </w:p>
          <w:p w14:paraId="6E727B40" w14:textId="77777777" w:rsidR="00DE1613" w:rsidRPr="00ED5D14" w:rsidRDefault="00DE1613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bCs/>
                <w:sz w:val="18"/>
              </w:rPr>
              <w:t>Industries Consulted in:</w:t>
            </w:r>
          </w:p>
          <w:tbl>
            <w:tblPr>
              <w:tblStyle w:val="TableGrid"/>
              <w:tblW w:w="7259" w:type="dxa"/>
              <w:tblInd w:w="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5198"/>
            </w:tblGrid>
            <w:tr w:rsidR="00CE1CD4" w:rsidRPr="00ED5D14" w14:paraId="68934749" w14:textId="77777777" w:rsidTr="00CE1CD4">
              <w:tc>
                <w:tcPr>
                  <w:tcW w:w="2061" w:type="dxa"/>
                </w:tcPr>
                <w:p w14:paraId="097D3B34" w14:textId="20FB5845" w:rsidR="00CE1CD4" w:rsidRPr="00ED5D14" w:rsidRDefault="00CE1CD4" w:rsidP="00CE1CD4">
                  <w:pPr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 xml:space="preserve">• </w:t>
                  </w:r>
                  <w:r>
                    <w:rPr>
                      <w:sz w:val="18"/>
                    </w:rPr>
                    <w:t>Internet Security</w:t>
                  </w:r>
                </w:p>
              </w:tc>
              <w:tc>
                <w:tcPr>
                  <w:tcW w:w="5198" w:type="dxa"/>
                </w:tcPr>
                <w:p w14:paraId="2454E99F" w14:textId="2098AD51" w:rsidR="00CE1CD4" w:rsidRPr="00ED5D14" w:rsidRDefault="00CE1CD4" w:rsidP="00CE1CD4">
                  <w:pPr>
                    <w:ind w:left="385"/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 xml:space="preserve">• </w:t>
                  </w:r>
                  <w:r>
                    <w:rPr>
                      <w:sz w:val="18"/>
                    </w:rPr>
                    <w:t>Telecom, Internet &amp; TV Providers</w:t>
                  </w:r>
                </w:p>
              </w:tc>
            </w:tr>
            <w:tr w:rsidR="00CE1CD4" w:rsidRPr="00ED5D14" w14:paraId="4CD9A44C" w14:textId="77777777" w:rsidTr="00CE1CD4">
              <w:tc>
                <w:tcPr>
                  <w:tcW w:w="7259" w:type="dxa"/>
                  <w:gridSpan w:val="2"/>
                </w:tcPr>
                <w:p w14:paraId="7522A324" w14:textId="0E5D958D" w:rsidR="00CE1CD4" w:rsidRPr="00ED5D14" w:rsidRDefault="00CE1CD4" w:rsidP="00CE1CD4">
                  <w:pPr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 xml:space="preserve">• </w:t>
                  </w:r>
                  <w:r>
                    <w:rPr>
                      <w:sz w:val="18"/>
                    </w:rPr>
                    <w:t>Energy Industry Manufacturing</w:t>
                  </w:r>
                </w:p>
              </w:tc>
            </w:tr>
          </w:tbl>
          <w:p w14:paraId="5D0BEC6F" w14:textId="77777777" w:rsidR="00CE1CD4" w:rsidRPr="006978C3" w:rsidRDefault="00CE1CD4" w:rsidP="00E20CAE">
            <w:pPr>
              <w:pStyle w:val="Heading4"/>
              <w:rPr>
                <w:color w:val="4472C4" w:themeColor="accent5"/>
              </w:rPr>
            </w:pPr>
          </w:p>
          <w:p w14:paraId="0E8AC032" w14:textId="16D243EC" w:rsidR="00B04D34" w:rsidRPr="00ED5D14" w:rsidRDefault="000C1AAC" w:rsidP="00E20CAE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>erp apps &amp; Project manage</w:t>
            </w:r>
            <w:r w:rsidR="00353D0C" w:rsidRPr="00ED5D14">
              <w:rPr>
                <w:color w:val="4472C4" w:themeColor="accent5"/>
                <w:sz w:val="18"/>
              </w:rPr>
              <w:t>R</w:t>
            </w:r>
            <w:r w:rsidR="00B04D34" w:rsidRPr="00ED5D14">
              <w:rPr>
                <w:color w:val="4472C4" w:themeColor="accent5"/>
                <w:sz w:val="18"/>
              </w:rPr>
              <w:t xml:space="preserve"> </w:t>
            </w:r>
            <w:r w:rsidR="00B04D34" w:rsidRPr="00ED5D14">
              <w:rPr>
                <w:sz w:val="18"/>
              </w:rPr>
              <w:t xml:space="preserve">• </w:t>
            </w:r>
            <w:r w:rsidRPr="00ED5D14">
              <w:rPr>
                <w:sz w:val="18"/>
              </w:rPr>
              <w:t>garmin</w:t>
            </w:r>
            <w:r w:rsidR="00B04D34" w:rsidRPr="00ED5D14">
              <w:rPr>
                <w:sz w:val="18"/>
              </w:rPr>
              <w:t xml:space="preserve"> • </w:t>
            </w:r>
            <w:r w:rsidRPr="00ED5D14">
              <w:rPr>
                <w:sz w:val="18"/>
              </w:rPr>
              <w:t>jan 2008 – feb 2013</w:t>
            </w:r>
            <w:r w:rsidR="00DE1613" w:rsidRPr="00ED5D14">
              <w:rPr>
                <w:sz w:val="18"/>
              </w:rPr>
              <w:t>•</w:t>
            </w:r>
            <w:r w:rsidR="00DE1613">
              <w:rPr>
                <w:sz w:val="18"/>
              </w:rPr>
              <w:t xml:space="preserve"> Kansas </w:t>
            </w:r>
            <w:r w:rsidR="002C55B9">
              <w:rPr>
                <w:sz w:val="18"/>
              </w:rPr>
              <w:t>CITY</w:t>
            </w:r>
          </w:p>
          <w:p w14:paraId="7BFBF083" w14:textId="0B15E53B" w:rsidR="000C1AAC" w:rsidRPr="00E56CA3" w:rsidRDefault="000C1AAC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 xml:space="preserve">Design, execute &amp; manage several </w:t>
            </w:r>
            <w:r w:rsidR="009A0453" w:rsidRPr="00ED5D14">
              <w:rPr>
                <w:b/>
                <w:sz w:val="18"/>
              </w:rPr>
              <w:t xml:space="preserve">global </w:t>
            </w:r>
            <w:r w:rsidR="00EE638A">
              <w:rPr>
                <w:b/>
                <w:sz w:val="18"/>
              </w:rPr>
              <w:t xml:space="preserve">Supply Chain </w:t>
            </w:r>
            <w:r w:rsidRPr="00ED5D14">
              <w:rPr>
                <w:b/>
                <w:sz w:val="18"/>
              </w:rPr>
              <w:t xml:space="preserve">ERP &amp; B2B projects </w:t>
            </w:r>
            <w:r w:rsidR="009A0453" w:rsidRPr="00ED5D14">
              <w:rPr>
                <w:bCs/>
                <w:sz w:val="18"/>
              </w:rPr>
              <w:t xml:space="preserve">as </w:t>
            </w:r>
            <w:r w:rsidR="009A0453" w:rsidRPr="00ED5D14">
              <w:rPr>
                <w:b/>
                <w:sz w:val="18"/>
              </w:rPr>
              <w:t>Project Manager</w:t>
            </w:r>
            <w:r w:rsidR="00DC4050" w:rsidRPr="00ED5D14">
              <w:rPr>
                <w:b/>
                <w:sz w:val="18"/>
              </w:rPr>
              <w:t xml:space="preserve"> and Functional Lead</w:t>
            </w:r>
            <w:r w:rsidR="009A0453" w:rsidRPr="00ED5D14">
              <w:rPr>
                <w:bCs/>
                <w:sz w:val="18"/>
              </w:rPr>
              <w:t xml:space="preserve"> </w:t>
            </w:r>
            <w:r w:rsidRPr="00ED5D14">
              <w:rPr>
                <w:bCs/>
                <w:sz w:val="18"/>
              </w:rPr>
              <w:t xml:space="preserve">for major business transformation initiatives across </w:t>
            </w:r>
          </w:p>
          <w:p w14:paraId="16D2B07F" w14:textId="77777777" w:rsidR="00E56CA3" w:rsidRPr="00ED5D14" w:rsidRDefault="00E56CA3" w:rsidP="00134678">
            <w:pPr>
              <w:pStyle w:val="ListParagraph"/>
              <w:ind w:left="385"/>
              <w:rPr>
                <w:sz w:val="18"/>
              </w:rPr>
            </w:pPr>
            <w:r w:rsidRPr="00ED5D14">
              <w:rPr>
                <w:sz w:val="18"/>
              </w:rPr>
              <w:t>• Australia • New Zealand • Spain • Italy • UK • Taiwan</w:t>
            </w:r>
          </w:p>
          <w:p w14:paraId="7132870F" w14:textId="127A1589" w:rsidR="0090304C" w:rsidRPr="00ED5D14" w:rsidRDefault="0090304C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>
              <w:rPr>
                <w:b/>
                <w:sz w:val="18"/>
              </w:rPr>
              <w:t>Business Process Design, Mapping &amp; Documentation</w:t>
            </w:r>
          </w:p>
          <w:p w14:paraId="0B46D432" w14:textId="77777777" w:rsidR="000C1AAC" w:rsidRPr="00ED5D14" w:rsidRDefault="000C1AAC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B2B initiatives included</w:t>
            </w:r>
          </w:p>
          <w:tbl>
            <w:tblPr>
              <w:tblStyle w:val="TableGrid"/>
              <w:tblW w:w="7254" w:type="dxa"/>
              <w:tblInd w:w="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0"/>
              <w:gridCol w:w="5194"/>
            </w:tblGrid>
            <w:tr w:rsidR="000C1AAC" w:rsidRPr="00ED5D14" w14:paraId="28975CF2" w14:textId="77777777" w:rsidTr="003F4ACB">
              <w:tc>
                <w:tcPr>
                  <w:tcW w:w="2060" w:type="dxa"/>
                </w:tcPr>
                <w:p w14:paraId="3747265B" w14:textId="77777777" w:rsidR="000C1AAC" w:rsidRPr="00ED5D14" w:rsidRDefault="000C1AAC" w:rsidP="00134678">
                  <w:pPr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>• 3PL Integrations</w:t>
                  </w:r>
                </w:p>
              </w:tc>
              <w:tc>
                <w:tcPr>
                  <w:tcW w:w="5194" w:type="dxa"/>
                </w:tcPr>
                <w:p w14:paraId="3F9740A2" w14:textId="77777777" w:rsidR="000C1AAC" w:rsidRPr="00ED5D14" w:rsidRDefault="000C1AAC" w:rsidP="00134678">
                  <w:pPr>
                    <w:ind w:left="385"/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>• Direct-to-customer Fulfillment Process</w:t>
                  </w:r>
                </w:p>
              </w:tc>
            </w:tr>
            <w:tr w:rsidR="00134678" w:rsidRPr="00ED5D14" w14:paraId="4A9BF8E7" w14:textId="77777777" w:rsidTr="00137342">
              <w:tc>
                <w:tcPr>
                  <w:tcW w:w="7254" w:type="dxa"/>
                  <w:gridSpan w:val="2"/>
                </w:tcPr>
                <w:p w14:paraId="0C08D9E6" w14:textId="5E50D766" w:rsidR="00134678" w:rsidRPr="00ED5D14" w:rsidRDefault="00134678" w:rsidP="00134678">
                  <w:pPr>
                    <w:rPr>
                      <w:sz w:val="18"/>
                    </w:rPr>
                  </w:pPr>
                  <w:r w:rsidRPr="00ED5D14">
                    <w:rPr>
                      <w:sz w:val="18"/>
                    </w:rPr>
                    <w:t xml:space="preserve">• </w:t>
                  </w:r>
                  <w:r>
                    <w:rPr>
                      <w:sz w:val="18"/>
                    </w:rPr>
                    <w:t>Cross ERP Dealer Locator &amp; Ordering System</w:t>
                  </w:r>
                </w:p>
              </w:tc>
            </w:tr>
          </w:tbl>
          <w:p w14:paraId="3DA7BCEB" w14:textId="4FCCF806" w:rsidR="0040360C" w:rsidRPr="00ED5D14" w:rsidRDefault="0040360C" w:rsidP="00134678">
            <w:pPr>
              <w:pStyle w:val="ListParagraph"/>
              <w:numPr>
                <w:ilvl w:val="0"/>
                <w:numId w:val="3"/>
              </w:numPr>
              <w:ind w:left="385" w:right="-79"/>
              <w:rPr>
                <w:sz w:val="18"/>
              </w:rPr>
            </w:pPr>
            <w:r w:rsidRPr="00ED5D14">
              <w:rPr>
                <w:sz w:val="18"/>
              </w:rPr>
              <w:t xml:space="preserve">Developed above B2B initiatives that </w:t>
            </w:r>
            <w:r w:rsidRPr="00ED5D14">
              <w:rPr>
                <w:b/>
                <w:bCs/>
                <w:sz w:val="18"/>
              </w:rPr>
              <w:t>saved $5 per transaction</w:t>
            </w:r>
            <w:r w:rsidRPr="00ED5D14">
              <w:rPr>
                <w:sz w:val="18"/>
              </w:rPr>
              <w:t xml:space="preserve"> in a </w:t>
            </w:r>
            <w:r w:rsidR="00906991" w:rsidRPr="00ED5D14">
              <w:rPr>
                <w:sz w:val="18"/>
              </w:rPr>
              <w:t>high-volume</w:t>
            </w:r>
            <w:r w:rsidRPr="00ED5D14">
              <w:rPr>
                <w:sz w:val="18"/>
              </w:rPr>
              <w:t xml:space="preserve"> order processing organization</w:t>
            </w:r>
          </w:p>
          <w:p w14:paraId="5F12C1CE" w14:textId="77777777" w:rsidR="0040360C" w:rsidRPr="00ED5D14" w:rsidRDefault="0040360C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Evaluated and implemented</w:t>
            </w:r>
            <w:r w:rsidRPr="00ED5D14">
              <w:rPr>
                <w:sz w:val="18"/>
              </w:rPr>
              <w:t xml:space="preserve"> a cutting edge, award winning ERP instance management and tracking tool </w:t>
            </w:r>
            <w:r w:rsidRPr="00ED5D14">
              <w:rPr>
                <w:b/>
                <w:bCs/>
                <w:sz w:val="18"/>
              </w:rPr>
              <w:t>saving upwards of $250,000 per ERP rollout</w:t>
            </w:r>
            <w:r w:rsidRPr="00ED5D14">
              <w:rPr>
                <w:sz w:val="18"/>
              </w:rPr>
              <w:t xml:space="preserve"> project on documentation, troubleshooting and analysis labor costs</w:t>
            </w:r>
          </w:p>
          <w:p w14:paraId="6DA1F4C5" w14:textId="77777777" w:rsidR="000C1AAC" w:rsidRPr="00ED5D14" w:rsidRDefault="000C1AAC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 xml:space="preserve">Onboarding &amp; Change Management </w:t>
            </w:r>
            <w:r w:rsidRPr="00ED5D14">
              <w:rPr>
                <w:bCs/>
                <w:sz w:val="18"/>
              </w:rPr>
              <w:t>upon completion of Business Transformation &amp; Oracle Implementation projects</w:t>
            </w:r>
          </w:p>
          <w:p w14:paraId="793809D9" w14:textId="77777777" w:rsidR="00A47641" w:rsidRPr="00ED5D14" w:rsidRDefault="00A47641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Reviewing and approving</w:t>
            </w:r>
            <w:r w:rsidRPr="00ED5D14">
              <w:rPr>
                <w:sz w:val="18"/>
              </w:rPr>
              <w:t xml:space="preserve"> maintenance patches and upgrades for Garmin’s ERP systems</w:t>
            </w:r>
          </w:p>
          <w:p w14:paraId="75DEB367" w14:textId="77777777" w:rsidR="00A47641" w:rsidRPr="00ED5D14" w:rsidRDefault="00A47641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sz w:val="18"/>
              </w:rPr>
            </w:pPr>
            <w:r w:rsidRPr="00ED5D14">
              <w:rPr>
                <w:b/>
                <w:sz w:val="18"/>
              </w:rPr>
              <w:t>Mentor and develop newer team members &amp; interns</w:t>
            </w:r>
            <w:r w:rsidRPr="00ED5D14">
              <w:rPr>
                <w:sz w:val="18"/>
              </w:rPr>
              <w:t xml:space="preserve"> to enable them to succeed in their career goals</w:t>
            </w:r>
          </w:p>
          <w:p w14:paraId="7B957412" w14:textId="77777777" w:rsidR="000C1AAC" w:rsidRPr="00ED5D14" w:rsidRDefault="00A52DB9" w:rsidP="00134678">
            <w:pPr>
              <w:pStyle w:val="ListParagraph"/>
              <w:numPr>
                <w:ilvl w:val="0"/>
                <w:numId w:val="3"/>
              </w:numPr>
              <w:ind w:left="385"/>
              <w:rPr>
                <w:b/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Design and setup Oracle configuration in E-Business Suite </w:t>
            </w:r>
            <w:r w:rsidRPr="00ED5D14">
              <w:rPr>
                <w:bCs/>
                <w:sz w:val="18"/>
              </w:rPr>
              <w:t>across Order Management, Advance Pricing, Shipping Execution &amp; WMS modules</w:t>
            </w:r>
            <w:r w:rsidR="000C1AAC" w:rsidRPr="00ED5D14">
              <w:rPr>
                <w:sz w:val="18"/>
              </w:rPr>
              <w:t xml:space="preserve"> </w:t>
            </w:r>
          </w:p>
          <w:p w14:paraId="78AD62CB" w14:textId="77777777" w:rsidR="00B04D34" w:rsidRPr="00ED5D14" w:rsidRDefault="00E92479" w:rsidP="00E20CAE">
            <w:pPr>
              <w:pStyle w:val="Heading4"/>
              <w:rPr>
                <w:sz w:val="18"/>
              </w:rPr>
            </w:pPr>
            <w:r w:rsidRPr="00ED5D14">
              <w:rPr>
                <w:color w:val="4472C4" w:themeColor="accent5"/>
                <w:sz w:val="18"/>
              </w:rPr>
              <w:t xml:space="preserve">International </w:t>
            </w:r>
            <w:r w:rsidR="009903CD" w:rsidRPr="00ED5D14">
              <w:rPr>
                <w:color w:val="4472C4" w:themeColor="accent5"/>
                <w:sz w:val="18"/>
              </w:rPr>
              <w:t>contracts &amp; Project work</w:t>
            </w:r>
            <w:r w:rsidR="00B04D34" w:rsidRPr="00ED5D14">
              <w:rPr>
                <w:color w:val="4472C4" w:themeColor="accent5"/>
                <w:sz w:val="18"/>
              </w:rPr>
              <w:t xml:space="preserve"> </w:t>
            </w:r>
            <w:r w:rsidR="00B04D34" w:rsidRPr="00ED5D14">
              <w:rPr>
                <w:sz w:val="18"/>
              </w:rPr>
              <w:t xml:space="preserve">• </w:t>
            </w:r>
            <w:r w:rsidR="009903CD" w:rsidRPr="00ED5D14">
              <w:rPr>
                <w:sz w:val="18"/>
              </w:rPr>
              <w:t>may 1998 – apr 2007</w:t>
            </w:r>
          </w:p>
          <w:p w14:paraId="2EB40533" w14:textId="3A4855F3" w:rsidR="00927BE7" w:rsidRPr="00ED5D14" w:rsidRDefault="00927BE7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sz w:val="18"/>
              </w:rPr>
              <w:t>Service Delivery, Change Management, Customer Management and Project Management</w:t>
            </w:r>
            <w:r w:rsidRPr="00ED5D14">
              <w:rPr>
                <w:bCs/>
                <w:sz w:val="18"/>
              </w:rPr>
              <w:t xml:space="preserve"> across </w:t>
            </w:r>
            <w:r w:rsidR="00DA7AC3" w:rsidRPr="00ED5D14">
              <w:rPr>
                <w:bCs/>
                <w:sz w:val="18"/>
              </w:rPr>
              <w:t xml:space="preserve">Digital Media, </w:t>
            </w:r>
            <w:r w:rsidRPr="00ED5D14">
              <w:rPr>
                <w:bCs/>
                <w:sz w:val="18"/>
              </w:rPr>
              <w:t>Telecom support, Interactive Marketing and CRM</w:t>
            </w:r>
            <w:r w:rsidR="007D4EF8">
              <w:rPr>
                <w:bCs/>
                <w:sz w:val="18"/>
              </w:rPr>
              <w:t xml:space="preserve"> loyalty programs &amp; </w:t>
            </w:r>
            <w:r w:rsidRPr="00ED5D14">
              <w:rPr>
                <w:bCs/>
                <w:sz w:val="18"/>
              </w:rPr>
              <w:t>ERP Deployment projects</w:t>
            </w:r>
          </w:p>
          <w:p w14:paraId="4B384E51" w14:textId="77777777" w:rsidR="00927BE7" w:rsidRPr="00ED5D14" w:rsidRDefault="00927BE7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sz w:val="18"/>
              </w:rPr>
              <w:t>Office Automation, Paperless Transformation, Change Management and Training</w:t>
            </w:r>
            <w:r w:rsidRPr="00ED5D14">
              <w:rPr>
                <w:bCs/>
                <w:sz w:val="18"/>
              </w:rPr>
              <w:t xml:space="preserve"> for a leading Biomedical Devices manufacturing company</w:t>
            </w:r>
          </w:p>
          <w:p w14:paraId="4A215CA1" w14:textId="77777777" w:rsidR="009903CD" w:rsidRPr="00ED5D14" w:rsidRDefault="009903CD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sz w:val="18"/>
              </w:rPr>
              <w:t>Generated key business leads</w:t>
            </w:r>
            <w:r w:rsidRPr="00ED5D14">
              <w:rPr>
                <w:sz w:val="18"/>
              </w:rPr>
              <w:t xml:space="preserve"> in the </w:t>
            </w:r>
            <w:r w:rsidR="004920CA" w:rsidRPr="00ED5D14">
              <w:rPr>
                <w:sz w:val="18"/>
              </w:rPr>
              <w:t>Aerospace &amp; Defense</w:t>
            </w:r>
            <w:r w:rsidRPr="00ED5D14">
              <w:rPr>
                <w:sz w:val="18"/>
              </w:rPr>
              <w:t xml:space="preserve"> sector leading to substantial generation of revenues of $5 million in the 5-month contract period</w:t>
            </w:r>
            <w:r w:rsidRPr="00ED5D14">
              <w:rPr>
                <w:bCs/>
                <w:sz w:val="18"/>
              </w:rPr>
              <w:t xml:space="preserve"> </w:t>
            </w:r>
          </w:p>
          <w:p w14:paraId="7CEB7935" w14:textId="77777777" w:rsidR="004920CA" w:rsidRPr="00ED5D14" w:rsidRDefault="004920CA" w:rsidP="00CE1CD4">
            <w:pPr>
              <w:pStyle w:val="ListParagraph"/>
              <w:numPr>
                <w:ilvl w:val="0"/>
                <w:numId w:val="3"/>
              </w:numPr>
              <w:ind w:left="385" w:right="-79"/>
              <w:rPr>
                <w:sz w:val="18"/>
              </w:rPr>
            </w:pPr>
            <w:r w:rsidRPr="00ED5D14">
              <w:rPr>
                <w:sz w:val="18"/>
              </w:rPr>
              <w:t>Successfully setup the first overseas busine</w:t>
            </w:r>
            <w:r w:rsidR="00DA7AC3" w:rsidRPr="00ED5D14">
              <w:rPr>
                <w:sz w:val="18"/>
              </w:rPr>
              <w:t>ss unit for an Interactive Marketing</w:t>
            </w:r>
            <w:r w:rsidRPr="00ED5D14">
              <w:rPr>
                <w:sz w:val="18"/>
              </w:rPr>
              <w:t xml:space="preserve"> </w:t>
            </w:r>
            <w:r w:rsidR="00DA7AC3" w:rsidRPr="00ED5D14">
              <w:rPr>
                <w:sz w:val="18"/>
              </w:rPr>
              <w:t xml:space="preserve">&amp; Digital Media </w:t>
            </w:r>
            <w:r w:rsidRPr="00ED5D14">
              <w:rPr>
                <w:sz w:val="18"/>
              </w:rPr>
              <w:t>client in spite of resource constraints</w:t>
            </w:r>
          </w:p>
          <w:p w14:paraId="7095D598" w14:textId="77777777" w:rsidR="004920CA" w:rsidRPr="00ED5D14" w:rsidRDefault="004920CA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bCs/>
                <w:sz w:val="18"/>
              </w:rPr>
              <w:t>Market Research, Business Development, Project Management</w:t>
            </w:r>
            <w:r w:rsidR="00E76F04" w:rsidRPr="00ED5D14">
              <w:rPr>
                <w:b/>
                <w:bCs/>
                <w:sz w:val="18"/>
              </w:rPr>
              <w:t xml:space="preserve"> and</w:t>
            </w:r>
            <w:r w:rsidRPr="00ED5D14">
              <w:rPr>
                <w:b/>
                <w:bCs/>
                <w:sz w:val="18"/>
              </w:rPr>
              <w:t xml:space="preserve"> Sales presentation</w:t>
            </w:r>
            <w:r w:rsidRPr="00ED5D14">
              <w:rPr>
                <w:sz w:val="18"/>
              </w:rPr>
              <w:t xml:space="preserve"> work for various international clients in A&amp;D and Interactive Marketing lines of business</w:t>
            </w:r>
          </w:p>
          <w:p w14:paraId="3F30256D" w14:textId="530C442A" w:rsidR="00B04D34" w:rsidRDefault="004920CA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Cs/>
                <w:sz w:val="18"/>
              </w:rPr>
              <w:t>Generated leads for own assembled PC business along with providing configuration, delivery and after-sales support to customers</w:t>
            </w:r>
          </w:p>
          <w:p w14:paraId="49C549D2" w14:textId="77777777" w:rsidR="00EE263E" w:rsidRPr="00ED5D14" w:rsidRDefault="00EE263E" w:rsidP="00CE1CD4">
            <w:pPr>
              <w:pStyle w:val="ListParagraph"/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/>
                <w:sz w:val="18"/>
              </w:rPr>
              <w:t xml:space="preserve">Developed the first resource scheduling tool </w:t>
            </w:r>
            <w:r w:rsidRPr="00ED5D14">
              <w:rPr>
                <w:bCs/>
                <w:sz w:val="18"/>
              </w:rPr>
              <w:t>for the QA resource lab at H&amp;R Block</w:t>
            </w:r>
          </w:p>
          <w:p w14:paraId="35188E28" w14:textId="2F453000" w:rsidR="00D53BFB" w:rsidRPr="00EE263E" w:rsidRDefault="00EE263E" w:rsidP="00CE1CD4">
            <w:pPr>
              <w:numPr>
                <w:ilvl w:val="0"/>
                <w:numId w:val="3"/>
              </w:numPr>
              <w:ind w:left="385"/>
              <w:rPr>
                <w:bCs/>
                <w:sz w:val="18"/>
              </w:rPr>
            </w:pPr>
            <w:r w:rsidRPr="00ED5D14">
              <w:rPr>
                <w:bCs/>
                <w:sz w:val="18"/>
              </w:rPr>
              <w:t>Set up the test lab with computers and networking equipment (cabling, server rack setup, ISP connectivity)</w:t>
            </w:r>
            <w:r>
              <w:rPr>
                <w:bCs/>
                <w:sz w:val="18"/>
              </w:rPr>
              <w:t xml:space="preserve"> for H&amp;R Block</w:t>
            </w:r>
          </w:p>
        </w:tc>
        <w:bookmarkStart w:id="0" w:name="_GoBack"/>
        <w:bookmarkEnd w:id="0"/>
      </w:tr>
    </w:tbl>
    <w:p w14:paraId="7D10477C" w14:textId="77777777" w:rsidR="00EF7CC9" w:rsidRPr="00E32B63" w:rsidRDefault="00EF7CC9" w:rsidP="00E32B63"/>
    <w:sectPr w:rsidR="00EF7CC9" w:rsidRPr="00E32B63" w:rsidSect="003C0821">
      <w:footerReference w:type="first" r:id="rId9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4130" w14:textId="77777777" w:rsidR="00702B12" w:rsidRDefault="00702B12" w:rsidP="00713050">
      <w:pPr>
        <w:spacing w:line="240" w:lineRule="auto"/>
      </w:pPr>
      <w:r>
        <w:separator/>
      </w:r>
    </w:p>
  </w:endnote>
  <w:endnote w:type="continuationSeparator" w:id="0">
    <w:p w14:paraId="1585F9BC" w14:textId="77777777" w:rsidR="00702B12" w:rsidRDefault="00702B1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72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3364"/>
      <w:gridCol w:w="2666"/>
      <w:gridCol w:w="4062"/>
    </w:tblGrid>
    <w:tr w:rsidR="00E20CAE" w14:paraId="59CD7F3F" w14:textId="77777777" w:rsidTr="00E20CAE">
      <w:trPr>
        <w:trHeight w:val="477"/>
      </w:trPr>
      <w:tc>
        <w:tcPr>
          <w:tcW w:w="336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AF1419" w14:textId="77777777" w:rsidR="00E20CAE" w:rsidRDefault="00E20CAE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AD46142" wp14:editId="10A3D342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D7DE13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YYilPi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6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5A2F799" w14:textId="77777777" w:rsidR="00E20CAE" w:rsidRDefault="00E20CAE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7EC39E1" wp14:editId="3C7561B4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EB257D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gMB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LFj1SAwEQAAsl0AAA4A&#10;AAAAAAAAAAAAAAAALgIAAGRycy9lMm9Eb2MueG1sUEsBAi0AFAAGAAgAAAAhAGhHG9DYAAAAAwEA&#10;AA8AAAAAAAAAAAAAAAAAihMAAGRycy9kb3ducmV2LnhtbFBLBQYAAAAABAAEAPMAAACP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06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8016D5E" w14:textId="77777777" w:rsidR="00E20CAE" w:rsidRDefault="00E20CAE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E31FEB1" wp14:editId="132B9C37">
                    <wp:extent cx="329184" cy="329184"/>
                    <wp:effectExtent l="0" t="0" r="13970" b="13970"/>
                    <wp:docPr id="40" name="Group 16" descr="LinkedIn icon">
                      <a:hlinkClick xmlns:a="http://schemas.openxmlformats.org/drawingml/2006/main" r:id="rId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DB00D8" id="Group 16" o:spid="_x0000_s1026" alt="LinkedIn icon" href="http://www.linkedin.com/in/ayandaftari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" o:button="t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E20CAE" w14:paraId="1BB19248" w14:textId="77777777" w:rsidTr="00E20CAE">
      <w:trPr>
        <w:trHeight w:val="410"/>
      </w:trPr>
      <w:tc>
        <w:tcPr>
          <w:tcW w:w="3364" w:type="dxa"/>
          <w:tcMar>
            <w:top w:w="144" w:type="dxa"/>
            <w:left w:w="115" w:type="dxa"/>
            <w:right w:w="115" w:type="dxa"/>
          </w:tcMar>
        </w:tcPr>
        <w:p w14:paraId="3B977465" w14:textId="77777777" w:rsidR="00E20CAE" w:rsidRPr="00CA3DF1" w:rsidRDefault="004A2B84" w:rsidP="00E20CAE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A441FF62616847FA9DFB70E29959A32A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E20CAE">
                <w:t>ayandaftari@gmail.com</w:t>
              </w:r>
            </w:sdtContent>
          </w:sdt>
        </w:p>
      </w:tc>
      <w:tc>
        <w:tcPr>
          <w:tcW w:w="2666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3C6652241D4446EDBDC5BE676288C21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C591EBC" w14:textId="77777777" w:rsidR="00E20CAE" w:rsidRPr="00C2098A" w:rsidRDefault="001B7358" w:rsidP="001B7358">
              <w:pPr>
                <w:pStyle w:val="Footer"/>
              </w:pPr>
              <w:r>
                <w:t>913-390-3923</w:t>
              </w:r>
            </w:p>
          </w:sdtContent>
        </w:sdt>
      </w:tc>
      <w:tc>
        <w:tcPr>
          <w:tcW w:w="4062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Style w:val="Heading2Char"/>
            </w:rPr>
            <w:alias w:val="LinkedIn URL:"/>
            <w:tag w:val="LinkedIn URL:"/>
            <w:id w:val="-1529023829"/>
            <w:placeholder>
              <w:docPart w:val="6853D2D8A92A4F18946E0C8DC37DB68B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>
            <w:rPr>
              <w:rStyle w:val="Heading2Char"/>
            </w:rPr>
          </w:sdtEndPr>
          <w:sdtContent>
            <w:p w14:paraId="41FCD62F" w14:textId="19353BC2" w:rsidR="00E20CAE" w:rsidRPr="00C2098A" w:rsidRDefault="00E20CAE" w:rsidP="00CE1CD4">
              <w:pPr>
                <w:pStyle w:val="Footer"/>
              </w:pPr>
              <w:r w:rsidRPr="00E20CAE">
                <w:rPr>
                  <w:rStyle w:val="Heading2Char"/>
                </w:rPr>
                <w:t>www.linkedin.com/in/ayandaftari</w:t>
              </w:r>
            </w:p>
          </w:sdtContent>
        </w:sdt>
      </w:tc>
    </w:tr>
  </w:tbl>
  <w:p w14:paraId="06459965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9F7D" w14:textId="77777777" w:rsidR="00702B12" w:rsidRDefault="00702B12" w:rsidP="00713050">
      <w:pPr>
        <w:spacing w:line="240" w:lineRule="auto"/>
      </w:pPr>
      <w:r>
        <w:separator/>
      </w:r>
    </w:p>
  </w:footnote>
  <w:footnote w:type="continuationSeparator" w:id="0">
    <w:p w14:paraId="767EA84F" w14:textId="77777777" w:rsidR="00702B12" w:rsidRDefault="00702B12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966"/>
    <w:multiLevelType w:val="hybridMultilevel"/>
    <w:tmpl w:val="E27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1F4"/>
    <w:multiLevelType w:val="hybridMultilevel"/>
    <w:tmpl w:val="E5A0E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005997"/>
    <w:multiLevelType w:val="hybridMultilevel"/>
    <w:tmpl w:val="7830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72"/>
    <w:multiLevelType w:val="hybridMultilevel"/>
    <w:tmpl w:val="F43A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B4846"/>
    <w:multiLevelType w:val="hybridMultilevel"/>
    <w:tmpl w:val="4774B010"/>
    <w:lvl w:ilvl="0" w:tplc="03B4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21"/>
    <w:rsid w:val="00007B75"/>
    <w:rsid w:val="00020938"/>
    <w:rsid w:val="00022387"/>
    <w:rsid w:val="00024E3E"/>
    <w:rsid w:val="00040CB0"/>
    <w:rsid w:val="000453F3"/>
    <w:rsid w:val="00046EF9"/>
    <w:rsid w:val="00055C17"/>
    <w:rsid w:val="00057AC6"/>
    <w:rsid w:val="00065CAA"/>
    <w:rsid w:val="00091382"/>
    <w:rsid w:val="000B0619"/>
    <w:rsid w:val="000B61CA"/>
    <w:rsid w:val="000C1AAC"/>
    <w:rsid w:val="000C3E33"/>
    <w:rsid w:val="000D78B5"/>
    <w:rsid w:val="000E343B"/>
    <w:rsid w:val="000E7628"/>
    <w:rsid w:val="000F3B09"/>
    <w:rsid w:val="000F7610"/>
    <w:rsid w:val="000F7CFA"/>
    <w:rsid w:val="00114ED7"/>
    <w:rsid w:val="00122264"/>
    <w:rsid w:val="0012313A"/>
    <w:rsid w:val="00134678"/>
    <w:rsid w:val="00134CEB"/>
    <w:rsid w:val="00140B0E"/>
    <w:rsid w:val="0015741B"/>
    <w:rsid w:val="001625DD"/>
    <w:rsid w:val="001665CD"/>
    <w:rsid w:val="00177F9F"/>
    <w:rsid w:val="001A4A09"/>
    <w:rsid w:val="001A5CA9"/>
    <w:rsid w:val="001A7131"/>
    <w:rsid w:val="001B2AC1"/>
    <w:rsid w:val="001B403A"/>
    <w:rsid w:val="001B7358"/>
    <w:rsid w:val="001C225B"/>
    <w:rsid w:val="001C430F"/>
    <w:rsid w:val="001C6E66"/>
    <w:rsid w:val="001D0B3A"/>
    <w:rsid w:val="001F1464"/>
    <w:rsid w:val="00207350"/>
    <w:rsid w:val="00217980"/>
    <w:rsid w:val="00220172"/>
    <w:rsid w:val="00231AF6"/>
    <w:rsid w:val="002336C1"/>
    <w:rsid w:val="00242478"/>
    <w:rsid w:val="00247EA8"/>
    <w:rsid w:val="0025276D"/>
    <w:rsid w:val="00256CB6"/>
    <w:rsid w:val="00271124"/>
    <w:rsid w:val="00271662"/>
    <w:rsid w:val="002738A8"/>
    <w:rsid w:val="0027404F"/>
    <w:rsid w:val="00282EB8"/>
    <w:rsid w:val="00293B83"/>
    <w:rsid w:val="002946A5"/>
    <w:rsid w:val="0029590D"/>
    <w:rsid w:val="002B0732"/>
    <w:rsid w:val="002B091C"/>
    <w:rsid w:val="002C2CDD"/>
    <w:rsid w:val="002C55B9"/>
    <w:rsid w:val="002D2497"/>
    <w:rsid w:val="002D384E"/>
    <w:rsid w:val="002D45C6"/>
    <w:rsid w:val="002D71DB"/>
    <w:rsid w:val="002F03FA"/>
    <w:rsid w:val="00301302"/>
    <w:rsid w:val="00305D9B"/>
    <w:rsid w:val="0031116E"/>
    <w:rsid w:val="00312FAA"/>
    <w:rsid w:val="00313E86"/>
    <w:rsid w:val="00331795"/>
    <w:rsid w:val="00333CD3"/>
    <w:rsid w:val="00340365"/>
    <w:rsid w:val="00342B64"/>
    <w:rsid w:val="00353D0C"/>
    <w:rsid w:val="00357E77"/>
    <w:rsid w:val="00364079"/>
    <w:rsid w:val="00364576"/>
    <w:rsid w:val="00367756"/>
    <w:rsid w:val="0038030E"/>
    <w:rsid w:val="003866F5"/>
    <w:rsid w:val="003910C5"/>
    <w:rsid w:val="003B6CB3"/>
    <w:rsid w:val="003C0821"/>
    <w:rsid w:val="003C4C70"/>
    <w:rsid w:val="003C5528"/>
    <w:rsid w:val="003D2BA8"/>
    <w:rsid w:val="003F3972"/>
    <w:rsid w:val="003F752E"/>
    <w:rsid w:val="0040360C"/>
    <w:rsid w:val="00405B57"/>
    <w:rsid w:val="004077FB"/>
    <w:rsid w:val="00415FC9"/>
    <w:rsid w:val="00422235"/>
    <w:rsid w:val="00424DD9"/>
    <w:rsid w:val="0046104A"/>
    <w:rsid w:val="004717C5"/>
    <w:rsid w:val="004920CA"/>
    <w:rsid w:val="00493D96"/>
    <w:rsid w:val="004A2B84"/>
    <w:rsid w:val="004C0927"/>
    <w:rsid w:val="004F3EAC"/>
    <w:rsid w:val="00520AB6"/>
    <w:rsid w:val="00523479"/>
    <w:rsid w:val="00531FEF"/>
    <w:rsid w:val="00543DB7"/>
    <w:rsid w:val="0057043A"/>
    <w:rsid w:val="005729B0"/>
    <w:rsid w:val="005775AA"/>
    <w:rsid w:val="0059138D"/>
    <w:rsid w:val="005B5CF5"/>
    <w:rsid w:val="005B6081"/>
    <w:rsid w:val="005C59C6"/>
    <w:rsid w:val="005D21AB"/>
    <w:rsid w:val="005F4C55"/>
    <w:rsid w:val="005F77A9"/>
    <w:rsid w:val="006110DB"/>
    <w:rsid w:val="00611803"/>
    <w:rsid w:val="0062651B"/>
    <w:rsid w:val="006371FF"/>
    <w:rsid w:val="00641630"/>
    <w:rsid w:val="00652DB8"/>
    <w:rsid w:val="00656AC2"/>
    <w:rsid w:val="006610CB"/>
    <w:rsid w:val="00670D8A"/>
    <w:rsid w:val="00684488"/>
    <w:rsid w:val="0068766F"/>
    <w:rsid w:val="00687CE4"/>
    <w:rsid w:val="006978C3"/>
    <w:rsid w:val="006A3CE7"/>
    <w:rsid w:val="006A40CB"/>
    <w:rsid w:val="006B718D"/>
    <w:rsid w:val="006C25E0"/>
    <w:rsid w:val="006C4C50"/>
    <w:rsid w:val="006D0B6A"/>
    <w:rsid w:val="006D21DC"/>
    <w:rsid w:val="006D76B1"/>
    <w:rsid w:val="006E6110"/>
    <w:rsid w:val="006F1C6F"/>
    <w:rsid w:val="00702B12"/>
    <w:rsid w:val="0071206D"/>
    <w:rsid w:val="00713050"/>
    <w:rsid w:val="00724CD8"/>
    <w:rsid w:val="00741125"/>
    <w:rsid w:val="00746F7F"/>
    <w:rsid w:val="00752C53"/>
    <w:rsid w:val="007569C1"/>
    <w:rsid w:val="00763832"/>
    <w:rsid w:val="007664E2"/>
    <w:rsid w:val="00767A85"/>
    <w:rsid w:val="0077694C"/>
    <w:rsid w:val="00781528"/>
    <w:rsid w:val="007877F8"/>
    <w:rsid w:val="00791FFE"/>
    <w:rsid w:val="007A4855"/>
    <w:rsid w:val="007C0343"/>
    <w:rsid w:val="007D2696"/>
    <w:rsid w:val="007D3AA1"/>
    <w:rsid w:val="007D4EF8"/>
    <w:rsid w:val="007E7579"/>
    <w:rsid w:val="00804A75"/>
    <w:rsid w:val="008105AD"/>
    <w:rsid w:val="00811117"/>
    <w:rsid w:val="00841146"/>
    <w:rsid w:val="00856EE2"/>
    <w:rsid w:val="0088504C"/>
    <w:rsid w:val="008878C3"/>
    <w:rsid w:val="0089382B"/>
    <w:rsid w:val="008A1907"/>
    <w:rsid w:val="008B18D7"/>
    <w:rsid w:val="008B2240"/>
    <w:rsid w:val="008B4491"/>
    <w:rsid w:val="008B4FA0"/>
    <w:rsid w:val="008C6536"/>
    <w:rsid w:val="008C6BCA"/>
    <w:rsid w:val="008C7B50"/>
    <w:rsid w:val="008D4A4D"/>
    <w:rsid w:val="008F1389"/>
    <w:rsid w:val="008F17D3"/>
    <w:rsid w:val="0090304C"/>
    <w:rsid w:val="00906991"/>
    <w:rsid w:val="00927BE7"/>
    <w:rsid w:val="00927BF4"/>
    <w:rsid w:val="00935D99"/>
    <w:rsid w:val="00940DA5"/>
    <w:rsid w:val="009423A9"/>
    <w:rsid w:val="0094606B"/>
    <w:rsid w:val="00957D2C"/>
    <w:rsid w:val="00973D71"/>
    <w:rsid w:val="00983ADF"/>
    <w:rsid w:val="0098589F"/>
    <w:rsid w:val="009903CD"/>
    <w:rsid w:val="00993588"/>
    <w:rsid w:val="009A0453"/>
    <w:rsid w:val="009B15B9"/>
    <w:rsid w:val="009B3C40"/>
    <w:rsid w:val="009C5F72"/>
    <w:rsid w:val="009D7C96"/>
    <w:rsid w:val="009F3561"/>
    <w:rsid w:val="00A02AFD"/>
    <w:rsid w:val="00A07931"/>
    <w:rsid w:val="00A103E6"/>
    <w:rsid w:val="00A42540"/>
    <w:rsid w:val="00A47641"/>
    <w:rsid w:val="00A50939"/>
    <w:rsid w:val="00A51E8C"/>
    <w:rsid w:val="00A52DB9"/>
    <w:rsid w:val="00A95C9B"/>
    <w:rsid w:val="00AA6A40"/>
    <w:rsid w:val="00AA7DE4"/>
    <w:rsid w:val="00AD244F"/>
    <w:rsid w:val="00B04D34"/>
    <w:rsid w:val="00B106C5"/>
    <w:rsid w:val="00B32CEE"/>
    <w:rsid w:val="00B560BE"/>
    <w:rsid w:val="00B5664D"/>
    <w:rsid w:val="00B80CEE"/>
    <w:rsid w:val="00B91D82"/>
    <w:rsid w:val="00BA0ECC"/>
    <w:rsid w:val="00BA5B40"/>
    <w:rsid w:val="00BC541D"/>
    <w:rsid w:val="00BD0206"/>
    <w:rsid w:val="00C2098A"/>
    <w:rsid w:val="00C5444A"/>
    <w:rsid w:val="00C57DA9"/>
    <w:rsid w:val="00C612DA"/>
    <w:rsid w:val="00C67B54"/>
    <w:rsid w:val="00C71B49"/>
    <w:rsid w:val="00C7741E"/>
    <w:rsid w:val="00C81377"/>
    <w:rsid w:val="00C8383C"/>
    <w:rsid w:val="00C875AB"/>
    <w:rsid w:val="00C9401D"/>
    <w:rsid w:val="00C94264"/>
    <w:rsid w:val="00C951E6"/>
    <w:rsid w:val="00CA3DF1"/>
    <w:rsid w:val="00CA4581"/>
    <w:rsid w:val="00CB6EB8"/>
    <w:rsid w:val="00CC70EC"/>
    <w:rsid w:val="00CD0926"/>
    <w:rsid w:val="00CE1677"/>
    <w:rsid w:val="00CE18D5"/>
    <w:rsid w:val="00CE1CD4"/>
    <w:rsid w:val="00CE45B3"/>
    <w:rsid w:val="00CE5DEE"/>
    <w:rsid w:val="00D04109"/>
    <w:rsid w:val="00D06965"/>
    <w:rsid w:val="00D1173E"/>
    <w:rsid w:val="00D11791"/>
    <w:rsid w:val="00D1354F"/>
    <w:rsid w:val="00D2347B"/>
    <w:rsid w:val="00D24EBA"/>
    <w:rsid w:val="00D27B99"/>
    <w:rsid w:val="00D374B6"/>
    <w:rsid w:val="00D53BFB"/>
    <w:rsid w:val="00D75FCE"/>
    <w:rsid w:val="00D87FBF"/>
    <w:rsid w:val="00D91D0F"/>
    <w:rsid w:val="00D93553"/>
    <w:rsid w:val="00DA4D7B"/>
    <w:rsid w:val="00DA7AC3"/>
    <w:rsid w:val="00DB0E09"/>
    <w:rsid w:val="00DC01A1"/>
    <w:rsid w:val="00DC20C5"/>
    <w:rsid w:val="00DC4050"/>
    <w:rsid w:val="00DC5725"/>
    <w:rsid w:val="00DD28E0"/>
    <w:rsid w:val="00DD5824"/>
    <w:rsid w:val="00DD6416"/>
    <w:rsid w:val="00DE1613"/>
    <w:rsid w:val="00DF0E73"/>
    <w:rsid w:val="00DF4E0A"/>
    <w:rsid w:val="00E02DCD"/>
    <w:rsid w:val="00E12C60"/>
    <w:rsid w:val="00E20CAE"/>
    <w:rsid w:val="00E22E87"/>
    <w:rsid w:val="00E32B63"/>
    <w:rsid w:val="00E56CA3"/>
    <w:rsid w:val="00E57630"/>
    <w:rsid w:val="00E63A2A"/>
    <w:rsid w:val="00E64F78"/>
    <w:rsid w:val="00E76F04"/>
    <w:rsid w:val="00E86C2B"/>
    <w:rsid w:val="00E92479"/>
    <w:rsid w:val="00EA1D2E"/>
    <w:rsid w:val="00EC21F0"/>
    <w:rsid w:val="00EC3CEA"/>
    <w:rsid w:val="00EC482E"/>
    <w:rsid w:val="00ED5D14"/>
    <w:rsid w:val="00ED7969"/>
    <w:rsid w:val="00EE263E"/>
    <w:rsid w:val="00EE3748"/>
    <w:rsid w:val="00EE638A"/>
    <w:rsid w:val="00EF7748"/>
    <w:rsid w:val="00EF7CC9"/>
    <w:rsid w:val="00F04686"/>
    <w:rsid w:val="00F207C0"/>
    <w:rsid w:val="00F20AE5"/>
    <w:rsid w:val="00F316A5"/>
    <w:rsid w:val="00F35791"/>
    <w:rsid w:val="00F35988"/>
    <w:rsid w:val="00F63FAF"/>
    <w:rsid w:val="00F645C7"/>
    <w:rsid w:val="00F6617F"/>
    <w:rsid w:val="00F94A72"/>
    <w:rsid w:val="00FA20AF"/>
    <w:rsid w:val="00FB1DA5"/>
    <w:rsid w:val="00FC105B"/>
    <w:rsid w:val="00FC3ACA"/>
    <w:rsid w:val="00FD0CBA"/>
    <w:rsid w:val="00FF1D8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8ABFF6"/>
  <w15:chartTrackingRefBased/>
  <w15:docId w15:val="{69484767-1332-489A-883C-8344BA3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C0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ayandaftar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n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BC336C775B4EB69B270CD66A23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EBD-EA2E-4CA6-A40A-D9BE09B584CE}"/>
      </w:docPartPr>
      <w:docPartBody>
        <w:p w:rsidR="00A24FA1" w:rsidRDefault="00621A22">
          <w:pPr>
            <w:pStyle w:val="37BC336C775B4EB69B270CD66A2375D2"/>
          </w:pPr>
          <w:r w:rsidRPr="00333CD3">
            <w:t>YN</w:t>
          </w:r>
        </w:p>
      </w:docPartBody>
    </w:docPart>
    <w:docPart>
      <w:docPartPr>
        <w:name w:val="801E94FC3F684C55A75464285CF7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0604-8F64-4405-B651-A72AFE4B513A}"/>
      </w:docPartPr>
      <w:docPartBody>
        <w:p w:rsidR="00A24FA1" w:rsidRDefault="00621A22">
          <w:pPr>
            <w:pStyle w:val="801E94FC3F684C55A75464285CF7EF38"/>
          </w:pPr>
          <w:r>
            <w:t>Your Name</w:t>
          </w:r>
        </w:p>
      </w:docPartBody>
    </w:docPart>
    <w:docPart>
      <w:docPartPr>
        <w:name w:val="726F7B179B934EC599577E5513BE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B2A1-551B-4B91-AFAD-0179FF8F64C4}"/>
      </w:docPartPr>
      <w:docPartBody>
        <w:p w:rsidR="00A24FA1" w:rsidRDefault="004E6CA0" w:rsidP="004E6CA0">
          <w:pPr>
            <w:pStyle w:val="726F7B179B934EC599577E5513BEF1FC"/>
          </w:pPr>
          <w:r w:rsidRPr="00333CD3">
            <w:t>Experience</w:t>
          </w:r>
        </w:p>
      </w:docPartBody>
    </w:docPart>
    <w:docPart>
      <w:docPartPr>
        <w:name w:val="A441FF62616847FA9DFB70E29959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CE38-2AC7-421B-9C92-00C701E6E785}"/>
      </w:docPartPr>
      <w:docPartBody>
        <w:p w:rsidR="00A24FA1" w:rsidRDefault="004E6CA0" w:rsidP="004E6CA0">
          <w:pPr>
            <w:pStyle w:val="A441FF62616847FA9DFB70E29959A32A"/>
          </w:pPr>
          <w:r w:rsidRPr="00333CD3">
            <w:t>Date Earned</w:t>
          </w:r>
        </w:p>
      </w:docPartBody>
    </w:docPart>
    <w:docPart>
      <w:docPartPr>
        <w:name w:val="3C6652241D4446EDBDC5BE676288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66DAB-95FF-4F4B-A9A5-531300BAFB0C}"/>
      </w:docPartPr>
      <w:docPartBody>
        <w:p w:rsidR="00A24FA1" w:rsidRDefault="004E6CA0" w:rsidP="004E6CA0">
          <w:pPr>
            <w:pStyle w:val="3C6652241D4446EDBDC5BE676288C211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6853D2D8A92A4F18946E0C8DC37D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15566-71DB-4C60-9B0F-C71D26058FB0}"/>
      </w:docPartPr>
      <w:docPartBody>
        <w:p w:rsidR="00A24FA1" w:rsidRDefault="004E6CA0" w:rsidP="004E6CA0">
          <w:pPr>
            <w:pStyle w:val="6853D2D8A92A4F18946E0C8DC37DB68B"/>
          </w:pPr>
          <w:r w:rsidRPr="00333CD3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0"/>
    <w:rsid w:val="00106441"/>
    <w:rsid w:val="00230F1A"/>
    <w:rsid w:val="00251630"/>
    <w:rsid w:val="00277AAD"/>
    <w:rsid w:val="00292957"/>
    <w:rsid w:val="002A7001"/>
    <w:rsid w:val="00346D61"/>
    <w:rsid w:val="00471BC4"/>
    <w:rsid w:val="004D1FFF"/>
    <w:rsid w:val="004E6CA0"/>
    <w:rsid w:val="00512B3A"/>
    <w:rsid w:val="00594FDA"/>
    <w:rsid w:val="00621A22"/>
    <w:rsid w:val="0069132C"/>
    <w:rsid w:val="00734D96"/>
    <w:rsid w:val="007F11C5"/>
    <w:rsid w:val="008252DF"/>
    <w:rsid w:val="00976E4A"/>
    <w:rsid w:val="009870F9"/>
    <w:rsid w:val="00996DF7"/>
    <w:rsid w:val="00A24FA1"/>
    <w:rsid w:val="00A41DF0"/>
    <w:rsid w:val="00AA13DB"/>
    <w:rsid w:val="00B26E07"/>
    <w:rsid w:val="00BB48A5"/>
    <w:rsid w:val="00C34406"/>
    <w:rsid w:val="00C92067"/>
    <w:rsid w:val="00CD253F"/>
    <w:rsid w:val="00CE79B1"/>
    <w:rsid w:val="00E340DE"/>
    <w:rsid w:val="00F3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C336C775B4EB69B270CD66A2375D2">
    <w:name w:val="37BC336C775B4EB69B270CD66A2375D2"/>
  </w:style>
  <w:style w:type="paragraph" w:customStyle="1" w:styleId="FBDF5045118C41BCB05FB4D41011435C">
    <w:name w:val="FBDF5045118C41BCB05FB4D41011435C"/>
  </w:style>
  <w:style w:type="paragraph" w:customStyle="1" w:styleId="7FA9001F922E484EB53AD5444E2F5FE1">
    <w:name w:val="7FA9001F922E484EB53AD5444E2F5FE1"/>
  </w:style>
  <w:style w:type="paragraph" w:customStyle="1" w:styleId="F81A6D5E605D4442B10EE49E030131FF">
    <w:name w:val="F81A6D5E605D4442B10EE49E030131FF"/>
  </w:style>
  <w:style w:type="paragraph" w:customStyle="1" w:styleId="CDE91258231F48C0B62F2E2125822604">
    <w:name w:val="CDE91258231F48C0B62F2E2125822604"/>
  </w:style>
  <w:style w:type="paragraph" w:customStyle="1" w:styleId="801E94FC3F684C55A75464285CF7EF38">
    <w:name w:val="801E94FC3F684C55A75464285CF7EF38"/>
  </w:style>
  <w:style w:type="paragraph" w:customStyle="1" w:styleId="C42CFA5DD0B44383B0708F1F9F02C4C6">
    <w:name w:val="C42CFA5DD0B44383B0708F1F9F02C4C6"/>
  </w:style>
  <w:style w:type="paragraph" w:customStyle="1" w:styleId="AA59F5174221441C80D8AEC0351B6172">
    <w:name w:val="AA59F5174221441C80D8AEC0351B6172"/>
  </w:style>
  <w:style w:type="paragraph" w:customStyle="1" w:styleId="97FD302A5C3E4C4C9F8B426B7074CD1A">
    <w:name w:val="97FD302A5C3E4C4C9F8B426B7074CD1A"/>
  </w:style>
  <w:style w:type="paragraph" w:customStyle="1" w:styleId="14C9194278C94B3F8C2228E859B6DC93">
    <w:name w:val="14C9194278C94B3F8C2228E859B6DC93"/>
  </w:style>
  <w:style w:type="paragraph" w:customStyle="1" w:styleId="5F0424062B9B4C5C924635B7EE5066C1">
    <w:name w:val="5F0424062B9B4C5C924635B7EE5066C1"/>
  </w:style>
  <w:style w:type="paragraph" w:customStyle="1" w:styleId="F176B53268E84FE7AA169C57764EF1ED">
    <w:name w:val="F176B53268E84FE7AA169C57764EF1ED"/>
  </w:style>
  <w:style w:type="paragraph" w:customStyle="1" w:styleId="001F6F6E9FCD44CF9E015068FC5AC978">
    <w:name w:val="001F6F6E9FCD44CF9E015068FC5AC978"/>
  </w:style>
  <w:style w:type="paragraph" w:customStyle="1" w:styleId="01C363F7EA5A4EF4ADB02342588B780D">
    <w:name w:val="01C363F7EA5A4EF4ADB02342588B780D"/>
  </w:style>
  <w:style w:type="paragraph" w:customStyle="1" w:styleId="C12D3C812869431EB7E00EE0E29D743E">
    <w:name w:val="C12D3C812869431EB7E00EE0E29D743E"/>
  </w:style>
  <w:style w:type="paragraph" w:customStyle="1" w:styleId="B7C9E22B56D341DBB2B9CD7B7791D6F4">
    <w:name w:val="B7C9E22B56D341DBB2B9CD7B7791D6F4"/>
  </w:style>
  <w:style w:type="paragraph" w:customStyle="1" w:styleId="4F62EB612E384F6BA9A263749F9ADA8F">
    <w:name w:val="4F62EB612E384F6BA9A263749F9ADA8F"/>
  </w:style>
  <w:style w:type="paragraph" w:customStyle="1" w:styleId="ACF6954427374A4B8CD589B2F9BFE941">
    <w:name w:val="ACF6954427374A4B8CD589B2F9BFE941"/>
  </w:style>
  <w:style w:type="paragraph" w:customStyle="1" w:styleId="7B4FA928477746ED8EE34008C32A9EF3">
    <w:name w:val="7B4FA928477746ED8EE34008C32A9EF3"/>
  </w:style>
  <w:style w:type="paragraph" w:customStyle="1" w:styleId="64D526485B60442D94E20FEC9A00B492">
    <w:name w:val="64D526485B60442D94E20FEC9A00B492"/>
  </w:style>
  <w:style w:type="paragraph" w:customStyle="1" w:styleId="C841E9D761604A5B8028197BEE0947C5">
    <w:name w:val="C841E9D761604A5B8028197BEE0947C5"/>
  </w:style>
  <w:style w:type="paragraph" w:customStyle="1" w:styleId="4D86C558ABD74120AD48B5D67324AE13">
    <w:name w:val="4D86C558ABD74120AD48B5D67324AE13"/>
  </w:style>
  <w:style w:type="paragraph" w:customStyle="1" w:styleId="58795E2ED2BD4FC18284132D6232B9BB">
    <w:name w:val="58795E2ED2BD4FC18284132D6232B9BB"/>
  </w:style>
  <w:style w:type="paragraph" w:customStyle="1" w:styleId="CAB369B841F34A5FB6FDF3DDA7F74533">
    <w:name w:val="CAB369B841F34A5FB6FDF3DDA7F74533"/>
  </w:style>
  <w:style w:type="paragraph" w:customStyle="1" w:styleId="DA0DC82BFA0346A6A8CA32E7839B6388">
    <w:name w:val="DA0DC82BFA0346A6A8CA32E7839B6388"/>
  </w:style>
  <w:style w:type="paragraph" w:customStyle="1" w:styleId="D4C0AB6DC1294B109A9DD9A819DFD0AF">
    <w:name w:val="D4C0AB6DC1294B109A9DD9A819DFD0AF"/>
  </w:style>
  <w:style w:type="paragraph" w:customStyle="1" w:styleId="923B080770FE46488941AF2B77685BC6">
    <w:name w:val="923B080770FE46488941AF2B77685BC6"/>
  </w:style>
  <w:style w:type="paragraph" w:customStyle="1" w:styleId="A4314EA16C3643A19B47A65D1D24B12D">
    <w:name w:val="A4314EA16C3643A19B47A65D1D24B12D"/>
  </w:style>
  <w:style w:type="paragraph" w:customStyle="1" w:styleId="24A8662B115045B0A759DE660A34F604">
    <w:name w:val="24A8662B115045B0A759DE660A34F604"/>
    <w:rsid w:val="004E6CA0"/>
  </w:style>
  <w:style w:type="paragraph" w:customStyle="1" w:styleId="CE6CDBA6B10646469BB45E57C451D90E">
    <w:name w:val="CE6CDBA6B10646469BB45E57C451D90E"/>
    <w:rsid w:val="004E6CA0"/>
  </w:style>
  <w:style w:type="paragraph" w:customStyle="1" w:styleId="726F7B179B934EC599577E5513BEF1FC">
    <w:name w:val="726F7B179B934EC599577E5513BEF1FC"/>
    <w:rsid w:val="004E6CA0"/>
  </w:style>
  <w:style w:type="paragraph" w:customStyle="1" w:styleId="F77932EE314A487AA42EADA48045831B">
    <w:name w:val="F77932EE314A487AA42EADA48045831B"/>
    <w:rsid w:val="004E6CA0"/>
  </w:style>
  <w:style w:type="paragraph" w:customStyle="1" w:styleId="42A0C0D04B3D4D9FA3175510806230C2">
    <w:name w:val="42A0C0D04B3D4D9FA3175510806230C2"/>
    <w:rsid w:val="004E6CA0"/>
  </w:style>
  <w:style w:type="paragraph" w:customStyle="1" w:styleId="1114EE13BC044E2D865F1D8348DFC8D6">
    <w:name w:val="1114EE13BC044E2D865F1D8348DFC8D6"/>
    <w:rsid w:val="004E6CA0"/>
  </w:style>
  <w:style w:type="paragraph" w:customStyle="1" w:styleId="F01D5F05BB2F497289A04A9F5EBF5A6D">
    <w:name w:val="F01D5F05BB2F497289A04A9F5EBF5A6D"/>
    <w:rsid w:val="004E6CA0"/>
  </w:style>
  <w:style w:type="paragraph" w:customStyle="1" w:styleId="3F715CFB2DBF456B89B19BFF291FB42D">
    <w:name w:val="3F715CFB2DBF456B89B19BFF291FB42D"/>
    <w:rsid w:val="004E6CA0"/>
  </w:style>
  <w:style w:type="paragraph" w:customStyle="1" w:styleId="EFD8D68A31784FB68F158AF1D6119EE4">
    <w:name w:val="EFD8D68A31784FB68F158AF1D6119EE4"/>
    <w:rsid w:val="004E6CA0"/>
  </w:style>
  <w:style w:type="paragraph" w:customStyle="1" w:styleId="E54D7653EFCD479CAAC192398051FD24">
    <w:name w:val="E54D7653EFCD479CAAC192398051FD24"/>
    <w:rsid w:val="004E6CA0"/>
  </w:style>
  <w:style w:type="paragraph" w:customStyle="1" w:styleId="CDEB8CCB5A144986A7E247A8B60E62F9">
    <w:name w:val="CDEB8CCB5A144986A7E247A8B60E62F9"/>
    <w:rsid w:val="004E6CA0"/>
  </w:style>
  <w:style w:type="paragraph" w:customStyle="1" w:styleId="BF19BD61D0D346EE9A915D09FAEA922B">
    <w:name w:val="BF19BD61D0D346EE9A915D09FAEA922B"/>
    <w:rsid w:val="004E6CA0"/>
  </w:style>
  <w:style w:type="paragraph" w:customStyle="1" w:styleId="5F2B80CC9C94466C90B1C68CA7C2A239">
    <w:name w:val="5F2B80CC9C94466C90B1C68CA7C2A239"/>
    <w:rsid w:val="004E6CA0"/>
  </w:style>
  <w:style w:type="paragraph" w:customStyle="1" w:styleId="2233CB5955634C9AA636E6BE86140403">
    <w:name w:val="2233CB5955634C9AA636E6BE86140403"/>
    <w:rsid w:val="004E6CA0"/>
  </w:style>
  <w:style w:type="paragraph" w:customStyle="1" w:styleId="CDE18E5A31274F9AABF1A6AA0EC03AB7">
    <w:name w:val="CDE18E5A31274F9AABF1A6AA0EC03AB7"/>
    <w:rsid w:val="004E6CA0"/>
  </w:style>
  <w:style w:type="paragraph" w:customStyle="1" w:styleId="FE207A9B95F94927BFF4D618B0CB929A">
    <w:name w:val="FE207A9B95F94927BFF4D618B0CB929A"/>
    <w:rsid w:val="004E6CA0"/>
  </w:style>
  <w:style w:type="paragraph" w:customStyle="1" w:styleId="F9AD2C20F0D4489084E4D23DA0C48B2A">
    <w:name w:val="F9AD2C20F0D4489084E4D23DA0C48B2A"/>
    <w:rsid w:val="004E6CA0"/>
  </w:style>
  <w:style w:type="paragraph" w:customStyle="1" w:styleId="75708F53E78E4332AE7A26CA6F692E12">
    <w:name w:val="75708F53E78E4332AE7A26CA6F692E12"/>
    <w:rsid w:val="004E6CA0"/>
  </w:style>
  <w:style w:type="paragraph" w:customStyle="1" w:styleId="36A58902E53040CCB7B919F400F805D8">
    <w:name w:val="36A58902E53040CCB7B919F400F805D8"/>
    <w:rsid w:val="004E6CA0"/>
  </w:style>
  <w:style w:type="paragraph" w:customStyle="1" w:styleId="21469A01AB8B427ABB3532A7DFC445E2">
    <w:name w:val="21469A01AB8B427ABB3532A7DFC445E2"/>
    <w:rsid w:val="004E6CA0"/>
  </w:style>
  <w:style w:type="paragraph" w:customStyle="1" w:styleId="2142397980A34B36AB1EE1FF0E76F5DF">
    <w:name w:val="2142397980A34B36AB1EE1FF0E76F5DF"/>
    <w:rsid w:val="004E6CA0"/>
  </w:style>
  <w:style w:type="paragraph" w:customStyle="1" w:styleId="56D2D8D5B9794141B3DC1C5201078C3C">
    <w:name w:val="56D2D8D5B9794141B3DC1C5201078C3C"/>
    <w:rsid w:val="004E6CA0"/>
  </w:style>
  <w:style w:type="paragraph" w:customStyle="1" w:styleId="A1973DDAF72D45F88AF8BDAF5B2C432C">
    <w:name w:val="A1973DDAF72D45F88AF8BDAF5B2C432C"/>
    <w:rsid w:val="004E6CA0"/>
  </w:style>
  <w:style w:type="paragraph" w:customStyle="1" w:styleId="0A907F58520F4CEEBDACBC436692CEC7">
    <w:name w:val="0A907F58520F4CEEBDACBC436692CEC7"/>
    <w:rsid w:val="004E6CA0"/>
  </w:style>
  <w:style w:type="paragraph" w:customStyle="1" w:styleId="B184B866692D4867BD4AAF44A9866385">
    <w:name w:val="B184B866692D4867BD4AAF44A9866385"/>
    <w:rsid w:val="004E6CA0"/>
  </w:style>
  <w:style w:type="paragraph" w:customStyle="1" w:styleId="B691AEC1339D4F29875722D7C5093642">
    <w:name w:val="B691AEC1339D4F29875722D7C5093642"/>
    <w:rsid w:val="004E6CA0"/>
  </w:style>
  <w:style w:type="paragraph" w:customStyle="1" w:styleId="D9C2A2F771B742109F3B228EFAD21BF3">
    <w:name w:val="D9C2A2F771B742109F3B228EFAD21BF3"/>
    <w:rsid w:val="004E6CA0"/>
  </w:style>
  <w:style w:type="paragraph" w:customStyle="1" w:styleId="552BECE4CB174F7DA939B7797448A4DA">
    <w:name w:val="552BECE4CB174F7DA939B7797448A4DA"/>
    <w:rsid w:val="004E6CA0"/>
  </w:style>
  <w:style w:type="paragraph" w:customStyle="1" w:styleId="C77BE7961CC342FC830412690846D902">
    <w:name w:val="C77BE7961CC342FC830412690846D902"/>
    <w:rsid w:val="004E6CA0"/>
  </w:style>
  <w:style w:type="paragraph" w:customStyle="1" w:styleId="A3761B901E8A493EAF6B04EF951C3150">
    <w:name w:val="A3761B901E8A493EAF6B04EF951C3150"/>
    <w:rsid w:val="004E6CA0"/>
  </w:style>
  <w:style w:type="paragraph" w:customStyle="1" w:styleId="E041F2D468AE45B0B1E2EF5B4D829712">
    <w:name w:val="E041F2D468AE45B0B1E2EF5B4D829712"/>
    <w:rsid w:val="004E6CA0"/>
  </w:style>
  <w:style w:type="paragraph" w:customStyle="1" w:styleId="59FC48AE1C0B4C5B816ADF1C7C7DC1B8">
    <w:name w:val="59FC48AE1C0B4C5B816ADF1C7C7DC1B8"/>
    <w:rsid w:val="004E6CA0"/>
  </w:style>
  <w:style w:type="paragraph" w:customStyle="1" w:styleId="856FCF685E804ED290C899994C8BB77B">
    <w:name w:val="856FCF685E804ED290C899994C8BB77B"/>
    <w:rsid w:val="004E6CA0"/>
  </w:style>
  <w:style w:type="paragraph" w:customStyle="1" w:styleId="A441FF62616847FA9DFB70E29959A32A">
    <w:name w:val="A441FF62616847FA9DFB70E29959A32A"/>
    <w:rsid w:val="004E6CA0"/>
  </w:style>
  <w:style w:type="paragraph" w:customStyle="1" w:styleId="3C6652241D4446EDBDC5BE676288C211">
    <w:name w:val="3C6652241D4446EDBDC5BE676288C211"/>
    <w:rsid w:val="004E6CA0"/>
  </w:style>
  <w:style w:type="paragraph" w:customStyle="1" w:styleId="6853D2D8A92A4F18946E0C8DC37DB68B">
    <w:name w:val="6853D2D8A92A4F18946E0C8DC37DB68B"/>
    <w:rsid w:val="004E6CA0"/>
  </w:style>
  <w:style w:type="paragraph" w:customStyle="1" w:styleId="C0E0723CAE7A482E8A156AFBC767A7F5">
    <w:name w:val="C0E0723CAE7A482E8A156AFBC767A7F5"/>
    <w:rsid w:val="004E6CA0"/>
  </w:style>
  <w:style w:type="paragraph" w:customStyle="1" w:styleId="512CC83C8FF344F5BF0B09747D889870">
    <w:name w:val="512CC83C8FF344F5BF0B09747D889870"/>
    <w:rsid w:val="004E6CA0"/>
  </w:style>
  <w:style w:type="paragraph" w:customStyle="1" w:styleId="E59EC24735DB46579E5EDD5A94B9CF23">
    <w:name w:val="E59EC24735DB46579E5EDD5A94B9CF23"/>
    <w:rsid w:val="004E6CA0"/>
  </w:style>
  <w:style w:type="paragraph" w:customStyle="1" w:styleId="404C78A756334B22BC58888528FC167B">
    <w:name w:val="404C78A756334B22BC58888528FC167B"/>
    <w:rsid w:val="004E6CA0"/>
  </w:style>
  <w:style w:type="paragraph" w:customStyle="1" w:styleId="39453071CB854E57AB797217C5D7E6DA">
    <w:name w:val="39453071CB854E57AB797217C5D7E6DA"/>
    <w:rsid w:val="004E6CA0"/>
  </w:style>
  <w:style w:type="paragraph" w:customStyle="1" w:styleId="1E572FE5A89A4F1CBF28E3332F6AFEAB">
    <w:name w:val="1E572FE5A89A4F1CBF28E3332F6AFEAB"/>
    <w:rsid w:val="004E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913-390-3923</CompanyPhone>
  <CompanyFax>www.linkedin.com/in/ayandaftari</CompanyFax>
  <CompanyEmail>ayandaftari@gmail.com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CCC031-989F-4BEC-B52C-C55F42E5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61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 &amp; ORG</dc:subject>
  <dc:creator>Ayan Daftari, M.B.A., B.S.</dc:creator>
  <cp:keywords/>
  <dc:description/>
  <cp:lastModifiedBy>Ayan Daftari</cp:lastModifiedBy>
  <cp:revision>4</cp:revision>
  <dcterms:created xsi:type="dcterms:W3CDTF">2020-06-24T17:28:00Z</dcterms:created>
  <dcterms:modified xsi:type="dcterms:W3CDTF">2020-06-29T21:53:00Z</dcterms:modified>
</cp:coreProperties>
</file>