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88E3C" w14:textId="26A18EC4" w:rsidR="009C415F" w:rsidRDefault="00B763FB" w:rsidP="002245C8">
      <w:pPr>
        <w:pStyle w:val="Title"/>
        <w:pBdr>
          <w:bottom w:val="single" w:sz="12" w:space="12" w:color="39A5B7" w:themeColor="accent1"/>
        </w:pBdr>
        <w:rPr>
          <w:rFonts w:ascii="Calibri" w:hAnsi="Calibri" w:cs="Arial"/>
          <w:szCs w:val="56"/>
        </w:rPr>
      </w:pPr>
      <w:r>
        <w:rPr>
          <w:rFonts w:ascii="Calibri" w:hAnsi="Calibri" w:cs="Arial"/>
          <w:szCs w:val="56"/>
        </w:rPr>
        <w:t>Ni</w:t>
      </w:r>
      <w:r w:rsidR="00926773">
        <w:rPr>
          <w:rFonts w:ascii="Calibri" w:hAnsi="Calibri" w:cs="Arial"/>
          <w:szCs w:val="56"/>
        </w:rPr>
        <w:t>roop</w:t>
      </w:r>
      <w:r w:rsidR="008D11DA" w:rsidRPr="00EE6503">
        <w:rPr>
          <w:rFonts w:ascii="Calibri" w:hAnsi="Calibri" w:cs="Arial"/>
          <w:szCs w:val="56"/>
        </w:rPr>
        <w:t xml:space="preserve"> </w:t>
      </w:r>
      <w:r w:rsidR="00926773">
        <w:rPr>
          <w:rFonts w:ascii="Calibri" w:hAnsi="Calibri" w:cs="Arial"/>
          <w:szCs w:val="56"/>
        </w:rPr>
        <w:t>G</w:t>
      </w:r>
      <w:r w:rsidR="004B466D">
        <w:rPr>
          <w:rFonts w:ascii="Calibri" w:hAnsi="Calibri" w:cs="Arial"/>
          <w:szCs w:val="56"/>
        </w:rPr>
        <w:t xml:space="preserve"> </w:t>
      </w:r>
    </w:p>
    <w:p w14:paraId="1D8FEB74" w14:textId="2C452D53" w:rsidR="00816216" w:rsidRDefault="004B466D" w:rsidP="002245C8">
      <w:pPr>
        <w:pStyle w:val="Title"/>
        <w:pBdr>
          <w:bottom w:val="single" w:sz="12" w:space="12" w:color="39A5B7" w:themeColor="accent1"/>
        </w:pBdr>
        <w:rPr>
          <w:rFonts w:ascii="Calibri" w:hAnsi="Calibri" w:cs="Arial"/>
          <w:szCs w:val="56"/>
        </w:rPr>
      </w:pPr>
      <w:r>
        <w:rPr>
          <w:rFonts w:ascii="Calibri" w:hAnsi="Calibri" w:cs="Arial"/>
          <w:szCs w:val="56"/>
        </w:rPr>
        <w:t xml:space="preserve">                             </w:t>
      </w:r>
      <w:r w:rsidR="00C735EF">
        <w:rPr>
          <w:rFonts w:ascii="Calibri" w:hAnsi="Calibri" w:cs="Arial"/>
          <w:szCs w:val="56"/>
        </w:rPr>
        <w:t xml:space="preserve">   </w:t>
      </w:r>
      <w:r w:rsidR="00097DA3">
        <w:rPr>
          <w:rFonts w:ascii="Calibri" w:hAnsi="Calibri" w:cs="Arial"/>
          <w:szCs w:val="56"/>
        </w:rPr>
        <w:t xml:space="preserve">                                 </w:t>
      </w:r>
      <w:r w:rsidR="00C735EF">
        <w:rPr>
          <w:rFonts w:ascii="Calibri" w:hAnsi="Calibri" w:cs="Arial"/>
          <w:szCs w:val="56"/>
        </w:rPr>
        <w:t xml:space="preserve"> </w:t>
      </w:r>
      <w:r>
        <w:rPr>
          <w:rFonts w:ascii="Calibri" w:hAnsi="Calibri" w:cs="Arial"/>
          <w:noProof/>
          <w:szCs w:val="56"/>
        </w:rPr>
        <w:drawing>
          <wp:inline distT="0" distB="0" distL="0" distR="0" wp14:anchorId="4272843E" wp14:editId="3E480A93">
            <wp:extent cx="1021080" cy="565726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67" cy="569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noProof/>
          <w:szCs w:val="56"/>
        </w:rPr>
        <w:drawing>
          <wp:inline distT="0" distB="0" distL="0" distR="0" wp14:anchorId="6CCA9140" wp14:editId="32333B03">
            <wp:extent cx="1082040" cy="557364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4" cy="568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F7126" w14:textId="7177462F" w:rsidR="005A7621" w:rsidRPr="00C76D09" w:rsidRDefault="005A7621" w:rsidP="005A7621">
      <w:pPr>
        <w:rPr>
          <w:rFonts w:ascii="Calibri" w:hAnsi="Calibri" w:cs="Arial"/>
        </w:rPr>
      </w:pPr>
      <w:r>
        <w:rPr>
          <w:rFonts w:ascii="Calibri" w:hAnsi="Calibri" w:cs="Arial"/>
        </w:rPr>
        <w:t>(413)340-1803</w:t>
      </w:r>
      <w:r w:rsidRPr="00C76D09">
        <w:rPr>
          <w:rFonts w:ascii="Calibri" w:hAnsi="Calibri" w:cs="Arial"/>
        </w:rPr>
        <w:t> | </w:t>
      </w:r>
      <w:hyperlink r:id="rId10" w:history="1">
        <w:r w:rsidR="001D1250" w:rsidRPr="000E15C9">
          <w:rPr>
            <w:rStyle w:val="Hyperlink"/>
            <w:rFonts w:ascii="Calibri" w:hAnsi="Calibri" w:cs="Arial"/>
          </w:rPr>
          <w:t>sf.nirupg881@gmail.com</w:t>
        </w:r>
      </w:hyperlink>
      <w:r w:rsidR="001D1250">
        <w:rPr>
          <w:rFonts w:ascii="Calibri" w:hAnsi="Calibri" w:cs="Arial"/>
        </w:rPr>
        <w:t xml:space="preserve"> | </w:t>
      </w:r>
      <w:hyperlink r:id="rId11" w:history="1">
        <w:r w:rsidR="001D1250" w:rsidRPr="003342A4">
          <w:rPr>
            <w:rStyle w:val="Hyperlink"/>
            <w:rFonts w:ascii="Calibri" w:hAnsi="Calibri" w:cs="Arial"/>
            <w:color w:val="0070C0"/>
          </w:rPr>
          <w:t>Linkedin</w:t>
        </w:r>
      </w:hyperlink>
      <w:r w:rsidR="001D1250" w:rsidRPr="003342A4">
        <w:rPr>
          <w:rFonts w:ascii="Calibri" w:hAnsi="Calibri" w:cs="Arial"/>
          <w:color w:val="0070C0"/>
        </w:rPr>
        <w:t xml:space="preserve"> : </w:t>
      </w:r>
      <w:r w:rsidR="001D1250" w:rsidRPr="003342A4">
        <w:rPr>
          <w:rStyle w:val="vanity-namedomain"/>
          <w:rFonts w:ascii="Calibri" w:hAnsi="Calibri" w:cs="Calibri"/>
          <w:bdr w:val="none" w:sz="0" w:space="0" w:color="auto" w:frame="1"/>
          <w:shd w:val="clear" w:color="auto" w:fill="FFFFFF"/>
        </w:rPr>
        <w:t>www.linkedin.com/in/</w:t>
      </w:r>
      <w:r w:rsidR="001D1250" w:rsidRPr="003342A4">
        <w:rPr>
          <w:rStyle w:val="vanity-namedisplay-name"/>
          <w:rFonts w:ascii="Calibri" w:hAnsi="Calibri" w:cs="Calibri"/>
          <w:bdr w:val="none" w:sz="0" w:space="0" w:color="auto" w:frame="1"/>
          <w:shd w:val="clear" w:color="auto" w:fill="FFFFFF"/>
        </w:rPr>
        <w:t>niroop-g-99b643174</w:t>
      </w:r>
    </w:p>
    <w:p w14:paraId="3A07680B" w14:textId="77777777" w:rsidR="006270A9" w:rsidRPr="00C76D09" w:rsidRDefault="008D11DA" w:rsidP="00141A4C">
      <w:pPr>
        <w:pStyle w:val="Heading1"/>
        <w:rPr>
          <w:rFonts w:ascii="Calibri" w:hAnsi="Calibri" w:cs="Arial"/>
        </w:rPr>
      </w:pPr>
      <w:r w:rsidRPr="00C76D09">
        <w:rPr>
          <w:rFonts w:ascii="Calibri" w:hAnsi="Calibri" w:cs="Arial"/>
        </w:rPr>
        <w:t>Professional Summary</w:t>
      </w:r>
    </w:p>
    <w:p w14:paraId="492F3614" w14:textId="0206C588" w:rsidR="00967369" w:rsidRDefault="000009A5" w:rsidP="00154E3B">
      <w:pPr>
        <w:pStyle w:val="ListParagraph"/>
        <w:numPr>
          <w:ilvl w:val="0"/>
          <w:numId w:val="34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Around</w:t>
      </w:r>
      <w:r w:rsidR="00B763FB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7</w:t>
      </w:r>
      <w:r w:rsidR="00967369" w:rsidRPr="008F6B68">
        <w:rPr>
          <w:rFonts w:ascii="Calibri" w:hAnsi="Calibri" w:cs="Arial"/>
          <w:sz w:val="20"/>
          <w:szCs w:val="20"/>
        </w:rPr>
        <w:t xml:space="preserve"> years of professional IT experience </w:t>
      </w:r>
      <w:r w:rsidR="00D51710">
        <w:rPr>
          <w:rFonts w:ascii="Calibri" w:hAnsi="Calibri" w:cs="Arial"/>
          <w:sz w:val="20"/>
          <w:szCs w:val="20"/>
        </w:rPr>
        <w:t>in</w:t>
      </w:r>
      <w:r w:rsidR="00967369" w:rsidRPr="008F6B68">
        <w:rPr>
          <w:rFonts w:ascii="Calibri" w:hAnsi="Calibri" w:cs="Arial"/>
          <w:sz w:val="20"/>
          <w:szCs w:val="20"/>
        </w:rPr>
        <w:t xml:space="preserve"> Salesforce.com CRM platform both as Developer and as Administrator. </w:t>
      </w:r>
    </w:p>
    <w:p w14:paraId="333A6D11" w14:textId="77777777" w:rsidR="00967369" w:rsidRPr="008F6B68" w:rsidRDefault="00967369" w:rsidP="00154E3B">
      <w:pPr>
        <w:pStyle w:val="ListParagraph"/>
        <w:numPr>
          <w:ilvl w:val="1"/>
          <w:numId w:val="34"/>
        </w:numPr>
        <w:ind w:left="720"/>
        <w:rPr>
          <w:rFonts w:ascii="Calibri" w:hAnsi="Calibri" w:cs="Arial"/>
          <w:sz w:val="20"/>
          <w:szCs w:val="20"/>
        </w:rPr>
      </w:pPr>
      <w:r w:rsidRPr="008F6B68">
        <w:rPr>
          <w:rFonts w:ascii="Calibri" w:hAnsi="Calibri" w:cs="Arial"/>
          <w:sz w:val="20"/>
          <w:szCs w:val="20"/>
        </w:rPr>
        <w:t>Experience in Administration, Implementation, coding, Design, support, and Configuration experience with Force.com platform.</w:t>
      </w:r>
    </w:p>
    <w:p w14:paraId="6376E9CF" w14:textId="77777777" w:rsidR="00401D73" w:rsidRPr="00744D01" w:rsidRDefault="00401D73" w:rsidP="000475BE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8F6B68">
        <w:rPr>
          <w:rFonts w:ascii="Calibri" w:hAnsi="Calibri" w:cs="Arial"/>
          <w:sz w:val="20"/>
          <w:szCs w:val="20"/>
          <w:shd w:val="clear" w:color="auto" w:fill="FFFFFF"/>
        </w:rPr>
        <w:t xml:space="preserve">Experience in SFDC Administrative tasks like creating Relationships, Users, Roles, Profiles, Permission Sets, OWD Settings, Role Hierarchy, Sharing Rules, Manual Sharing, </w:t>
      </w:r>
      <w:r w:rsidRPr="00D90DF2">
        <w:rPr>
          <w:rFonts w:ascii="Calibri" w:hAnsi="Calibri" w:cs="Arial"/>
          <w:b/>
          <w:sz w:val="20"/>
          <w:szCs w:val="20"/>
          <w:shd w:val="clear" w:color="auto" w:fill="FFFFFF"/>
        </w:rPr>
        <w:t>Public Groups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  <w:shd w:val="clear" w:color="auto" w:fill="FFFFFF"/>
        </w:rPr>
        <w:t>Page Layouts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  <w:shd w:val="clear" w:color="auto" w:fill="FFFFFF"/>
        </w:rPr>
        <w:t>Email Services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>, Workflows, Visual flows, Validation rules</w:t>
      </w:r>
      <w:r w:rsidR="00341035" w:rsidRPr="008F6B68">
        <w:rPr>
          <w:rFonts w:ascii="Calibri" w:hAnsi="Calibri" w:cs="Arial"/>
          <w:sz w:val="20"/>
          <w:szCs w:val="20"/>
          <w:shd w:val="clear" w:color="auto" w:fill="FFFFFF"/>
        </w:rPr>
        <w:t>.</w:t>
      </w:r>
    </w:p>
    <w:p w14:paraId="63F492B9" w14:textId="77777777" w:rsidR="00744D01" w:rsidRPr="00D90DF2" w:rsidRDefault="00744D01" w:rsidP="000475BE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 xml:space="preserve">Extensive experience with front-end technologies such as HTML, CSS, </w:t>
      </w:r>
      <w:proofErr w:type="spellStart"/>
      <w:r>
        <w:rPr>
          <w:rFonts w:ascii="Calibri" w:hAnsi="Calibri" w:cs="Arial"/>
          <w:sz w:val="20"/>
          <w:szCs w:val="20"/>
          <w:shd w:val="clear" w:color="auto" w:fill="FFFFFF"/>
        </w:rPr>
        <w:t>JQuery</w:t>
      </w:r>
      <w:proofErr w:type="spellEnd"/>
      <w:r>
        <w:rPr>
          <w:rFonts w:ascii="Calibri" w:hAnsi="Calibri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Arial"/>
          <w:sz w:val="20"/>
          <w:szCs w:val="20"/>
          <w:shd w:val="clear" w:color="auto" w:fill="FFFFFF"/>
        </w:rPr>
        <w:t>Javascript</w:t>
      </w:r>
      <w:proofErr w:type="spellEnd"/>
      <w:r>
        <w:rPr>
          <w:rFonts w:ascii="Calibri" w:hAnsi="Calibri" w:cs="Arial"/>
          <w:sz w:val="20"/>
          <w:szCs w:val="20"/>
          <w:shd w:val="clear" w:color="auto" w:fill="FFFFFF"/>
        </w:rPr>
        <w:t>, Bootstrap</w:t>
      </w:r>
    </w:p>
    <w:p w14:paraId="79AAAD4B" w14:textId="77777777" w:rsidR="008122DC" w:rsidRPr="008F6B68" w:rsidRDefault="00401D73" w:rsidP="008122DC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8F6B68">
        <w:rPr>
          <w:rFonts w:ascii="Calibri" w:hAnsi="Calibri" w:cs="Arial"/>
          <w:sz w:val="20"/>
          <w:szCs w:val="20"/>
          <w:shd w:val="clear" w:color="auto" w:fill="FFFFFF"/>
        </w:rPr>
        <w:t>Proficiency in </w:t>
      </w:r>
      <w:r w:rsidRPr="008F6B68">
        <w:rPr>
          <w:rFonts w:ascii="Calibri" w:hAnsi="Calibri" w:cs="Arial"/>
          <w:sz w:val="20"/>
          <w:szCs w:val="20"/>
        </w:rPr>
        <w:t>Salesforce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 xml:space="preserve">.com configurations like defining </w:t>
      </w:r>
      <w:r w:rsidRPr="00D90DF2">
        <w:rPr>
          <w:rFonts w:ascii="Calibri" w:hAnsi="Calibri" w:cs="Arial"/>
          <w:b/>
          <w:sz w:val="20"/>
          <w:szCs w:val="20"/>
          <w:shd w:val="clear" w:color="auto" w:fill="FFFFFF"/>
        </w:rPr>
        <w:t>Custom Objects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  <w:shd w:val="clear" w:color="auto" w:fill="FFFFFF"/>
        </w:rPr>
        <w:t>Page layouts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  <w:shd w:val="clear" w:color="auto" w:fill="FFFFFF"/>
        </w:rPr>
        <w:t>Field Validations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>, Formula and Workflow rules. </w:t>
      </w:r>
    </w:p>
    <w:p w14:paraId="23C7078A" w14:textId="528C7C0D" w:rsidR="00341035" w:rsidRPr="008F6B68" w:rsidRDefault="00341035" w:rsidP="00341035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8F6B68">
        <w:rPr>
          <w:rFonts w:ascii="Calibri" w:hAnsi="Calibri" w:cs="Arial"/>
          <w:sz w:val="20"/>
          <w:szCs w:val="20"/>
        </w:rPr>
        <w:t xml:space="preserve">Good hands-on experience in SFDC development in implementing </w:t>
      </w:r>
      <w:r w:rsidR="00FA76CE" w:rsidRPr="00FA76CE">
        <w:rPr>
          <w:rFonts w:ascii="Calibri" w:hAnsi="Calibri" w:cs="Arial"/>
          <w:b/>
          <w:bCs/>
          <w:sz w:val="20"/>
          <w:szCs w:val="20"/>
        </w:rPr>
        <w:t>Lightning Web Component</w:t>
      </w:r>
      <w:r w:rsidR="00FA76CE">
        <w:rPr>
          <w:rFonts w:ascii="Calibri" w:hAnsi="Calibri" w:cs="Arial"/>
          <w:sz w:val="20"/>
          <w:szCs w:val="20"/>
        </w:rPr>
        <w:t xml:space="preserve"> framework, </w:t>
      </w:r>
      <w:r w:rsidR="00FA76CE" w:rsidRPr="00FA76CE">
        <w:rPr>
          <w:rFonts w:ascii="Calibri" w:hAnsi="Calibri" w:cs="Arial"/>
          <w:b/>
          <w:bCs/>
          <w:sz w:val="20"/>
          <w:szCs w:val="20"/>
        </w:rPr>
        <w:t>Aura</w:t>
      </w:r>
      <w:r w:rsidR="00FA76CE">
        <w:rPr>
          <w:rFonts w:ascii="Calibri" w:hAnsi="Calibri" w:cs="Arial"/>
          <w:sz w:val="20"/>
          <w:szCs w:val="20"/>
        </w:rPr>
        <w:t xml:space="preserve"> </w:t>
      </w:r>
      <w:r w:rsidR="00FA76CE" w:rsidRPr="00FA76CE">
        <w:rPr>
          <w:rFonts w:ascii="Calibri" w:hAnsi="Calibri" w:cs="Arial"/>
          <w:b/>
          <w:bCs/>
          <w:sz w:val="20"/>
          <w:szCs w:val="20"/>
        </w:rPr>
        <w:t>framework</w:t>
      </w:r>
      <w:r w:rsidR="00FA76CE">
        <w:rPr>
          <w:rFonts w:ascii="Calibri" w:hAnsi="Calibri" w:cs="Arial"/>
          <w:sz w:val="20"/>
          <w:szCs w:val="20"/>
        </w:rPr>
        <w:t xml:space="preserve">, </w:t>
      </w:r>
      <w:r w:rsidRPr="008F6B68">
        <w:rPr>
          <w:rFonts w:ascii="Calibri" w:hAnsi="Calibri" w:cs="Arial"/>
          <w:sz w:val="20"/>
          <w:szCs w:val="20"/>
        </w:rPr>
        <w:t xml:space="preserve">Apex classes, </w:t>
      </w:r>
      <w:r w:rsidRPr="00D90DF2">
        <w:rPr>
          <w:rFonts w:ascii="Calibri" w:hAnsi="Calibri" w:cs="Arial"/>
          <w:b/>
          <w:sz w:val="20"/>
          <w:szCs w:val="20"/>
        </w:rPr>
        <w:t>Controllers</w:t>
      </w:r>
      <w:r w:rsidRPr="008F6B68">
        <w:rPr>
          <w:rFonts w:ascii="Calibri" w:hAnsi="Calibri" w:cs="Arial"/>
          <w:sz w:val="20"/>
          <w:szCs w:val="20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</w:rPr>
        <w:t>extensions</w:t>
      </w:r>
      <w:r w:rsidRPr="008F6B68">
        <w:rPr>
          <w:rFonts w:ascii="Calibri" w:hAnsi="Calibri" w:cs="Arial"/>
          <w:sz w:val="20"/>
          <w:szCs w:val="20"/>
        </w:rPr>
        <w:t xml:space="preserve">, Batch Apex classes, </w:t>
      </w:r>
      <w:r w:rsidRPr="00D90DF2">
        <w:rPr>
          <w:rFonts w:ascii="Calibri" w:hAnsi="Calibri" w:cs="Arial"/>
          <w:b/>
          <w:sz w:val="20"/>
          <w:szCs w:val="20"/>
        </w:rPr>
        <w:t>Apex Test classes</w:t>
      </w:r>
      <w:r w:rsidRPr="008F6B68">
        <w:rPr>
          <w:rFonts w:ascii="Calibri" w:hAnsi="Calibri" w:cs="Arial"/>
          <w:sz w:val="20"/>
          <w:szCs w:val="20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</w:rPr>
        <w:t>Apex Triggers</w:t>
      </w:r>
      <w:r w:rsidRPr="008F6B68">
        <w:rPr>
          <w:rFonts w:ascii="Calibri" w:hAnsi="Calibri" w:cs="Arial"/>
          <w:sz w:val="20"/>
          <w:szCs w:val="20"/>
        </w:rPr>
        <w:t xml:space="preserve"> and </w:t>
      </w:r>
      <w:r w:rsidRPr="00D90DF2">
        <w:rPr>
          <w:rFonts w:ascii="Calibri" w:hAnsi="Calibri" w:cs="Arial"/>
          <w:b/>
          <w:sz w:val="20"/>
          <w:szCs w:val="20"/>
        </w:rPr>
        <w:t>Visualforce</w:t>
      </w:r>
      <w:r w:rsidRPr="008F6B68">
        <w:rPr>
          <w:rFonts w:ascii="Calibri" w:hAnsi="Calibri" w:cs="Arial"/>
          <w:sz w:val="20"/>
          <w:szCs w:val="20"/>
        </w:rPr>
        <w:t xml:space="preserve">. </w:t>
      </w:r>
    </w:p>
    <w:p w14:paraId="25790530" w14:textId="77777777" w:rsidR="00603472" w:rsidRPr="008F6B68" w:rsidRDefault="00603472" w:rsidP="00603472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8F6B68">
        <w:rPr>
          <w:rFonts w:ascii="Calibri" w:hAnsi="Calibri" w:cs="Arial"/>
          <w:sz w:val="20"/>
          <w:szCs w:val="20"/>
        </w:rPr>
        <w:t xml:space="preserve">Experience in Security Controls, Manage Users, Data Management (Data loader, Import wizard, force.com Explorer), Data Migration, Sandbox environments. </w:t>
      </w:r>
    </w:p>
    <w:p w14:paraId="2EC8C3ED" w14:textId="77777777" w:rsidR="00603472" w:rsidRPr="008F6B68" w:rsidRDefault="00603472" w:rsidP="00603472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8F6B68">
        <w:rPr>
          <w:rFonts w:ascii="Calibri" w:hAnsi="Calibri" w:cs="Arial"/>
          <w:sz w:val="20"/>
          <w:szCs w:val="20"/>
        </w:rPr>
        <w:t xml:space="preserve">Experience in building </w:t>
      </w:r>
      <w:r w:rsidRPr="00D90DF2">
        <w:rPr>
          <w:rFonts w:ascii="Calibri" w:hAnsi="Calibri" w:cs="Arial"/>
          <w:b/>
          <w:sz w:val="20"/>
          <w:szCs w:val="20"/>
        </w:rPr>
        <w:t>Schedule Apex</w:t>
      </w:r>
      <w:r w:rsidRPr="008F6B68">
        <w:rPr>
          <w:rFonts w:ascii="Calibri" w:hAnsi="Calibri" w:cs="Arial"/>
          <w:sz w:val="20"/>
          <w:szCs w:val="20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</w:rPr>
        <w:t>Batch Apex</w:t>
      </w:r>
      <w:r w:rsidRPr="008F6B68">
        <w:rPr>
          <w:rFonts w:ascii="Calibri" w:hAnsi="Calibri" w:cs="Arial"/>
          <w:sz w:val="20"/>
          <w:szCs w:val="20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</w:rPr>
        <w:t>SOQL</w:t>
      </w:r>
      <w:r w:rsidRPr="008F6B68">
        <w:rPr>
          <w:rFonts w:ascii="Calibri" w:hAnsi="Calibri" w:cs="Arial"/>
          <w:sz w:val="20"/>
          <w:szCs w:val="20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</w:rPr>
        <w:t>SOSL</w:t>
      </w:r>
      <w:r w:rsidRPr="008F6B68">
        <w:rPr>
          <w:rFonts w:ascii="Calibri" w:hAnsi="Calibri" w:cs="Arial"/>
          <w:sz w:val="20"/>
          <w:szCs w:val="20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</w:rPr>
        <w:t>SOQL</w:t>
      </w:r>
      <w:r w:rsidRPr="008F6B68">
        <w:rPr>
          <w:rFonts w:ascii="Calibri" w:hAnsi="Calibri" w:cs="Arial"/>
          <w:sz w:val="20"/>
          <w:szCs w:val="20"/>
        </w:rPr>
        <w:t xml:space="preserve"> Aggregate functions.</w:t>
      </w:r>
    </w:p>
    <w:p w14:paraId="67112B7E" w14:textId="77777777" w:rsidR="008122DC" w:rsidRPr="008F6B68" w:rsidRDefault="00401D73" w:rsidP="008122DC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8F6B68">
        <w:rPr>
          <w:rFonts w:ascii="Calibri" w:hAnsi="Calibri" w:cs="Arial"/>
          <w:sz w:val="20"/>
          <w:szCs w:val="20"/>
          <w:shd w:val="clear" w:color="auto" w:fill="FFFFFF"/>
        </w:rPr>
        <w:t>Experience in Eclipse IDE with Force.com Plug-in for writing business logic in Apex programming language. </w:t>
      </w:r>
    </w:p>
    <w:p w14:paraId="77ABD14C" w14:textId="67B94C60" w:rsidR="009E43BA" w:rsidRPr="009E43BA" w:rsidRDefault="00401D73" w:rsidP="009E43BA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8F6B68">
        <w:rPr>
          <w:rFonts w:ascii="Calibri" w:hAnsi="Calibri" w:cs="Arial"/>
          <w:sz w:val="20"/>
          <w:szCs w:val="20"/>
          <w:shd w:val="clear" w:color="auto" w:fill="FFFFFF"/>
        </w:rPr>
        <w:t xml:space="preserve">Experience in Generating </w:t>
      </w:r>
      <w:r w:rsidRPr="00D90DF2">
        <w:rPr>
          <w:rFonts w:ascii="Calibri" w:hAnsi="Calibri" w:cs="Arial"/>
          <w:b/>
          <w:sz w:val="20"/>
          <w:szCs w:val="20"/>
          <w:shd w:val="clear" w:color="auto" w:fill="FFFFFF"/>
        </w:rPr>
        <w:t>Reports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 xml:space="preserve">, </w:t>
      </w:r>
      <w:r w:rsidRPr="00D90DF2">
        <w:rPr>
          <w:rFonts w:ascii="Calibri" w:hAnsi="Calibri" w:cs="Arial"/>
          <w:b/>
          <w:sz w:val="20"/>
          <w:szCs w:val="20"/>
          <w:shd w:val="clear" w:color="auto" w:fill="FFFFFF"/>
        </w:rPr>
        <w:t>Dashboards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>, customized reports and analyzing the data in </w:t>
      </w:r>
      <w:r w:rsidRPr="008F6B68">
        <w:rPr>
          <w:rFonts w:ascii="Calibri" w:hAnsi="Calibri" w:cs="Arial"/>
          <w:sz w:val="20"/>
          <w:szCs w:val="20"/>
        </w:rPr>
        <w:t>Salesforce</w:t>
      </w:r>
      <w:r w:rsidRPr="008F6B68">
        <w:rPr>
          <w:rFonts w:ascii="Calibri" w:hAnsi="Calibri" w:cs="Arial"/>
          <w:sz w:val="20"/>
          <w:szCs w:val="20"/>
          <w:shd w:val="clear" w:color="auto" w:fill="FFFFFF"/>
        </w:rPr>
        <w:t>.com.</w:t>
      </w:r>
    </w:p>
    <w:p w14:paraId="5ED42F16" w14:textId="77777777" w:rsidR="00F056A2" w:rsidRPr="008F6B68" w:rsidRDefault="00F056A2" w:rsidP="00F056A2">
      <w:pPr>
        <w:pStyle w:val="ListParagraph"/>
        <w:numPr>
          <w:ilvl w:val="0"/>
          <w:numId w:val="27"/>
        </w:numPr>
        <w:rPr>
          <w:rFonts w:ascii="Calibri" w:hAnsi="Calibri" w:cs="Arial"/>
          <w:sz w:val="20"/>
          <w:szCs w:val="20"/>
        </w:rPr>
      </w:pPr>
      <w:r w:rsidRPr="008F6B68">
        <w:rPr>
          <w:rFonts w:ascii="Calibri" w:hAnsi="Calibri" w:cs="Arial"/>
          <w:sz w:val="20"/>
          <w:szCs w:val="20"/>
        </w:rPr>
        <w:t>Self-motivated and capable of rapidly learning new technologies and processes, and successfully applying them to projects and operations with excellent communication, documentation, and presentation skills.</w:t>
      </w:r>
    </w:p>
    <w:p w14:paraId="0D1F4ABE" w14:textId="77777777" w:rsidR="00C02E3B" w:rsidRPr="00C76D09" w:rsidRDefault="00567B53" w:rsidP="000F2867">
      <w:pPr>
        <w:pStyle w:val="Heading1"/>
        <w:rPr>
          <w:rFonts w:ascii="Calibri" w:hAnsi="Calibri" w:cs="Arial"/>
        </w:rPr>
      </w:pPr>
      <w:r w:rsidRPr="00C76D09">
        <w:rPr>
          <w:rFonts w:ascii="Calibri" w:hAnsi="Calibri" w:cs="Arial"/>
        </w:rPr>
        <w:t>Technical Skills &amp; Abilities</w:t>
      </w:r>
      <w:r w:rsidR="0054703D" w:rsidRPr="00C76D09">
        <w:rPr>
          <w:rFonts w:ascii="Calibri" w:hAnsi="Calibri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511"/>
      </w:tblGrid>
      <w:tr w:rsidR="00C02E3B" w:rsidRPr="00C76D09" w14:paraId="13F878C9" w14:textId="77777777" w:rsidTr="00C02E3B">
        <w:tc>
          <w:tcPr>
            <w:tcW w:w="3415" w:type="dxa"/>
          </w:tcPr>
          <w:p w14:paraId="04831625" w14:textId="77777777" w:rsidR="00C02E3B" w:rsidRPr="00C76D09" w:rsidRDefault="00C02E3B" w:rsidP="0054703D">
            <w:pPr>
              <w:rPr>
                <w:rFonts w:ascii="Calibri" w:hAnsi="Calibri" w:cs="Arial"/>
                <w:sz w:val="20"/>
                <w:szCs w:val="20"/>
              </w:rPr>
            </w:pPr>
            <w:r w:rsidRPr="00C76D09">
              <w:rPr>
                <w:rFonts w:ascii="Calibri" w:hAnsi="Calibri" w:cs="Arial"/>
                <w:b/>
                <w:sz w:val="20"/>
                <w:szCs w:val="20"/>
              </w:rPr>
              <w:t>Technologies and Languages</w:t>
            </w:r>
          </w:p>
        </w:tc>
        <w:tc>
          <w:tcPr>
            <w:tcW w:w="6511" w:type="dxa"/>
          </w:tcPr>
          <w:p w14:paraId="33F548FB" w14:textId="77777777" w:rsidR="00C02E3B" w:rsidRPr="00C76D09" w:rsidRDefault="00C02E3B" w:rsidP="00C02E3B">
            <w:pPr>
              <w:rPr>
                <w:rFonts w:ascii="Calibri" w:hAnsi="Calibri" w:cs="Arial"/>
                <w:sz w:val="20"/>
                <w:szCs w:val="20"/>
              </w:rPr>
            </w:pPr>
            <w:r w:rsidRPr="00C76D09">
              <w:rPr>
                <w:rFonts w:ascii="Calibri" w:hAnsi="Calibri" w:cs="Arial"/>
                <w:sz w:val="20"/>
                <w:szCs w:val="20"/>
              </w:rPr>
              <w:t>Apex, AJAX, Apex Servlets, Java, J2EE, JSP, JavaScrip</w:t>
            </w:r>
            <w:r w:rsidR="00E65258">
              <w:rPr>
                <w:rFonts w:ascii="Calibri" w:hAnsi="Calibri" w:cs="Arial"/>
                <w:sz w:val="20"/>
                <w:szCs w:val="20"/>
              </w:rPr>
              <w:t>t, HTML5, DHTML, XML, UML, CSS</w:t>
            </w:r>
            <w:r w:rsidRPr="00C76D09">
              <w:rPr>
                <w:rFonts w:ascii="Calibri" w:hAnsi="Calibri" w:cs="Arial"/>
                <w:sz w:val="20"/>
                <w:szCs w:val="20"/>
              </w:rPr>
              <w:t>,</w:t>
            </w:r>
            <w:r w:rsidR="008767A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8767A9">
              <w:rPr>
                <w:rFonts w:ascii="Calibri" w:hAnsi="Calibri" w:cs="Arial"/>
                <w:sz w:val="20"/>
                <w:szCs w:val="20"/>
              </w:rPr>
              <w:t>JQuery</w:t>
            </w:r>
            <w:proofErr w:type="spellEnd"/>
            <w:r w:rsidR="008767A9">
              <w:rPr>
                <w:rFonts w:ascii="Calibri" w:hAnsi="Calibri" w:cs="Arial"/>
                <w:sz w:val="20"/>
                <w:szCs w:val="20"/>
              </w:rPr>
              <w:t>, Bootstrap, REST, SOAP,</w:t>
            </w:r>
            <w:r w:rsidRPr="00C76D09">
              <w:rPr>
                <w:rFonts w:ascii="Calibri" w:hAnsi="Calibri" w:cs="Arial"/>
                <w:sz w:val="20"/>
                <w:szCs w:val="20"/>
              </w:rPr>
              <w:t xml:space="preserve"> WSDL</w:t>
            </w:r>
          </w:p>
          <w:p w14:paraId="63FDA038" w14:textId="77777777" w:rsidR="00C02E3B" w:rsidRPr="00C76D09" w:rsidRDefault="00C02E3B" w:rsidP="005470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02E3B" w:rsidRPr="00C76D09" w14:paraId="2B2C0280" w14:textId="77777777" w:rsidTr="00C02E3B">
        <w:tc>
          <w:tcPr>
            <w:tcW w:w="3415" w:type="dxa"/>
          </w:tcPr>
          <w:p w14:paraId="3E3E74D6" w14:textId="77777777" w:rsidR="00C02E3B" w:rsidRPr="00C76D09" w:rsidRDefault="00BC100D" w:rsidP="0054703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76D09">
              <w:rPr>
                <w:rFonts w:ascii="Calibri" w:hAnsi="Calibri" w:cs="Arial"/>
                <w:b/>
                <w:sz w:val="20"/>
                <w:szCs w:val="20"/>
              </w:rPr>
              <w:t>Methodologies</w:t>
            </w:r>
          </w:p>
        </w:tc>
        <w:tc>
          <w:tcPr>
            <w:tcW w:w="6511" w:type="dxa"/>
          </w:tcPr>
          <w:p w14:paraId="7D1509F5" w14:textId="77777777" w:rsidR="00C02E3B" w:rsidRPr="00C76D09" w:rsidRDefault="00C02E3B" w:rsidP="0054703D">
            <w:pPr>
              <w:rPr>
                <w:rFonts w:ascii="Calibri" w:hAnsi="Calibri" w:cs="Arial"/>
                <w:sz w:val="20"/>
                <w:szCs w:val="20"/>
              </w:rPr>
            </w:pPr>
            <w:r w:rsidRPr="00C76D09">
              <w:rPr>
                <w:rFonts w:ascii="Calibri" w:hAnsi="Calibri" w:cs="Arial"/>
                <w:sz w:val="20"/>
                <w:szCs w:val="20"/>
              </w:rPr>
              <w:t>Agile</w:t>
            </w:r>
            <w:r w:rsidR="008F6168">
              <w:rPr>
                <w:rFonts w:ascii="Calibri" w:hAnsi="Calibri" w:cs="Arial"/>
                <w:sz w:val="20"/>
                <w:szCs w:val="20"/>
              </w:rPr>
              <w:t>, Waterfall</w:t>
            </w:r>
          </w:p>
        </w:tc>
      </w:tr>
      <w:tr w:rsidR="00C02E3B" w:rsidRPr="00C76D09" w14:paraId="6A124B8E" w14:textId="77777777" w:rsidTr="00C02E3B">
        <w:tc>
          <w:tcPr>
            <w:tcW w:w="3415" w:type="dxa"/>
          </w:tcPr>
          <w:p w14:paraId="5268C423" w14:textId="77777777" w:rsidR="00C02E3B" w:rsidRPr="00C76D09" w:rsidRDefault="00BC100D" w:rsidP="0054703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76D09">
              <w:rPr>
                <w:rFonts w:ascii="Calibri" w:hAnsi="Calibri" w:cs="Arial"/>
                <w:b/>
                <w:sz w:val="20"/>
                <w:szCs w:val="20"/>
              </w:rPr>
              <w:t>GUI</w:t>
            </w:r>
          </w:p>
        </w:tc>
        <w:tc>
          <w:tcPr>
            <w:tcW w:w="6511" w:type="dxa"/>
          </w:tcPr>
          <w:p w14:paraId="1839522D" w14:textId="5076A6BE" w:rsidR="00C02E3B" w:rsidRPr="00C76D09" w:rsidRDefault="00C02E3B" w:rsidP="0054703D">
            <w:pPr>
              <w:rPr>
                <w:rFonts w:ascii="Calibri" w:hAnsi="Calibri" w:cs="Arial"/>
                <w:sz w:val="20"/>
                <w:szCs w:val="20"/>
              </w:rPr>
            </w:pPr>
            <w:r w:rsidRPr="00C76D09">
              <w:rPr>
                <w:rFonts w:ascii="Calibri" w:hAnsi="Calibri" w:cs="Arial"/>
                <w:sz w:val="20"/>
                <w:szCs w:val="20"/>
              </w:rPr>
              <w:t>Force.com IDE, Force.com Apex Explorer, Eclipse, Lightning Component.</w:t>
            </w:r>
          </w:p>
        </w:tc>
      </w:tr>
      <w:tr w:rsidR="001A7215" w:rsidRPr="00C76D09" w14:paraId="14792DB3" w14:textId="77777777" w:rsidTr="00C02E3B">
        <w:tc>
          <w:tcPr>
            <w:tcW w:w="3415" w:type="dxa"/>
          </w:tcPr>
          <w:p w14:paraId="5AE9842A" w14:textId="77777777" w:rsidR="001A7215" w:rsidRPr="00C76D09" w:rsidRDefault="001A7215" w:rsidP="0054703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76D09">
              <w:rPr>
                <w:rFonts w:ascii="Calibri" w:hAnsi="Calibri" w:cs="Arial"/>
                <w:b/>
                <w:sz w:val="20"/>
                <w:szCs w:val="20"/>
              </w:rPr>
              <w:t>CRM Applications</w:t>
            </w:r>
          </w:p>
        </w:tc>
        <w:tc>
          <w:tcPr>
            <w:tcW w:w="6511" w:type="dxa"/>
          </w:tcPr>
          <w:p w14:paraId="4B802995" w14:textId="77777777" w:rsidR="001A7215" w:rsidRPr="00C76D09" w:rsidRDefault="001A7215" w:rsidP="001A7215">
            <w:pPr>
              <w:rPr>
                <w:rFonts w:ascii="Calibri" w:hAnsi="Calibri" w:cs="Arial"/>
                <w:sz w:val="20"/>
                <w:szCs w:val="20"/>
              </w:rPr>
            </w:pPr>
            <w:r w:rsidRPr="00C76D09">
              <w:rPr>
                <w:rFonts w:ascii="Calibri" w:hAnsi="Calibri" w:cs="Arial"/>
                <w:sz w:val="20"/>
                <w:szCs w:val="20"/>
              </w:rPr>
              <w:t>Salesforce.com: Sales Cloud, Service Cloud, Data.com</w:t>
            </w:r>
          </w:p>
          <w:p w14:paraId="0EC8094E" w14:textId="77777777" w:rsidR="001A7215" w:rsidRPr="00C76D09" w:rsidRDefault="001A7215" w:rsidP="001A7215">
            <w:pPr>
              <w:rPr>
                <w:rFonts w:ascii="Calibri" w:hAnsi="Calibri" w:cs="Arial"/>
                <w:sz w:val="20"/>
                <w:szCs w:val="20"/>
              </w:rPr>
            </w:pPr>
            <w:r w:rsidRPr="00C76D09">
              <w:rPr>
                <w:rFonts w:ascii="Calibri" w:hAnsi="Calibri" w:cs="Arial"/>
                <w:sz w:val="20"/>
                <w:szCs w:val="20"/>
              </w:rPr>
              <w:t>Force.com: Custom Cloud</w:t>
            </w:r>
          </w:p>
          <w:p w14:paraId="2B19B673" w14:textId="77777777" w:rsidR="001A7215" w:rsidRPr="00C76D09" w:rsidRDefault="001A7215" w:rsidP="001A7215">
            <w:pPr>
              <w:rPr>
                <w:rFonts w:ascii="Calibri" w:hAnsi="Calibri" w:cs="Arial"/>
                <w:sz w:val="20"/>
                <w:szCs w:val="20"/>
              </w:rPr>
            </w:pPr>
            <w:r w:rsidRPr="00C76D09">
              <w:rPr>
                <w:rFonts w:ascii="Calibri" w:hAnsi="Calibri" w:cs="Arial"/>
                <w:sz w:val="20"/>
                <w:szCs w:val="20"/>
              </w:rPr>
              <w:t>Salesforce.com: Reporting and Analytics of Sales, Service and Custom Cloud</w:t>
            </w:r>
          </w:p>
        </w:tc>
      </w:tr>
      <w:tr w:rsidR="00C02E3B" w:rsidRPr="00C76D09" w14:paraId="5B8BEDAB" w14:textId="77777777" w:rsidTr="00C02E3B">
        <w:tc>
          <w:tcPr>
            <w:tcW w:w="3415" w:type="dxa"/>
          </w:tcPr>
          <w:p w14:paraId="07DAF04A" w14:textId="77777777" w:rsidR="00C02E3B" w:rsidRPr="00C76D09" w:rsidRDefault="00BC100D" w:rsidP="0054703D">
            <w:pPr>
              <w:rPr>
                <w:rFonts w:ascii="Calibri" w:hAnsi="Calibri" w:cs="Arial"/>
                <w:sz w:val="20"/>
                <w:szCs w:val="20"/>
              </w:rPr>
            </w:pPr>
            <w:r w:rsidRPr="00C76D09">
              <w:rPr>
                <w:rFonts w:ascii="Calibri" w:hAnsi="Calibri" w:cs="Arial"/>
                <w:b/>
                <w:sz w:val="20"/>
                <w:szCs w:val="20"/>
              </w:rPr>
              <w:t>Operating</w:t>
            </w:r>
            <w:r w:rsidRPr="00C76D0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76D09">
              <w:rPr>
                <w:rFonts w:ascii="Calibri" w:hAnsi="Calibri" w:cs="Arial"/>
                <w:b/>
                <w:sz w:val="20"/>
                <w:szCs w:val="20"/>
              </w:rPr>
              <w:t>Systems</w:t>
            </w:r>
            <w:r w:rsidRPr="00C76D0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511" w:type="dxa"/>
          </w:tcPr>
          <w:p w14:paraId="75410C90" w14:textId="77777777" w:rsidR="00C02E3B" w:rsidRPr="00C76D09" w:rsidRDefault="00C02E3B" w:rsidP="0054703D">
            <w:pPr>
              <w:rPr>
                <w:rFonts w:ascii="Calibri" w:hAnsi="Calibri" w:cs="Arial"/>
                <w:sz w:val="20"/>
                <w:szCs w:val="20"/>
              </w:rPr>
            </w:pPr>
            <w:r w:rsidRPr="00C76D09">
              <w:rPr>
                <w:rFonts w:ascii="Calibri" w:hAnsi="Calibri" w:cs="Arial"/>
                <w:sz w:val="20"/>
                <w:szCs w:val="20"/>
              </w:rPr>
              <w:t>Windows 7/8/10, Linux, UBUNTU</w:t>
            </w:r>
          </w:p>
        </w:tc>
      </w:tr>
    </w:tbl>
    <w:p w14:paraId="22298E9E" w14:textId="77777777" w:rsidR="0054703D" w:rsidRPr="005E5F05" w:rsidRDefault="0054703D" w:rsidP="0054703D">
      <w:pPr>
        <w:rPr>
          <w:rFonts w:ascii="Calibri" w:hAnsi="Calibri" w:cs="Arial"/>
          <w:sz w:val="20"/>
          <w:szCs w:val="20"/>
        </w:rPr>
      </w:pPr>
    </w:p>
    <w:p w14:paraId="2F51008B" w14:textId="77777777" w:rsidR="006270A9" w:rsidRDefault="003618A4">
      <w:pPr>
        <w:pStyle w:val="Heading1"/>
        <w:rPr>
          <w:rFonts w:ascii="Calibri" w:hAnsi="Calibri" w:cs="Arial"/>
        </w:rPr>
      </w:pPr>
      <w:r w:rsidRPr="00C76D09">
        <w:rPr>
          <w:rFonts w:ascii="Calibri" w:hAnsi="Calibri" w:cs="Arial"/>
        </w:rPr>
        <w:lastRenderedPageBreak/>
        <w:t>Professional Experience</w:t>
      </w:r>
    </w:p>
    <w:p w14:paraId="518E905D" w14:textId="07584701" w:rsidR="00CE666F" w:rsidRDefault="00CE666F">
      <w:pPr>
        <w:pStyle w:val="Heading1"/>
        <w:rPr>
          <w:rFonts w:ascii="Calibri" w:hAnsi="Calibri" w:cs="Arial"/>
        </w:rPr>
      </w:pPr>
    </w:p>
    <w:p w14:paraId="43B3FC27" w14:textId="00EF34DC" w:rsidR="00821120" w:rsidRDefault="00821120" w:rsidP="00821120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SALESFORCE DEVELOPER |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PAYPAL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,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OMAHA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,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NE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, USA |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Dec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 201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9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>- TILL DATE</w:t>
      </w:r>
    </w:p>
    <w:p w14:paraId="6ADD4041" w14:textId="77777777" w:rsidR="00821120" w:rsidRDefault="00821120" w:rsidP="00821120">
      <w:pPr>
        <w:keepNext/>
        <w:keepLines/>
        <w:spacing w:before="60" w:after="40"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</w:p>
    <w:p w14:paraId="78F3EA43" w14:textId="09F89224" w:rsidR="003567DC" w:rsidRPr="003567DC" w:rsidRDefault="003567DC" w:rsidP="003567DC">
      <w:pPr>
        <w:pStyle w:val="NoSpacing"/>
        <w:numPr>
          <w:ilvl w:val="0"/>
          <w:numId w:val="43"/>
        </w:numPr>
        <w:spacing w:line="276" w:lineRule="auto"/>
        <w:jc w:val="both"/>
        <w:rPr>
          <w:rFonts w:ascii="Calibri" w:eastAsia="Garamond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Designed, and developed </w:t>
      </w:r>
      <w:r w:rsidRPr="00E44B93">
        <w:rPr>
          <w:rFonts w:ascii="Calibri" w:eastAsia="Garamond" w:hAnsi="Calibri" w:cs="Calibri"/>
          <w:b/>
          <w:bCs/>
          <w:color w:val="000000" w:themeColor="text1"/>
          <w:sz w:val="20"/>
          <w:szCs w:val="20"/>
        </w:rPr>
        <w:t>Apex Triggers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 </w:t>
      </w:r>
      <w:r w:rsidR="00E44B93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using new design pattern 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>for various functional needs in the application and worked in improving existing Apex code.</w:t>
      </w:r>
    </w:p>
    <w:p w14:paraId="406EFA1C" w14:textId="77777777" w:rsidR="003567DC" w:rsidRPr="003567DC" w:rsidRDefault="003567DC" w:rsidP="003567DC">
      <w:pPr>
        <w:pStyle w:val="NoSpacing"/>
        <w:numPr>
          <w:ilvl w:val="0"/>
          <w:numId w:val="42"/>
        </w:numPr>
        <w:spacing w:line="276" w:lineRule="auto"/>
        <w:jc w:val="both"/>
        <w:rPr>
          <w:rFonts w:ascii="Calibri" w:eastAsia="Garamond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Developed </w:t>
      </w:r>
      <w:r w:rsidRPr="00E44B93">
        <w:rPr>
          <w:rFonts w:ascii="Calibri" w:eastAsia="Garamond" w:hAnsi="Calibri" w:cs="Calibri"/>
          <w:b/>
          <w:bCs/>
          <w:color w:val="000000" w:themeColor="text1"/>
          <w:sz w:val="20"/>
          <w:szCs w:val="20"/>
        </w:rPr>
        <w:t>batch class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 to delete aging log records.</w:t>
      </w:r>
    </w:p>
    <w:p w14:paraId="7C7DE20E" w14:textId="77777777" w:rsidR="003567DC" w:rsidRPr="003567DC" w:rsidRDefault="003567DC" w:rsidP="003567DC">
      <w:pPr>
        <w:pStyle w:val="NoSpacing"/>
        <w:numPr>
          <w:ilvl w:val="0"/>
          <w:numId w:val="42"/>
        </w:numPr>
        <w:spacing w:line="276" w:lineRule="auto"/>
        <w:jc w:val="both"/>
        <w:rPr>
          <w:rFonts w:ascii="Calibri" w:eastAsia="Garamond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>Created and managed the process of on boarding users to Salesforce.</w:t>
      </w:r>
    </w:p>
    <w:p w14:paraId="045623C8" w14:textId="1C5710BC" w:rsidR="003567DC" w:rsidRPr="00E44B93" w:rsidRDefault="003567DC" w:rsidP="003567DC">
      <w:pPr>
        <w:pStyle w:val="NoSpacing"/>
        <w:numPr>
          <w:ilvl w:val="0"/>
          <w:numId w:val="42"/>
        </w:numPr>
        <w:spacing w:line="276" w:lineRule="auto"/>
        <w:jc w:val="both"/>
        <w:rPr>
          <w:rFonts w:ascii="Calibri" w:eastAsia="Garamond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Worked on Salesforce Lighting Components, have a </w:t>
      </w:r>
      <w:r w:rsidR="00E44B93">
        <w:rPr>
          <w:rFonts w:ascii="Calibri" w:eastAsia="Garamond" w:hAnsi="Calibri" w:cs="Calibri"/>
          <w:color w:val="000000" w:themeColor="text1"/>
          <w:sz w:val="20"/>
          <w:szCs w:val="20"/>
        </w:rPr>
        <w:t>s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>trong</w:t>
      </w:r>
      <w:r w:rsidR="00E44B93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 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>hands</w:t>
      </w:r>
      <w:r w:rsidR="00E44B93">
        <w:rPr>
          <w:rFonts w:ascii="Calibri" w:eastAsia="Garamond" w:hAnsi="Calibri" w:cs="Calibri"/>
          <w:color w:val="000000" w:themeColor="text1"/>
          <w:sz w:val="20"/>
          <w:szCs w:val="20"/>
        </w:rPr>
        <w:t>-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>on experience in light</w:t>
      </w:r>
      <w:r w:rsidR="00E44B93">
        <w:rPr>
          <w:rFonts w:ascii="Calibri" w:eastAsia="Garamond" w:hAnsi="Calibri" w:cs="Calibri"/>
          <w:color w:val="000000" w:themeColor="text1"/>
          <w:sz w:val="20"/>
          <w:szCs w:val="20"/>
        </w:rPr>
        <w:t>n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>ing application and component development.</w:t>
      </w:r>
    </w:p>
    <w:p w14:paraId="5329CA5F" w14:textId="32F2CE17" w:rsidR="00E44B93" w:rsidRPr="003567DC" w:rsidRDefault="00E44B93" w:rsidP="003567DC">
      <w:pPr>
        <w:pStyle w:val="NoSpacing"/>
        <w:numPr>
          <w:ilvl w:val="0"/>
          <w:numId w:val="42"/>
        </w:numPr>
        <w:spacing w:line="276" w:lineRule="auto"/>
        <w:jc w:val="both"/>
        <w:rPr>
          <w:rFonts w:ascii="Calibri" w:eastAsia="Garamond" w:hAnsi="Calibri" w:cs="Calibri"/>
          <w:color w:val="000000" w:themeColor="text1"/>
          <w:sz w:val="20"/>
          <w:szCs w:val="20"/>
        </w:rPr>
      </w:pPr>
      <w:r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Built lightning components using </w:t>
      </w:r>
      <w:r w:rsidRPr="00E44B93">
        <w:rPr>
          <w:rFonts w:ascii="Calibri" w:eastAsia="Garamond" w:hAnsi="Calibri" w:cs="Calibri"/>
          <w:b/>
          <w:bCs/>
          <w:color w:val="000000" w:themeColor="text1"/>
          <w:sz w:val="20"/>
          <w:szCs w:val="20"/>
        </w:rPr>
        <w:t>Lightning Component Framework</w:t>
      </w:r>
      <w:r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 leveraging </w:t>
      </w:r>
      <w:r w:rsidRPr="00E44B93">
        <w:rPr>
          <w:rFonts w:ascii="Calibri" w:eastAsia="Garamond" w:hAnsi="Calibri" w:cs="Calibri"/>
          <w:b/>
          <w:bCs/>
          <w:color w:val="000000" w:themeColor="text1"/>
          <w:sz w:val="20"/>
          <w:szCs w:val="20"/>
        </w:rPr>
        <w:t>Visual Studio</w:t>
      </w:r>
      <w:r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 code, </w:t>
      </w:r>
      <w:r w:rsidRPr="00E44B93">
        <w:rPr>
          <w:rFonts w:ascii="Calibri" w:eastAsia="Garamond" w:hAnsi="Calibri" w:cs="Calibri"/>
          <w:b/>
          <w:bCs/>
          <w:color w:val="000000" w:themeColor="text1"/>
          <w:sz w:val="20"/>
          <w:szCs w:val="20"/>
        </w:rPr>
        <w:t>Salesforce CLI</w:t>
      </w:r>
      <w:r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 and </w:t>
      </w:r>
      <w:r w:rsidRPr="00E44B93">
        <w:rPr>
          <w:rFonts w:ascii="Calibri" w:eastAsia="Garamond" w:hAnsi="Calibri" w:cs="Calibri"/>
          <w:b/>
          <w:bCs/>
          <w:color w:val="000000" w:themeColor="text1"/>
          <w:sz w:val="20"/>
          <w:szCs w:val="20"/>
        </w:rPr>
        <w:t>SFDX</w:t>
      </w:r>
      <w:r>
        <w:rPr>
          <w:rFonts w:ascii="Calibri" w:eastAsia="Garamond" w:hAnsi="Calibri" w:cs="Calibri"/>
          <w:color w:val="000000" w:themeColor="text1"/>
          <w:sz w:val="20"/>
          <w:szCs w:val="20"/>
        </w:rPr>
        <w:t>.</w:t>
      </w:r>
    </w:p>
    <w:p w14:paraId="180A5728" w14:textId="28C39A0D" w:rsidR="003567DC" w:rsidRPr="00E44B93" w:rsidRDefault="003567DC" w:rsidP="003567DC">
      <w:pPr>
        <w:pStyle w:val="ListParagraph"/>
        <w:numPr>
          <w:ilvl w:val="0"/>
          <w:numId w:val="42"/>
        </w:numPr>
        <w:spacing w:after="20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3567D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Written </w:t>
      </w:r>
      <w:r w:rsidRPr="00E44B93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>Apex Classes</w:t>
      </w:r>
      <w:r w:rsidRPr="003567D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44B93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>Controller</w:t>
      </w:r>
      <w:r w:rsidRPr="003567D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, Extension Controllers and </w:t>
      </w:r>
      <w:r w:rsidRPr="00E44B93">
        <w:rPr>
          <w:rFonts w:ascii="Calibri" w:hAnsi="Calibri" w:cs="Calibri"/>
          <w:b/>
          <w:bCs/>
          <w:color w:val="000000" w:themeColor="text1"/>
          <w:sz w:val="20"/>
          <w:szCs w:val="20"/>
          <w:shd w:val="clear" w:color="auto" w:fill="FFFFFF"/>
        </w:rPr>
        <w:t>Triggers</w:t>
      </w:r>
      <w:r w:rsidRPr="003567D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in the application for various Business/functional requirements.</w:t>
      </w:r>
    </w:p>
    <w:p w14:paraId="77A76A52" w14:textId="3D6B98B4" w:rsidR="003567DC" w:rsidRPr="003567DC" w:rsidRDefault="003567DC" w:rsidP="003567DC">
      <w:pPr>
        <w:pStyle w:val="ListParagraph"/>
        <w:numPr>
          <w:ilvl w:val="0"/>
          <w:numId w:val="42"/>
        </w:numPr>
        <w:spacing w:after="20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Used workbench for various operations like data loading, run apex in anonymous mode for testing purpose, executing </w:t>
      </w:r>
      <w:r w:rsidRPr="00E44B93">
        <w:rPr>
          <w:rFonts w:ascii="Calibri" w:eastAsia="Garamond" w:hAnsi="Calibri" w:cs="Calibri"/>
          <w:b/>
          <w:bCs/>
          <w:color w:val="000000" w:themeColor="text1"/>
          <w:sz w:val="20"/>
          <w:szCs w:val="20"/>
        </w:rPr>
        <w:t>SOQL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 and </w:t>
      </w:r>
      <w:r w:rsidRPr="00E44B93">
        <w:rPr>
          <w:rFonts w:ascii="Calibri" w:eastAsia="Garamond" w:hAnsi="Calibri" w:cs="Calibri"/>
          <w:b/>
          <w:bCs/>
          <w:color w:val="000000" w:themeColor="text1"/>
          <w:sz w:val="20"/>
          <w:szCs w:val="20"/>
        </w:rPr>
        <w:t>SOSL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 queries etc.</w:t>
      </w:r>
    </w:p>
    <w:p w14:paraId="728068E1" w14:textId="77777777" w:rsidR="003567DC" w:rsidRPr="003567DC" w:rsidRDefault="003567DC" w:rsidP="003567DC">
      <w:pPr>
        <w:pStyle w:val="ListParagraph"/>
        <w:numPr>
          <w:ilvl w:val="0"/>
          <w:numId w:val="42"/>
        </w:numPr>
        <w:spacing w:after="20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Worked on invoking </w:t>
      </w:r>
      <w:r w:rsidRPr="00E44B93">
        <w:rPr>
          <w:rFonts w:ascii="Calibri" w:eastAsia="Garamond" w:hAnsi="Calibri" w:cs="Calibri"/>
          <w:b/>
          <w:bCs/>
          <w:color w:val="000000" w:themeColor="text1"/>
          <w:sz w:val="20"/>
          <w:szCs w:val="20"/>
        </w:rPr>
        <w:t>Restful</w:t>
      </w: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 web services from Saleforce.com platform.</w:t>
      </w:r>
    </w:p>
    <w:p w14:paraId="434471DB" w14:textId="77777777" w:rsidR="003567DC" w:rsidRPr="003567DC" w:rsidRDefault="003567DC" w:rsidP="003567DC">
      <w:pPr>
        <w:pStyle w:val="ListParagraph"/>
        <w:numPr>
          <w:ilvl w:val="0"/>
          <w:numId w:val="42"/>
        </w:numPr>
        <w:spacing w:after="20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>Performed unit testing and functionality testing for service plan implementation.</w:t>
      </w:r>
    </w:p>
    <w:p w14:paraId="33D0AA9D" w14:textId="77777777" w:rsidR="003567DC" w:rsidRPr="003567DC" w:rsidRDefault="003567DC" w:rsidP="003567DC">
      <w:pPr>
        <w:pStyle w:val="ListParagraph"/>
        <w:numPr>
          <w:ilvl w:val="0"/>
          <w:numId w:val="42"/>
        </w:numPr>
        <w:spacing w:after="20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Times New Roman" w:hAnsi="Calibri" w:cs="Calibri"/>
          <w:color w:val="000000" w:themeColor="text1"/>
          <w:sz w:val="20"/>
          <w:szCs w:val="20"/>
          <w:shd w:val="clear" w:color="auto" w:fill="FFFFFF"/>
        </w:rPr>
        <w:t>Hands on experience on Custom settings, Schedule Apex, Batch Apex.</w:t>
      </w:r>
    </w:p>
    <w:p w14:paraId="672E0A85" w14:textId="77777777" w:rsidR="003567DC" w:rsidRPr="003567DC" w:rsidRDefault="003567DC" w:rsidP="003567DC">
      <w:pPr>
        <w:pStyle w:val="ListParagraph"/>
        <w:numPr>
          <w:ilvl w:val="0"/>
          <w:numId w:val="42"/>
        </w:numPr>
        <w:spacing w:after="20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>Debug Apex scripts using debug logs and system logs console to catch exceptions and execute Governors and Limits.</w:t>
      </w:r>
    </w:p>
    <w:p w14:paraId="63CE0AC7" w14:textId="747685D2" w:rsidR="003567DC" w:rsidRPr="003567DC" w:rsidRDefault="003567DC" w:rsidP="003567DC">
      <w:pPr>
        <w:pStyle w:val="ListParagraph"/>
        <w:numPr>
          <w:ilvl w:val="0"/>
          <w:numId w:val="42"/>
        </w:numPr>
        <w:spacing w:after="20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Used Data Loader for insert, update, and bulk import or export of data from Salesforce.com </w:t>
      </w:r>
      <w:proofErr w:type="spellStart"/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>sObjects</w:t>
      </w:r>
      <w:proofErr w:type="spellEnd"/>
      <w:r w:rsidRPr="003567DC">
        <w:rPr>
          <w:rFonts w:ascii="Calibri" w:eastAsia="Garamond" w:hAnsi="Calibri" w:cs="Calibri"/>
          <w:color w:val="000000" w:themeColor="text1"/>
          <w:sz w:val="20"/>
          <w:szCs w:val="20"/>
        </w:rPr>
        <w:t xml:space="preserve">, used it to read, extract, and load data from comma separated values (CSV) files. </w:t>
      </w:r>
    </w:p>
    <w:p w14:paraId="41D1C4E1" w14:textId="77777777" w:rsidR="00821120" w:rsidRDefault="00821120" w:rsidP="00A62906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</w:p>
    <w:p w14:paraId="2CE925B4" w14:textId="77777777" w:rsidR="00821120" w:rsidRDefault="00821120" w:rsidP="00A62906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</w:p>
    <w:p w14:paraId="28873179" w14:textId="35527B58" w:rsidR="00A62906" w:rsidRDefault="00A62906" w:rsidP="00A62906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SALESFORCE DEVELOPER |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AEtna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,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HArtford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,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CT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, USA |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OCT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 201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8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- </w:t>
      </w:r>
      <w:r w:rsidR="00821120">
        <w:rPr>
          <w:rFonts w:ascii="Calibri" w:eastAsiaTheme="majorEastAsia" w:hAnsi="Calibri" w:cs="Arial"/>
          <w:b/>
          <w:caps/>
          <w:color w:val="262626" w:themeColor="text1" w:themeTint="D9"/>
        </w:rPr>
        <w:t>Nov 2019</w:t>
      </w:r>
    </w:p>
    <w:p w14:paraId="6581C2A6" w14:textId="77777777" w:rsidR="00A62906" w:rsidRDefault="00A62906" w:rsidP="00A62906">
      <w:pPr>
        <w:keepNext/>
        <w:keepLines/>
        <w:spacing w:before="60" w:after="40"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</w:p>
    <w:p w14:paraId="6655A512" w14:textId="6A21DEBF" w:rsidR="00A62906" w:rsidRPr="001C7D08" w:rsidRDefault="00A62906" w:rsidP="00A62906">
      <w:pPr>
        <w:pStyle w:val="ListParagraph"/>
        <w:keepNext/>
        <w:keepLines/>
        <w:numPr>
          <w:ilvl w:val="0"/>
          <w:numId w:val="41"/>
        </w:numPr>
        <w:spacing w:before="60" w:after="40"/>
        <w:jc w:val="both"/>
        <w:outlineLvl w:val="1"/>
        <w:rPr>
          <w:rFonts w:ascii="Calibri" w:eastAsiaTheme="majorEastAsia" w:hAnsi="Calibri" w:cs="Calibri"/>
          <w:b/>
          <w:caps/>
          <w:color w:val="auto"/>
          <w:sz w:val="20"/>
          <w:szCs w:val="20"/>
        </w:rPr>
      </w:pPr>
      <w:r w:rsidRPr="001136E8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Adopted </w:t>
      </w:r>
      <w:r w:rsidRPr="001136E8">
        <w:rPr>
          <w:rFonts w:ascii="Calibri" w:hAnsi="Calibri" w:cs="Calibri"/>
          <w:b/>
          <w:color w:val="auto"/>
          <w:sz w:val="20"/>
          <w:szCs w:val="20"/>
          <w:shd w:val="clear" w:color="auto" w:fill="FFFFFF"/>
        </w:rPr>
        <w:t>Agile/ SCRUM</w:t>
      </w:r>
      <w:r w:rsidRPr="001136E8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 methodologies to monitor and develop project objectives</w:t>
      </w:r>
      <w:r>
        <w:rPr>
          <w:rFonts w:ascii="Calibri" w:hAnsi="Calibri" w:cs="Calibri"/>
          <w:color w:val="auto"/>
          <w:sz w:val="20"/>
          <w:szCs w:val="20"/>
          <w:shd w:val="clear" w:color="auto" w:fill="FFFFFF"/>
        </w:rPr>
        <w:t>.</w:t>
      </w:r>
    </w:p>
    <w:p w14:paraId="306B230C" w14:textId="4F6764C8" w:rsidR="001C7D08" w:rsidRPr="00F9100F" w:rsidRDefault="001C7D08" w:rsidP="00A62906">
      <w:pPr>
        <w:pStyle w:val="ListParagraph"/>
        <w:keepNext/>
        <w:keepLines/>
        <w:numPr>
          <w:ilvl w:val="0"/>
          <w:numId w:val="41"/>
        </w:numPr>
        <w:spacing w:before="60" w:after="40"/>
        <w:jc w:val="both"/>
        <w:outlineLvl w:val="1"/>
        <w:rPr>
          <w:rFonts w:ascii="Calibri" w:eastAsiaTheme="majorEastAsia" w:hAnsi="Calibri" w:cs="Calibri"/>
          <w:b/>
          <w:caps/>
          <w:color w:val="auto"/>
          <w:sz w:val="20"/>
          <w:szCs w:val="20"/>
        </w:rPr>
      </w:pPr>
      <w:r w:rsidRPr="00F9100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Implemented the requirements on Salesforce.com platform and Force.com IDE Plug-in using Eclipse.</w:t>
      </w:r>
    </w:p>
    <w:p w14:paraId="6FEBC923" w14:textId="694B42C2" w:rsidR="00A62906" w:rsidRDefault="00A62906" w:rsidP="00A6290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Worked on </w:t>
      </w:r>
      <w:r w:rsidRPr="001136E8">
        <w:rPr>
          <w:rFonts w:ascii="Calibri" w:hAnsi="Calibri" w:cs="Calibri"/>
          <w:color w:val="auto"/>
          <w:sz w:val="20"/>
          <w:szCs w:val="20"/>
        </w:rPr>
        <w:t>multiple </w:t>
      </w:r>
      <w:r w:rsidRPr="001136E8">
        <w:rPr>
          <w:rStyle w:val="rezemp-highlightedfield-highlightedterm"/>
          <w:rFonts w:ascii="Calibri" w:hAnsi="Calibri" w:cs="Calibri"/>
          <w:b/>
          <w:color w:val="auto"/>
          <w:sz w:val="20"/>
          <w:szCs w:val="20"/>
        </w:rPr>
        <w:t>Lightning</w:t>
      </w:r>
      <w:r w:rsidRPr="001136E8">
        <w:rPr>
          <w:rFonts w:ascii="Calibri" w:hAnsi="Calibri" w:cs="Calibri"/>
          <w:b/>
          <w:color w:val="auto"/>
          <w:sz w:val="20"/>
          <w:szCs w:val="20"/>
        </w:rPr>
        <w:t> Components</w:t>
      </w:r>
      <w:r w:rsidRPr="001136E8">
        <w:rPr>
          <w:rFonts w:ascii="Calibri" w:hAnsi="Calibri" w:cs="Calibri"/>
          <w:color w:val="auto"/>
          <w:sz w:val="20"/>
          <w:szCs w:val="20"/>
        </w:rPr>
        <w:t>, added CSS and Design Parameters that makes the </w:t>
      </w:r>
      <w:r w:rsidRPr="001136E8">
        <w:rPr>
          <w:rStyle w:val="rezemp-highlightedfield-highlightedterm"/>
          <w:rFonts w:ascii="Calibri" w:hAnsi="Calibri" w:cs="Calibri"/>
          <w:color w:val="auto"/>
          <w:sz w:val="20"/>
          <w:szCs w:val="20"/>
        </w:rPr>
        <w:t>Lightning</w:t>
      </w:r>
      <w:r w:rsidRPr="001136E8">
        <w:rPr>
          <w:rFonts w:ascii="Calibri" w:hAnsi="Calibri" w:cs="Calibri"/>
          <w:color w:val="auto"/>
          <w:sz w:val="20"/>
          <w:szCs w:val="20"/>
        </w:rPr>
        <w:t> component look and feel better.</w:t>
      </w:r>
    </w:p>
    <w:p w14:paraId="43903A7A" w14:textId="77777777" w:rsidR="00A62906" w:rsidRPr="0046560C" w:rsidRDefault="00A62906" w:rsidP="00A6290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46560C">
        <w:rPr>
          <w:rFonts w:ascii="Calibri" w:hAnsi="Calibri" w:cs="Calibri"/>
          <w:color w:val="auto"/>
          <w:sz w:val="20"/>
          <w:szCs w:val="20"/>
        </w:rPr>
        <w:t xml:space="preserve">Worked with </w:t>
      </w:r>
      <w:r w:rsidRPr="00E97440">
        <w:rPr>
          <w:rFonts w:ascii="Calibri" w:hAnsi="Calibri" w:cs="Calibri"/>
          <w:b/>
          <w:bCs/>
          <w:color w:val="auto"/>
          <w:sz w:val="20"/>
          <w:szCs w:val="20"/>
        </w:rPr>
        <w:t>Lightning Design System</w:t>
      </w:r>
      <w:r w:rsidRPr="0046560C"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E97440">
        <w:rPr>
          <w:rFonts w:ascii="Calibri" w:hAnsi="Calibri" w:cs="Calibri"/>
          <w:b/>
          <w:bCs/>
          <w:color w:val="auto"/>
          <w:sz w:val="20"/>
          <w:szCs w:val="20"/>
        </w:rPr>
        <w:t>Lightning App Builder</w:t>
      </w:r>
      <w:r w:rsidRPr="0046560C">
        <w:rPr>
          <w:rFonts w:ascii="Calibri" w:hAnsi="Calibri" w:cs="Calibri"/>
          <w:color w:val="auto"/>
          <w:sz w:val="20"/>
          <w:szCs w:val="20"/>
        </w:rPr>
        <w:t xml:space="preserve">, Lightning Component Framework, Lightning customizations, Lightning CSS framework.  </w:t>
      </w:r>
    </w:p>
    <w:p w14:paraId="0F20306B" w14:textId="02886511" w:rsidR="00A62906" w:rsidRDefault="00A62906" w:rsidP="00A6290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46560C">
        <w:rPr>
          <w:rFonts w:ascii="Calibri" w:hAnsi="Calibri" w:cs="Calibri"/>
          <w:color w:val="auto"/>
          <w:sz w:val="20"/>
          <w:szCs w:val="20"/>
        </w:rPr>
        <w:t xml:space="preserve">Enabled Aura Framework, by adding Aura Attributes and </w:t>
      </w:r>
      <w:r w:rsidRPr="00E97440">
        <w:rPr>
          <w:rFonts w:ascii="Calibri" w:hAnsi="Calibri" w:cs="Calibri"/>
          <w:b/>
          <w:bCs/>
          <w:color w:val="auto"/>
          <w:sz w:val="20"/>
          <w:szCs w:val="20"/>
        </w:rPr>
        <w:t>Aura Handlers</w:t>
      </w:r>
      <w:r w:rsidRPr="0046560C">
        <w:rPr>
          <w:rFonts w:ascii="Calibri" w:hAnsi="Calibri" w:cs="Calibri"/>
          <w:color w:val="auto"/>
          <w:sz w:val="20"/>
          <w:szCs w:val="20"/>
        </w:rPr>
        <w:t xml:space="preserve"> for Events to focus on Logic and Interactions in Lightning Applications.  </w:t>
      </w:r>
    </w:p>
    <w:p w14:paraId="4599EFAD" w14:textId="4293A350" w:rsidR="00A62906" w:rsidRDefault="00A62906" w:rsidP="00A6290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Worked on </w:t>
      </w:r>
      <w:r w:rsidRPr="00A62906">
        <w:rPr>
          <w:rFonts w:ascii="Calibri" w:hAnsi="Calibri" w:cs="Calibri"/>
          <w:color w:val="auto"/>
          <w:sz w:val="20"/>
          <w:szCs w:val="20"/>
        </w:rPr>
        <w:t xml:space="preserve">various </w:t>
      </w:r>
      <w:r w:rsidRPr="001C7D08">
        <w:rPr>
          <w:rFonts w:ascii="Calibri" w:hAnsi="Calibri" w:cs="Calibri"/>
          <w:b/>
          <w:bCs/>
          <w:color w:val="auto"/>
          <w:sz w:val="20"/>
          <w:szCs w:val="20"/>
        </w:rPr>
        <w:t>Apex Classes</w:t>
      </w:r>
      <w:r w:rsidRPr="00A62906"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1C7D08">
        <w:rPr>
          <w:rFonts w:ascii="Calibri" w:hAnsi="Calibri" w:cs="Calibri"/>
          <w:b/>
          <w:bCs/>
          <w:color w:val="auto"/>
          <w:sz w:val="20"/>
          <w:szCs w:val="20"/>
        </w:rPr>
        <w:t>Triggers</w:t>
      </w:r>
      <w:r w:rsidRPr="00A62906"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1C7D08">
        <w:rPr>
          <w:rFonts w:ascii="Calibri" w:hAnsi="Calibri" w:cs="Calibri"/>
          <w:b/>
          <w:bCs/>
          <w:color w:val="auto"/>
          <w:sz w:val="20"/>
          <w:szCs w:val="20"/>
        </w:rPr>
        <w:t>Visualforce</w:t>
      </w:r>
      <w:r w:rsidRPr="00A62906">
        <w:rPr>
          <w:rFonts w:ascii="Calibri" w:hAnsi="Calibri" w:cs="Calibri"/>
          <w:color w:val="auto"/>
          <w:sz w:val="20"/>
          <w:szCs w:val="20"/>
        </w:rPr>
        <w:t xml:space="preserve"> pages</w:t>
      </w:r>
      <w:r w:rsidR="001C7D08">
        <w:rPr>
          <w:rFonts w:ascii="Calibri" w:hAnsi="Calibri" w:cs="Calibri"/>
          <w:color w:val="auto"/>
          <w:sz w:val="20"/>
          <w:szCs w:val="20"/>
        </w:rPr>
        <w:t xml:space="preserve">, </w:t>
      </w:r>
      <w:r w:rsidRPr="001C7D08">
        <w:rPr>
          <w:rFonts w:ascii="Calibri" w:hAnsi="Calibri" w:cs="Calibri"/>
          <w:b/>
          <w:bCs/>
          <w:color w:val="auto"/>
          <w:sz w:val="20"/>
          <w:szCs w:val="20"/>
        </w:rPr>
        <w:t>Batch</w:t>
      </w:r>
      <w:r w:rsidRPr="00A62906">
        <w:rPr>
          <w:rFonts w:ascii="Calibri" w:hAnsi="Calibri" w:cs="Calibri"/>
          <w:color w:val="auto"/>
          <w:sz w:val="20"/>
          <w:szCs w:val="20"/>
        </w:rPr>
        <w:t xml:space="preserve"> and Future based Apex classes to implement the custom functionality.  </w:t>
      </w:r>
    </w:p>
    <w:p w14:paraId="34ED1D6A" w14:textId="2DB498F6" w:rsidR="00F45475" w:rsidRDefault="004B6F33" w:rsidP="00A62906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Used </w:t>
      </w:r>
      <w:r w:rsidRPr="004B6F33">
        <w:rPr>
          <w:rFonts w:ascii="Calibri" w:hAnsi="Calibri" w:cs="Calibri"/>
          <w:b/>
          <w:bCs/>
          <w:color w:val="auto"/>
          <w:sz w:val="20"/>
          <w:szCs w:val="20"/>
        </w:rPr>
        <w:t>SOQL</w:t>
      </w:r>
      <w:r>
        <w:rPr>
          <w:rFonts w:ascii="Calibri" w:hAnsi="Calibri" w:cs="Calibri"/>
          <w:color w:val="auto"/>
          <w:sz w:val="20"/>
          <w:szCs w:val="20"/>
        </w:rPr>
        <w:t xml:space="preserve"> with consideration to Governor limits for data manipulation needs of the application.</w:t>
      </w:r>
    </w:p>
    <w:p w14:paraId="41AC3859" w14:textId="489FC540" w:rsidR="00A62906" w:rsidRDefault="001C7D08" w:rsidP="001C7D08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color w:val="auto"/>
          <w:sz w:val="20"/>
          <w:szCs w:val="20"/>
        </w:rPr>
      </w:pPr>
      <w:r w:rsidRPr="001C7D08">
        <w:rPr>
          <w:rFonts w:ascii="Calibri" w:hAnsi="Calibri" w:cs="Calibri"/>
          <w:color w:val="auto"/>
          <w:sz w:val="20"/>
          <w:szCs w:val="20"/>
        </w:rPr>
        <w:t xml:space="preserve">Worked on Page Layouts, Record types, </w:t>
      </w:r>
      <w:r w:rsidRPr="001C7D08">
        <w:rPr>
          <w:rFonts w:ascii="Calibri" w:hAnsi="Calibri" w:cs="Calibri"/>
          <w:b/>
          <w:bCs/>
          <w:color w:val="auto"/>
          <w:sz w:val="20"/>
          <w:szCs w:val="20"/>
        </w:rPr>
        <w:t>Validation rules</w:t>
      </w:r>
      <w:r>
        <w:rPr>
          <w:rFonts w:ascii="Calibri" w:hAnsi="Calibri" w:cs="Calibri"/>
          <w:color w:val="auto"/>
          <w:sz w:val="20"/>
          <w:szCs w:val="20"/>
        </w:rPr>
        <w:t xml:space="preserve"> and </w:t>
      </w:r>
      <w:r w:rsidRPr="001C7D08">
        <w:rPr>
          <w:rFonts w:ascii="Calibri" w:hAnsi="Calibri" w:cs="Calibri"/>
          <w:b/>
          <w:bCs/>
          <w:color w:val="auto"/>
          <w:sz w:val="20"/>
          <w:szCs w:val="20"/>
        </w:rPr>
        <w:t>Workflow rules</w:t>
      </w:r>
      <w:r w:rsidRPr="001C7D08">
        <w:rPr>
          <w:rFonts w:ascii="Calibri" w:hAnsi="Calibri" w:cs="Calibri"/>
          <w:color w:val="auto"/>
          <w:sz w:val="20"/>
          <w:szCs w:val="20"/>
        </w:rPr>
        <w:t xml:space="preserve"> to accomplish business automation.</w:t>
      </w:r>
    </w:p>
    <w:p w14:paraId="7BC6FFB1" w14:textId="5A9F26E4" w:rsidR="00A62906" w:rsidRPr="006A77C7" w:rsidRDefault="001C7D08" w:rsidP="006A77C7">
      <w:pPr>
        <w:pStyle w:val="ListParagraph"/>
        <w:numPr>
          <w:ilvl w:val="0"/>
          <w:numId w:val="41"/>
        </w:numPr>
        <w:rPr>
          <w:rFonts w:ascii="Calibri" w:hAnsi="Calibri" w:cs="Calibri"/>
          <w:color w:val="auto"/>
          <w:sz w:val="20"/>
          <w:szCs w:val="20"/>
        </w:rPr>
      </w:pPr>
      <w:r w:rsidRPr="001C7D08">
        <w:rPr>
          <w:rFonts w:ascii="Calibri" w:hAnsi="Calibri" w:cs="Calibri"/>
          <w:color w:val="auto"/>
          <w:sz w:val="20"/>
          <w:szCs w:val="20"/>
        </w:rPr>
        <w:t>Work</w:t>
      </w:r>
      <w:r>
        <w:rPr>
          <w:rFonts w:ascii="Calibri" w:hAnsi="Calibri" w:cs="Calibri"/>
          <w:color w:val="auto"/>
          <w:sz w:val="20"/>
          <w:szCs w:val="20"/>
        </w:rPr>
        <w:t>ed</w:t>
      </w:r>
      <w:r w:rsidRPr="001C7D08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on</w:t>
      </w:r>
      <w:r w:rsidRPr="001C7D08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1C7D08">
        <w:rPr>
          <w:rFonts w:ascii="Calibri" w:hAnsi="Calibri" w:cs="Calibri"/>
          <w:b/>
          <w:bCs/>
          <w:color w:val="auto"/>
          <w:sz w:val="20"/>
          <w:szCs w:val="20"/>
        </w:rPr>
        <w:t>Git</w:t>
      </w:r>
      <w:r w:rsidRPr="001C7D08">
        <w:rPr>
          <w:rFonts w:ascii="Calibri" w:hAnsi="Calibri" w:cs="Calibri"/>
          <w:color w:val="auto"/>
          <w:sz w:val="20"/>
          <w:szCs w:val="20"/>
        </w:rPr>
        <w:t xml:space="preserve"> for managing code base repository for the organization and used to pull and push changes into the repository for migration.</w:t>
      </w:r>
    </w:p>
    <w:p w14:paraId="0841D1BD" w14:textId="0A6B8780" w:rsidR="001032CB" w:rsidRDefault="001032CB" w:rsidP="00AA6846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lastRenderedPageBreak/>
        <w:t xml:space="preserve">SALESFORCE DEVELOPER |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forward financing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,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Boston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,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M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A, USA | 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feb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 201</w:t>
      </w:r>
      <w:r>
        <w:rPr>
          <w:rFonts w:ascii="Calibri" w:eastAsiaTheme="majorEastAsia" w:hAnsi="Calibri" w:cs="Arial"/>
          <w:b/>
          <w:caps/>
          <w:color w:val="262626" w:themeColor="text1" w:themeTint="D9"/>
        </w:rPr>
        <w:t>8</w:t>
      </w:r>
      <w:r w:rsidRPr="001032C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- </w:t>
      </w:r>
      <w:r w:rsidR="00A62906">
        <w:rPr>
          <w:rFonts w:ascii="Calibri" w:eastAsiaTheme="majorEastAsia" w:hAnsi="Calibri" w:cs="Arial"/>
          <w:b/>
          <w:caps/>
          <w:color w:val="262626" w:themeColor="text1" w:themeTint="D9"/>
        </w:rPr>
        <w:t>OCT 2018</w:t>
      </w:r>
    </w:p>
    <w:p w14:paraId="03BE4697" w14:textId="43F3A35C" w:rsidR="001032CB" w:rsidRDefault="001032CB" w:rsidP="001032CB">
      <w:pPr>
        <w:keepNext/>
        <w:keepLines/>
        <w:spacing w:before="60" w:after="40"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</w:p>
    <w:p w14:paraId="0C9B14D8" w14:textId="29314265" w:rsidR="00D15501" w:rsidRPr="00D15501" w:rsidRDefault="00D15501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Worked on various </w:t>
      </w:r>
      <w:r w:rsidRPr="00743CA4">
        <w:rPr>
          <w:rFonts w:ascii="Calibri" w:hAnsi="Calibri" w:cs="Calibri"/>
          <w:sz w:val="20"/>
          <w:szCs w:val="20"/>
        </w:rPr>
        <w:t>Salesforce</w:t>
      </w:r>
      <w:r w:rsidRPr="00743CA4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.com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Standard Objects including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Accounts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,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Opportunity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,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Contacts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,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Reports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, Dashboards, Events and Tasks. </w:t>
      </w:r>
    </w:p>
    <w:p w14:paraId="6987C363" w14:textId="77777777" w:rsidR="009820B6" w:rsidRPr="009820B6" w:rsidRDefault="001032CB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Created</w:t>
      </w:r>
      <w:r w:rsidR="005E5F05"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Lightning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Components using Aura framework.</w:t>
      </w:r>
    </w:p>
    <w:p w14:paraId="58EC8A15" w14:textId="505A7654" w:rsidR="001032CB" w:rsidRPr="005E5F05" w:rsidRDefault="009820B6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Analyzed the existing org and developed migration strategies for </w:t>
      </w:r>
      <w:r w:rsidRPr="009820B6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lightning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transition.</w:t>
      </w:r>
      <w:r w:rsidR="001032CB"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</w:t>
      </w:r>
    </w:p>
    <w:p w14:paraId="40A81F1B" w14:textId="6BD4AE2A" w:rsidR="001032CB" w:rsidRPr="005E5F05" w:rsidRDefault="001032CB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Developed</w:t>
      </w:r>
      <w:r w:rsidR="005E5F05"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Salesforce </w:t>
      </w:r>
      <w:r w:rsidR="005E5F05"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lightning</w:t>
      </w:r>
      <w:r w:rsidR="005E5F05"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applications using </w:t>
      </w:r>
      <w:r w:rsidRPr="005E5F05">
        <w:rPr>
          <w:rFonts w:ascii="Calibri" w:hAnsi="Calibri" w:cs="Calibri"/>
          <w:sz w:val="20"/>
          <w:szCs w:val="20"/>
        </w:rPr>
        <w:t>Lightning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Components, Controllers and Events and used custom CSS in the components. </w:t>
      </w:r>
    </w:p>
    <w:p w14:paraId="76B713A3" w14:textId="6FFF417B" w:rsidR="001032CB" w:rsidRPr="005E5F05" w:rsidRDefault="001032CB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Developed </w:t>
      </w:r>
      <w:r w:rsidRPr="00D15501">
        <w:rPr>
          <w:rFonts w:ascii="Calibri" w:hAnsi="Calibri" w:cs="Calibri"/>
          <w:b/>
          <w:sz w:val="20"/>
          <w:szCs w:val="20"/>
        </w:rPr>
        <w:t>Lightning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Components and used </w:t>
      </w:r>
      <w:r w:rsidRPr="005E5F05">
        <w:rPr>
          <w:rFonts w:ascii="Calibri" w:hAnsi="Calibri" w:cs="Calibri"/>
          <w:sz w:val="20"/>
          <w:szCs w:val="20"/>
        </w:rPr>
        <w:t>Lightning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App Builder to use those components in </w:t>
      </w:r>
      <w:r w:rsidRPr="005E5F05">
        <w:rPr>
          <w:rFonts w:ascii="Calibri" w:hAnsi="Calibri" w:cs="Calibri"/>
          <w:sz w:val="20"/>
          <w:szCs w:val="20"/>
        </w:rPr>
        <w:t>Lightning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Pages and Record Pages. </w:t>
      </w:r>
    </w:p>
    <w:p w14:paraId="101310EE" w14:textId="26D4FD19" w:rsidR="001032CB" w:rsidRPr="005E5F05" w:rsidRDefault="001032CB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Worked on </w:t>
      </w:r>
      <w:r w:rsidRPr="00D15501">
        <w:rPr>
          <w:rFonts w:ascii="Calibri" w:hAnsi="Calibri" w:cs="Calibri"/>
          <w:b/>
          <w:sz w:val="20"/>
          <w:szCs w:val="20"/>
        </w:rPr>
        <w:t>Lightning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Components for Community Builder</w:t>
      </w:r>
      <w:r w:rsid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and built Frameworks on top of </w:t>
      </w:r>
      <w:r w:rsidRPr="005E5F05">
        <w:rPr>
          <w:rFonts w:ascii="Calibri" w:hAnsi="Calibri" w:cs="Calibri"/>
          <w:sz w:val="20"/>
          <w:szCs w:val="20"/>
        </w:rPr>
        <w:t>Salesforce</w:t>
      </w:r>
      <w:r w:rsidR="005E5F05" w:rsidRPr="005E5F05">
        <w:rPr>
          <w:rFonts w:ascii="Calibri" w:hAnsi="Calibri" w:cs="Calibri"/>
          <w:sz w:val="20"/>
          <w:szCs w:val="20"/>
        </w:rPr>
        <w:t xml:space="preserve"> </w:t>
      </w:r>
      <w:r w:rsidRPr="005E5F05">
        <w:rPr>
          <w:rFonts w:ascii="Calibri" w:hAnsi="Calibri" w:cs="Calibri"/>
          <w:sz w:val="20"/>
          <w:szCs w:val="20"/>
        </w:rPr>
        <w:t>Lightning 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Framework to enable faster and easier component development. </w:t>
      </w:r>
    </w:p>
    <w:p w14:paraId="4E3520E1" w14:textId="685684FE" w:rsidR="001032CB" w:rsidRPr="005E5F05" w:rsidRDefault="001032CB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Worked on </w:t>
      </w:r>
      <w:r w:rsidRPr="005E5F05">
        <w:rPr>
          <w:rFonts w:ascii="Calibri" w:hAnsi="Calibri" w:cs="Calibri"/>
          <w:sz w:val="20"/>
          <w:szCs w:val="20"/>
        </w:rPr>
        <w:t>Salesforce Lightning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Process Builder to easily automate Business Processes. </w:t>
      </w:r>
    </w:p>
    <w:p w14:paraId="402D3444" w14:textId="0E38E340" w:rsidR="005E5F05" w:rsidRPr="00D15501" w:rsidRDefault="001032CB" w:rsidP="00D15501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Developed re-usable UI Components with </w:t>
      </w:r>
      <w:r w:rsidRPr="00D15501">
        <w:rPr>
          <w:rFonts w:ascii="Calibri" w:hAnsi="Calibri" w:cs="Calibri"/>
          <w:b/>
          <w:sz w:val="20"/>
          <w:szCs w:val="20"/>
        </w:rPr>
        <w:t>Lightning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Component Framework. </w:t>
      </w:r>
    </w:p>
    <w:p w14:paraId="6BB6097C" w14:textId="56E4FD7A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Developed various Custom Objects, Tabs, validation rules, Components. </w:t>
      </w:r>
    </w:p>
    <w:p w14:paraId="538D3794" w14:textId="22213F34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Worked on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Apex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Classes and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Visualforce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pages to develop custom business logic. </w:t>
      </w:r>
    </w:p>
    <w:p w14:paraId="10FAC81C" w14:textId="1C8AB1B0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Worked with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SOQL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&amp;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SOSL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queries with Governor Limitations to store and download the data from </w:t>
      </w:r>
      <w:r w:rsidRPr="005E5F05">
        <w:rPr>
          <w:rFonts w:ascii="Calibri" w:hAnsi="Calibri" w:cs="Calibri"/>
        </w:rPr>
        <w:t>Salesforce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.com platform database. </w:t>
      </w:r>
    </w:p>
    <w:p w14:paraId="25D89F57" w14:textId="2B4BA6B6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Worked on Data Loader for importing and exporting of large volumes of data. </w:t>
      </w:r>
    </w:p>
    <w:p w14:paraId="0CC6E218" w14:textId="1ADFE0EE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Created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Profiles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,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Roles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and Page Layouts </w:t>
      </w:r>
      <w:proofErr w:type="gramStart"/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and also</w:t>
      </w:r>
      <w:proofErr w:type="gramEnd"/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configured the Permissions based on the organization hierarchy requirements. </w:t>
      </w:r>
    </w:p>
    <w:p w14:paraId="586B9C42" w14:textId="14342C9F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Designed and deployed Custom tabs, validation rules, Approval Processes and Auto-Response for automating business logic. </w:t>
      </w:r>
    </w:p>
    <w:p w14:paraId="14D2EC5A" w14:textId="6D41630E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Developed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Cascading Style Sheets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(CSS) for creating effects in Visualforce pages. </w:t>
      </w:r>
    </w:p>
    <w:p w14:paraId="7D267ECC" w14:textId="299D1323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Customized existing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Visualforce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to align with </w:t>
      </w:r>
      <w:r w:rsidRPr="005E5F05">
        <w:rPr>
          <w:rFonts w:ascii="Calibri" w:hAnsi="Calibri" w:cs="Calibri"/>
        </w:rPr>
        <w:t>salesforce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 new Lightning UI experience. </w:t>
      </w:r>
    </w:p>
    <w:p w14:paraId="238CB327" w14:textId="5CF819B2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Created workflow rules and defined related tasks, email alerts, and field updates. </w:t>
      </w:r>
    </w:p>
    <w:p w14:paraId="0CFA7DE1" w14:textId="4CAACAB3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Implemented pick lists, dependent pick lists, lookup and master detail relationships,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validation rules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and formula fields to the custom objects. </w:t>
      </w:r>
    </w:p>
    <w:p w14:paraId="3F000837" w14:textId="5C92685D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Worked on field level security along with </w:t>
      </w:r>
      <w:r w:rsidRPr="00D15501">
        <w:rPr>
          <w:rFonts w:ascii="Calibri" w:hAnsi="Calibri" w:cs="Calibri"/>
          <w:b/>
          <w:color w:val="333333"/>
          <w:sz w:val="20"/>
          <w:szCs w:val="20"/>
          <w:shd w:val="clear" w:color="auto" w:fill="FFFFFF"/>
        </w:rPr>
        <w:t>page layouts</w:t>
      </w: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to manage access to certain fields. </w:t>
      </w:r>
    </w:p>
    <w:p w14:paraId="7A40B94A" w14:textId="526FDC03" w:rsidR="005E5F05" w:rsidRPr="005E5F05" w:rsidRDefault="005E5F05" w:rsidP="001032CB">
      <w:pPr>
        <w:pStyle w:val="ListParagraph"/>
        <w:keepNext/>
        <w:keepLines/>
        <w:numPr>
          <w:ilvl w:val="0"/>
          <w:numId w:val="41"/>
        </w:numPr>
        <w:spacing w:before="60" w:after="40"/>
        <w:outlineLvl w:val="1"/>
        <w:rPr>
          <w:rFonts w:ascii="Calibri" w:eastAsiaTheme="majorEastAsia" w:hAnsi="Calibri" w:cs="Calibri"/>
          <w:b/>
          <w:caps/>
          <w:color w:val="262626" w:themeColor="text1" w:themeTint="D9"/>
          <w:sz w:val="20"/>
          <w:szCs w:val="20"/>
        </w:rPr>
      </w:pPr>
      <w:r w:rsidRPr="005E5F05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Worked on security and sharing rules at object, field, and record level for different users at different levels of organization. </w:t>
      </w:r>
    </w:p>
    <w:p w14:paraId="112DBF05" w14:textId="77777777" w:rsidR="001032CB" w:rsidRDefault="001032CB" w:rsidP="00AA6846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</w:p>
    <w:p w14:paraId="65451EA4" w14:textId="4AEE1ABA" w:rsidR="00AA6846" w:rsidRPr="00AA6846" w:rsidRDefault="00AA6846" w:rsidP="00AA6846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  <w:r w:rsidRPr="00AA6846">
        <w:rPr>
          <w:rFonts w:ascii="Calibri" w:eastAsiaTheme="majorEastAsia" w:hAnsi="Calibri" w:cs="Arial"/>
          <w:b/>
          <w:caps/>
          <w:color w:val="262626" w:themeColor="text1" w:themeTint="D9"/>
        </w:rPr>
        <w:t>salesforce developer | delta airlines, Atlanta, Ga, usa | </w:t>
      </w:r>
      <w:r w:rsidR="00154A91">
        <w:rPr>
          <w:rFonts w:ascii="Calibri" w:eastAsiaTheme="majorEastAsia" w:hAnsi="Calibri" w:cs="Arial"/>
          <w:b/>
          <w:caps/>
          <w:color w:val="262626" w:themeColor="text1" w:themeTint="D9"/>
        </w:rPr>
        <w:t>FEB</w:t>
      </w:r>
      <w:r w:rsidR="00735915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 201</w:t>
      </w:r>
      <w:r w:rsidR="00626F86">
        <w:rPr>
          <w:rFonts w:ascii="Calibri" w:eastAsiaTheme="majorEastAsia" w:hAnsi="Calibri" w:cs="Arial"/>
          <w:b/>
          <w:caps/>
          <w:color w:val="262626" w:themeColor="text1" w:themeTint="D9"/>
        </w:rPr>
        <w:t>7</w:t>
      </w:r>
      <w:r w:rsidRPr="00AA6846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- </w:t>
      </w:r>
      <w:r w:rsidR="001032CB">
        <w:rPr>
          <w:rFonts w:ascii="Calibri" w:eastAsiaTheme="majorEastAsia" w:hAnsi="Calibri" w:cs="Arial"/>
          <w:b/>
          <w:caps/>
          <w:color w:val="262626" w:themeColor="text1" w:themeTint="D9"/>
        </w:rPr>
        <w:t>feb 2018</w:t>
      </w:r>
    </w:p>
    <w:p w14:paraId="27B57822" w14:textId="77777777" w:rsidR="00AA6846" w:rsidRPr="00AA6846" w:rsidRDefault="00AA6846" w:rsidP="00AA6846"/>
    <w:p w14:paraId="77CE822C" w14:textId="77777777" w:rsidR="00624053" w:rsidRPr="00624053" w:rsidRDefault="00624053" w:rsidP="00624053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624053">
        <w:rPr>
          <w:rFonts w:ascii="Calibri" w:hAnsi="Calibri" w:cs="Calibri"/>
          <w:sz w:val="20"/>
          <w:szCs w:val="20"/>
        </w:rPr>
        <w:t xml:space="preserve">Developed </w:t>
      </w:r>
      <w:r w:rsidRPr="00DE0B3B">
        <w:rPr>
          <w:rFonts w:ascii="Calibri" w:hAnsi="Calibri" w:cs="Calibri"/>
          <w:b/>
          <w:sz w:val="20"/>
          <w:szCs w:val="20"/>
        </w:rPr>
        <w:t>Lightning</w:t>
      </w:r>
      <w:r w:rsidRPr="00624053">
        <w:rPr>
          <w:rFonts w:ascii="Calibri" w:hAnsi="Calibri" w:cs="Calibri"/>
          <w:sz w:val="20"/>
          <w:szCs w:val="20"/>
        </w:rPr>
        <w:t xml:space="preserve"> components and Lightning apps to provide better and more interactive interfaces to end users, which help in sales enhancements </w:t>
      </w:r>
    </w:p>
    <w:p w14:paraId="4864B94F" w14:textId="77777777" w:rsidR="00DE0B3B" w:rsidRDefault="00624053" w:rsidP="00624053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624053">
        <w:rPr>
          <w:rFonts w:ascii="Calibri" w:hAnsi="Calibri" w:cs="Calibri"/>
          <w:sz w:val="20"/>
          <w:szCs w:val="20"/>
        </w:rPr>
        <w:t xml:space="preserve">Added </w:t>
      </w:r>
      <w:r w:rsidRPr="00DE0B3B">
        <w:rPr>
          <w:rFonts w:ascii="Calibri" w:hAnsi="Calibri" w:cs="Calibri"/>
          <w:b/>
          <w:sz w:val="20"/>
          <w:szCs w:val="20"/>
        </w:rPr>
        <w:t>Lightning</w:t>
      </w:r>
      <w:r w:rsidRPr="00624053">
        <w:rPr>
          <w:rFonts w:ascii="Calibri" w:hAnsi="Calibri" w:cs="Calibri"/>
          <w:sz w:val="20"/>
          <w:szCs w:val="20"/>
        </w:rPr>
        <w:t xml:space="preserve"> Component to </w:t>
      </w:r>
      <w:r w:rsidRPr="00DE0B3B">
        <w:rPr>
          <w:rFonts w:ascii="Calibri" w:hAnsi="Calibri" w:cs="Calibri"/>
          <w:b/>
          <w:sz w:val="20"/>
          <w:szCs w:val="20"/>
        </w:rPr>
        <w:t>Lighting</w:t>
      </w:r>
      <w:r w:rsidRPr="00624053">
        <w:rPr>
          <w:rFonts w:ascii="Calibri" w:hAnsi="Calibri" w:cs="Calibri"/>
          <w:sz w:val="20"/>
          <w:szCs w:val="20"/>
        </w:rPr>
        <w:t xml:space="preserve"> Pages and Record Pages. </w:t>
      </w:r>
    </w:p>
    <w:p w14:paraId="5B25F81E" w14:textId="77777777" w:rsidR="00624053" w:rsidRDefault="00624053" w:rsidP="00624053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624053">
        <w:rPr>
          <w:rFonts w:ascii="Calibri" w:hAnsi="Calibri" w:cs="Calibri"/>
          <w:sz w:val="20"/>
          <w:szCs w:val="20"/>
        </w:rPr>
        <w:t xml:space="preserve">Have worked on </w:t>
      </w:r>
      <w:r w:rsidRPr="00DE0B3B">
        <w:rPr>
          <w:rFonts w:ascii="Calibri" w:hAnsi="Calibri" w:cs="Calibri"/>
          <w:b/>
          <w:sz w:val="20"/>
          <w:szCs w:val="20"/>
        </w:rPr>
        <w:t>Apex classes</w:t>
      </w:r>
      <w:r w:rsidRPr="00624053">
        <w:rPr>
          <w:rFonts w:ascii="Calibri" w:hAnsi="Calibri" w:cs="Calibri"/>
          <w:sz w:val="20"/>
          <w:szCs w:val="20"/>
        </w:rPr>
        <w:t xml:space="preserve">, </w:t>
      </w:r>
      <w:r w:rsidRPr="00DE0B3B">
        <w:rPr>
          <w:rFonts w:ascii="Calibri" w:hAnsi="Calibri" w:cs="Calibri"/>
          <w:b/>
          <w:sz w:val="20"/>
          <w:szCs w:val="20"/>
        </w:rPr>
        <w:t>Visualforce Pages</w:t>
      </w:r>
      <w:r w:rsidRPr="00624053">
        <w:rPr>
          <w:rFonts w:ascii="Calibri" w:hAnsi="Calibri" w:cs="Calibri"/>
          <w:sz w:val="20"/>
          <w:szCs w:val="20"/>
        </w:rPr>
        <w:t xml:space="preserve">, </w:t>
      </w:r>
      <w:r w:rsidRPr="00DE0B3B">
        <w:rPr>
          <w:rFonts w:ascii="Calibri" w:hAnsi="Calibri" w:cs="Calibri"/>
          <w:b/>
          <w:sz w:val="20"/>
          <w:szCs w:val="20"/>
        </w:rPr>
        <w:t>Controller classes</w:t>
      </w:r>
      <w:r w:rsidRPr="00624053">
        <w:rPr>
          <w:rFonts w:ascii="Calibri" w:hAnsi="Calibri" w:cs="Calibri"/>
          <w:sz w:val="20"/>
          <w:szCs w:val="20"/>
        </w:rPr>
        <w:t xml:space="preserve"> and Apex Triggers for various functional needs in the application.</w:t>
      </w:r>
    </w:p>
    <w:p w14:paraId="5AAC90BB" w14:textId="77777777" w:rsidR="00AA6846" w:rsidRPr="00AA6846" w:rsidRDefault="00AA6846" w:rsidP="00AA6846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>Customized tab</w:t>
      </w:r>
      <w:r w:rsidR="00624053">
        <w:rPr>
          <w:rFonts w:ascii="Calibri" w:hAnsi="Calibri" w:cs="Calibri"/>
          <w:sz w:val="20"/>
          <w:szCs w:val="20"/>
        </w:rPr>
        <w:t>s and</w:t>
      </w:r>
      <w:r w:rsidRPr="00AA6846">
        <w:rPr>
          <w:rFonts w:ascii="Calibri" w:hAnsi="Calibri" w:cs="Calibri"/>
          <w:sz w:val="20"/>
          <w:szCs w:val="20"/>
        </w:rPr>
        <w:t xml:space="preserve"> worked with various standard objects including </w:t>
      </w:r>
      <w:r w:rsidRPr="00AA6846">
        <w:rPr>
          <w:rFonts w:ascii="Calibri" w:hAnsi="Calibri" w:cs="Calibri"/>
          <w:b/>
          <w:sz w:val="20"/>
          <w:szCs w:val="20"/>
        </w:rPr>
        <w:t>Accounts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Contacts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Leads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Campaigns</w:t>
      </w:r>
      <w:r w:rsidRPr="00AA6846">
        <w:rPr>
          <w:rFonts w:ascii="Calibri" w:hAnsi="Calibri" w:cs="Calibri"/>
          <w:sz w:val="20"/>
          <w:szCs w:val="20"/>
        </w:rPr>
        <w:t xml:space="preserve"> and </w:t>
      </w:r>
      <w:r w:rsidRPr="00AA6846">
        <w:rPr>
          <w:rFonts w:ascii="Calibri" w:hAnsi="Calibri" w:cs="Calibri"/>
          <w:b/>
          <w:sz w:val="20"/>
          <w:szCs w:val="20"/>
        </w:rPr>
        <w:t>Cases</w:t>
      </w:r>
      <w:r w:rsidRPr="00AA6846">
        <w:rPr>
          <w:rFonts w:ascii="Calibri" w:hAnsi="Calibri" w:cs="Calibri"/>
          <w:sz w:val="20"/>
          <w:szCs w:val="20"/>
        </w:rPr>
        <w:t>. </w:t>
      </w:r>
    </w:p>
    <w:p w14:paraId="29393D1D" w14:textId="77777777" w:rsidR="00AA6846" w:rsidRPr="00AA6846" w:rsidRDefault="00AA6846" w:rsidP="00AA6846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 xml:space="preserve">Designed, </w:t>
      </w:r>
      <w:proofErr w:type="gramStart"/>
      <w:r w:rsidRPr="00AA6846">
        <w:rPr>
          <w:rFonts w:ascii="Calibri" w:hAnsi="Calibri" w:cs="Calibri"/>
          <w:sz w:val="20"/>
          <w:szCs w:val="20"/>
        </w:rPr>
        <w:t>Implemented</w:t>
      </w:r>
      <w:proofErr w:type="gramEnd"/>
      <w:r w:rsidRPr="00AA6846">
        <w:rPr>
          <w:rFonts w:ascii="Calibri" w:hAnsi="Calibri" w:cs="Calibri"/>
          <w:sz w:val="20"/>
          <w:szCs w:val="20"/>
        </w:rPr>
        <w:t xml:space="preserve"> and deployed the </w:t>
      </w:r>
      <w:r w:rsidRPr="00AA6846">
        <w:rPr>
          <w:rFonts w:ascii="Calibri" w:hAnsi="Calibri" w:cs="Calibri"/>
          <w:b/>
          <w:sz w:val="20"/>
          <w:szCs w:val="20"/>
        </w:rPr>
        <w:t>Custom objects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Page layouts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Custom tabs</w:t>
      </w:r>
      <w:r w:rsidRPr="00AA6846">
        <w:rPr>
          <w:rFonts w:ascii="Calibri" w:hAnsi="Calibri" w:cs="Calibri"/>
          <w:sz w:val="20"/>
          <w:szCs w:val="20"/>
        </w:rPr>
        <w:t>, Components to suit to the needs of the application. </w:t>
      </w:r>
    </w:p>
    <w:p w14:paraId="13EA3996" w14:textId="77777777" w:rsidR="00CB585D" w:rsidRPr="00AB1C3C" w:rsidRDefault="00AA6846" w:rsidP="00AB1C3C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 xml:space="preserve">Created page layouts, search layouts to organize fields, </w:t>
      </w:r>
      <w:r w:rsidRPr="00AA6846">
        <w:rPr>
          <w:rFonts w:ascii="Calibri" w:hAnsi="Calibri" w:cs="Calibri"/>
          <w:b/>
          <w:sz w:val="20"/>
          <w:szCs w:val="20"/>
        </w:rPr>
        <w:t>custom links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related lists</w:t>
      </w:r>
      <w:r w:rsidRPr="00AA6846">
        <w:rPr>
          <w:rFonts w:ascii="Calibri" w:hAnsi="Calibri" w:cs="Calibri"/>
          <w:sz w:val="20"/>
          <w:szCs w:val="20"/>
        </w:rPr>
        <w:t>, and other components on a record detail and edit pages. </w:t>
      </w:r>
    </w:p>
    <w:p w14:paraId="1BAFDDE0" w14:textId="77777777" w:rsidR="00AA6846" w:rsidRPr="00AA6846" w:rsidRDefault="00AA6846" w:rsidP="00AA6846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 xml:space="preserve">Designed, </w:t>
      </w:r>
      <w:proofErr w:type="gramStart"/>
      <w:r w:rsidRPr="00AA6846">
        <w:rPr>
          <w:rFonts w:ascii="Calibri" w:hAnsi="Calibri" w:cs="Calibri"/>
          <w:sz w:val="20"/>
          <w:szCs w:val="20"/>
        </w:rPr>
        <w:t>developed</w:t>
      </w:r>
      <w:proofErr w:type="gramEnd"/>
      <w:r w:rsidRPr="00AA6846">
        <w:rPr>
          <w:rFonts w:ascii="Calibri" w:hAnsi="Calibri" w:cs="Calibri"/>
          <w:sz w:val="20"/>
          <w:szCs w:val="20"/>
        </w:rPr>
        <w:t xml:space="preserve"> and deployed </w:t>
      </w:r>
      <w:r w:rsidRPr="00AA6846">
        <w:rPr>
          <w:rFonts w:ascii="Calibri" w:hAnsi="Calibri" w:cs="Calibri"/>
          <w:b/>
          <w:sz w:val="20"/>
          <w:szCs w:val="20"/>
        </w:rPr>
        <w:t>Apex Classes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Controller Classes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Extensions</w:t>
      </w:r>
      <w:r w:rsidRPr="00AA6846">
        <w:rPr>
          <w:rFonts w:ascii="Calibri" w:hAnsi="Calibri" w:cs="Calibri"/>
          <w:sz w:val="20"/>
          <w:szCs w:val="20"/>
        </w:rPr>
        <w:t xml:space="preserve"> and </w:t>
      </w:r>
      <w:r w:rsidRPr="00AA6846">
        <w:rPr>
          <w:rFonts w:ascii="Calibri" w:hAnsi="Calibri" w:cs="Calibri"/>
          <w:b/>
          <w:sz w:val="20"/>
          <w:szCs w:val="20"/>
        </w:rPr>
        <w:t>Apex Triggers</w:t>
      </w:r>
      <w:r w:rsidRPr="00AA6846">
        <w:rPr>
          <w:rFonts w:ascii="Calibri" w:hAnsi="Calibri" w:cs="Calibri"/>
          <w:sz w:val="20"/>
          <w:szCs w:val="20"/>
        </w:rPr>
        <w:t xml:space="preserve"> for various functional needs in the application using the Eclipse IDE. </w:t>
      </w:r>
    </w:p>
    <w:p w14:paraId="44DF9E8F" w14:textId="77777777" w:rsidR="00AA6846" w:rsidRPr="00AA6846" w:rsidRDefault="00AA6846" w:rsidP="00AA6846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 xml:space="preserve">Developed Visual Force Pages, </w:t>
      </w:r>
      <w:r w:rsidRPr="00AA6846">
        <w:rPr>
          <w:rFonts w:ascii="Calibri" w:hAnsi="Calibri" w:cs="Calibri"/>
          <w:b/>
          <w:sz w:val="20"/>
          <w:szCs w:val="20"/>
        </w:rPr>
        <w:t>Visual Force Custom Controllers Components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Advanced Search Functionality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Custom Objects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Analytic</w:t>
      </w:r>
      <w:r w:rsidRPr="00AA6846">
        <w:rPr>
          <w:rFonts w:ascii="Calibri" w:hAnsi="Calibri" w:cs="Calibri"/>
          <w:sz w:val="20"/>
          <w:szCs w:val="20"/>
        </w:rPr>
        <w:t xml:space="preserve"> </w:t>
      </w:r>
      <w:r w:rsidRPr="00AA6846">
        <w:rPr>
          <w:rFonts w:ascii="Calibri" w:hAnsi="Calibri" w:cs="Calibri"/>
          <w:b/>
          <w:sz w:val="20"/>
          <w:szCs w:val="20"/>
        </w:rPr>
        <w:t>Snapshots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Tabs</w:t>
      </w:r>
      <w:r w:rsidRPr="00AA6846">
        <w:rPr>
          <w:rFonts w:ascii="Calibri" w:hAnsi="Calibri" w:cs="Calibri"/>
          <w:sz w:val="20"/>
          <w:szCs w:val="20"/>
        </w:rPr>
        <w:t xml:space="preserve">, </w:t>
      </w:r>
      <w:r w:rsidRPr="00AA6846">
        <w:rPr>
          <w:rFonts w:ascii="Calibri" w:hAnsi="Calibri" w:cs="Calibri"/>
          <w:b/>
          <w:sz w:val="20"/>
          <w:szCs w:val="20"/>
        </w:rPr>
        <w:t>Tags</w:t>
      </w:r>
      <w:r w:rsidRPr="00AA6846">
        <w:rPr>
          <w:rFonts w:ascii="Calibri" w:hAnsi="Calibri" w:cs="Calibri"/>
          <w:sz w:val="20"/>
          <w:szCs w:val="20"/>
        </w:rPr>
        <w:t xml:space="preserve"> and </w:t>
      </w:r>
      <w:r w:rsidRPr="00AA6846">
        <w:rPr>
          <w:rFonts w:ascii="Calibri" w:hAnsi="Calibri" w:cs="Calibri"/>
          <w:b/>
          <w:sz w:val="20"/>
          <w:szCs w:val="20"/>
        </w:rPr>
        <w:t>Components</w:t>
      </w:r>
      <w:r w:rsidRPr="00AA6846">
        <w:rPr>
          <w:rFonts w:ascii="Calibri" w:hAnsi="Calibri" w:cs="Calibri"/>
          <w:sz w:val="20"/>
          <w:szCs w:val="20"/>
        </w:rPr>
        <w:t>. </w:t>
      </w:r>
    </w:p>
    <w:p w14:paraId="51D2B907" w14:textId="77777777" w:rsidR="00AA6846" w:rsidRPr="00AA6846" w:rsidRDefault="00AA6846" w:rsidP="00AA6846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 xml:space="preserve">Created </w:t>
      </w:r>
      <w:r w:rsidRPr="00AA6846">
        <w:rPr>
          <w:rFonts w:ascii="Calibri" w:hAnsi="Calibri" w:cs="Calibri"/>
          <w:b/>
          <w:sz w:val="20"/>
          <w:szCs w:val="20"/>
        </w:rPr>
        <w:t>Custom Objects</w:t>
      </w:r>
      <w:r w:rsidRPr="00AA6846">
        <w:rPr>
          <w:rFonts w:ascii="Calibri" w:hAnsi="Calibri" w:cs="Calibri"/>
          <w:sz w:val="20"/>
          <w:szCs w:val="20"/>
        </w:rPr>
        <w:t xml:space="preserve"> and defined lookup and master-detail relationships on the objects. Also created </w:t>
      </w:r>
      <w:r w:rsidRPr="00AA6846">
        <w:rPr>
          <w:rFonts w:ascii="Calibri" w:hAnsi="Calibri" w:cs="Calibri"/>
          <w:b/>
          <w:sz w:val="20"/>
          <w:szCs w:val="20"/>
        </w:rPr>
        <w:t>junction objects</w:t>
      </w:r>
      <w:r w:rsidRPr="00AA6846">
        <w:rPr>
          <w:rFonts w:ascii="Calibri" w:hAnsi="Calibri" w:cs="Calibri"/>
          <w:sz w:val="20"/>
          <w:szCs w:val="20"/>
        </w:rPr>
        <w:t xml:space="preserve"> to establish connectivity among objects. </w:t>
      </w:r>
    </w:p>
    <w:p w14:paraId="1C111CA9" w14:textId="77777777" w:rsidR="00AA6846" w:rsidRPr="00AA6846" w:rsidRDefault="00AA6846" w:rsidP="00AA6846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lastRenderedPageBreak/>
        <w:t>Created workflow rules and defined related tasks, time-triggered tasks, email alerts and field updates to implement business logic. </w:t>
      </w:r>
    </w:p>
    <w:p w14:paraId="57852E13" w14:textId="77777777" w:rsidR="00AA6846" w:rsidRPr="00AA6846" w:rsidRDefault="00AA6846" w:rsidP="00AA6846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 xml:space="preserve">Used </w:t>
      </w:r>
      <w:r w:rsidRPr="00AA6846">
        <w:rPr>
          <w:rFonts w:ascii="Calibri" w:hAnsi="Calibri" w:cs="Calibri"/>
          <w:b/>
          <w:sz w:val="20"/>
          <w:szCs w:val="20"/>
        </w:rPr>
        <w:t>SOQL</w:t>
      </w:r>
      <w:r w:rsidRPr="00AA6846">
        <w:rPr>
          <w:rFonts w:ascii="Calibri" w:hAnsi="Calibri" w:cs="Calibri"/>
          <w:sz w:val="20"/>
          <w:szCs w:val="20"/>
        </w:rPr>
        <w:t xml:space="preserve"> &amp; </w:t>
      </w:r>
      <w:r w:rsidRPr="00AA6846">
        <w:rPr>
          <w:rFonts w:ascii="Calibri" w:hAnsi="Calibri" w:cs="Calibri"/>
          <w:b/>
          <w:sz w:val="20"/>
          <w:szCs w:val="20"/>
        </w:rPr>
        <w:t>SOSL</w:t>
      </w:r>
      <w:r w:rsidRPr="00AA6846">
        <w:rPr>
          <w:rFonts w:ascii="Calibri" w:hAnsi="Calibri" w:cs="Calibri"/>
          <w:sz w:val="20"/>
          <w:szCs w:val="20"/>
        </w:rPr>
        <w:t xml:space="preserve"> with consideration to Governor Limits for data manipulation needs of the application using platform database objects.</w:t>
      </w:r>
    </w:p>
    <w:p w14:paraId="2B456EF6" w14:textId="77777777" w:rsidR="00AA6846" w:rsidRDefault="00AA6846" w:rsidP="00AA6846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>Created mash up between sales force CRM and Gmail through Force.com AppExchange's Email integration engine. </w:t>
      </w:r>
    </w:p>
    <w:p w14:paraId="2A3E64FB" w14:textId="77777777" w:rsidR="00AA6846" w:rsidRPr="00AA6846" w:rsidRDefault="00AA6846" w:rsidP="00AA6846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 xml:space="preserve">Used the </w:t>
      </w:r>
      <w:r w:rsidRPr="00AA6846">
        <w:rPr>
          <w:rFonts w:ascii="Calibri" w:hAnsi="Calibri" w:cs="Calibri"/>
          <w:b/>
          <w:sz w:val="20"/>
          <w:szCs w:val="20"/>
        </w:rPr>
        <w:t>sandbox</w:t>
      </w:r>
      <w:r w:rsidRPr="00AA6846">
        <w:rPr>
          <w:rFonts w:ascii="Calibri" w:hAnsi="Calibri" w:cs="Calibri"/>
          <w:sz w:val="20"/>
          <w:szCs w:val="20"/>
        </w:rPr>
        <w:t xml:space="preserve"> for testing and migrated the code to the deployment instance after testing. </w:t>
      </w:r>
    </w:p>
    <w:p w14:paraId="36B4B824" w14:textId="2B8436E0" w:rsidR="00AA6846" w:rsidRDefault="00AA6846" w:rsidP="00CE666F">
      <w:pPr>
        <w:numPr>
          <w:ilvl w:val="0"/>
          <w:numId w:val="38"/>
        </w:numPr>
        <w:ind w:left="720"/>
        <w:contextualSpacing/>
        <w:rPr>
          <w:rFonts w:ascii="Calibri" w:hAnsi="Calibri" w:cs="Calibri"/>
          <w:sz w:val="20"/>
          <w:szCs w:val="20"/>
        </w:rPr>
      </w:pPr>
      <w:r w:rsidRPr="00AA6846">
        <w:rPr>
          <w:rFonts w:ascii="Calibri" w:hAnsi="Calibri" w:cs="Calibri"/>
          <w:sz w:val="20"/>
          <w:szCs w:val="20"/>
        </w:rPr>
        <w:t xml:space="preserve"> Proficient in using </w:t>
      </w:r>
      <w:r w:rsidRPr="00AA6846">
        <w:rPr>
          <w:rFonts w:ascii="Calibri" w:hAnsi="Calibri" w:cs="Calibri"/>
          <w:b/>
          <w:sz w:val="20"/>
          <w:szCs w:val="20"/>
        </w:rPr>
        <w:t>Eclipse</w:t>
      </w:r>
      <w:r w:rsidRPr="00AA6846">
        <w:rPr>
          <w:rFonts w:ascii="Calibri" w:hAnsi="Calibri" w:cs="Calibri"/>
          <w:sz w:val="20"/>
          <w:szCs w:val="20"/>
        </w:rPr>
        <w:t xml:space="preserve"> based Salesforce.com IDE to develop and deploy force.com software. </w:t>
      </w:r>
    </w:p>
    <w:p w14:paraId="0A39F908" w14:textId="6D137096" w:rsidR="00626F86" w:rsidRDefault="00626F86" w:rsidP="00626F86">
      <w:pPr>
        <w:contextualSpacing/>
        <w:rPr>
          <w:rFonts w:ascii="Calibri" w:hAnsi="Calibri" w:cs="Calibri"/>
          <w:sz w:val="20"/>
          <w:szCs w:val="20"/>
        </w:rPr>
      </w:pPr>
    </w:p>
    <w:p w14:paraId="4473B5F4" w14:textId="33F5EFDE" w:rsidR="00626F86" w:rsidRDefault="00626F86" w:rsidP="00626F86">
      <w:pPr>
        <w:pStyle w:val="Heading2"/>
        <w:rPr>
          <w:rFonts w:ascii="Calibri" w:hAnsi="Calibri" w:cs="Calibri"/>
          <w:sz w:val="22"/>
          <w:szCs w:val="22"/>
        </w:rPr>
      </w:pPr>
      <w:r w:rsidRPr="00CE666F">
        <w:rPr>
          <w:rFonts w:ascii="Calibri" w:hAnsi="Calibri" w:cs="Calibri"/>
          <w:sz w:val="22"/>
          <w:szCs w:val="22"/>
        </w:rPr>
        <w:t xml:space="preserve">SALESFORCE DEVELOPER | </w:t>
      </w:r>
      <w:r>
        <w:rPr>
          <w:rFonts w:ascii="Calibri" w:hAnsi="Calibri" w:cs="Calibri"/>
          <w:sz w:val="22"/>
          <w:szCs w:val="22"/>
        </w:rPr>
        <w:t>FEDEX</w:t>
      </w:r>
      <w:r w:rsidRPr="00CE666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memphis, tn</w:t>
      </w:r>
      <w:r w:rsidRPr="00CE666F">
        <w:rPr>
          <w:rFonts w:ascii="Calibri" w:hAnsi="Calibri" w:cs="Calibri"/>
          <w:sz w:val="22"/>
          <w:szCs w:val="22"/>
        </w:rPr>
        <w:t xml:space="preserve">, USA | </w:t>
      </w:r>
      <w:r>
        <w:rPr>
          <w:rFonts w:ascii="Calibri" w:hAnsi="Calibri" w:cs="Calibri"/>
          <w:sz w:val="22"/>
          <w:szCs w:val="22"/>
        </w:rPr>
        <w:t>JAn 2016-Jan 2017</w:t>
      </w:r>
    </w:p>
    <w:p w14:paraId="26181DC5" w14:textId="77777777" w:rsidR="00626F86" w:rsidRPr="00B24AEE" w:rsidRDefault="00626F86" w:rsidP="00626F86"/>
    <w:p w14:paraId="063AD707" w14:textId="77777777" w:rsidR="00626F86" w:rsidRPr="00E87BDA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 xml:space="preserve">Worked as a salesforce developer and involved in a complete development cycle requirement gathering, design, development, quality assurance, testing, maintenance, and support. </w:t>
      </w:r>
    </w:p>
    <w:p w14:paraId="1A57CD76" w14:textId="77777777" w:rsidR="00626F86" w:rsidRPr="00E87BDA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 xml:space="preserve">Developed various </w:t>
      </w:r>
      <w:r w:rsidRPr="00E87BDA">
        <w:rPr>
          <w:rFonts w:ascii="Calibri" w:hAnsi="Calibri" w:cs="Calibri"/>
          <w:b/>
          <w:sz w:val="20"/>
          <w:szCs w:val="20"/>
        </w:rPr>
        <w:t>apex</w:t>
      </w:r>
      <w:r w:rsidRPr="00E87BDA">
        <w:rPr>
          <w:rFonts w:ascii="Calibri" w:hAnsi="Calibri" w:cs="Calibri"/>
          <w:sz w:val="20"/>
          <w:szCs w:val="20"/>
        </w:rPr>
        <w:t xml:space="preserve"> </w:t>
      </w:r>
      <w:r w:rsidRPr="00E87BDA">
        <w:rPr>
          <w:rFonts w:ascii="Calibri" w:hAnsi="Calibri" w:cs="Calibri"/>
          <w:b/>
          <w:sz w:val="20"/>
          <w:szCs w:val="20"/>
        </w:rPr>
        <w:t>classes</w:t>
      </w:r>
      <w:r w:rsidRPr="00E87BDA">
        <w:rPr>
          <w:rFonts w:ascii="Calibri" w:hAnsi="Calibri" w:cs="Calibri"/>
          <w:sz w:val="20"/>
          <w:szCs w:val="20"/>
        </w:rPr>
        <w:t xml:space="preserve">, </w:t>
      </w:r>
      <w:r w:rsidRPr="00E87BDA">
        <w:rPr>
          <w:rFonts w:ascii="Calibri" w:hAnsi="Calibri" w:cs="Calibri"/>
          <w:b/>
          <w:sz w:val="20"/>
          <w:szCs w:val="20"/>
        </w:rPr>
        <w:t>triggers</w:t>
      </w:r>
      <w:r w:rsidRPr="00E87BDA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Pr="00E87BDA">
        <w:rPr>
          <w:rFonts w:ascii="Calibri" w:hAnsi="Calibri" w:cs="Calibri"/>
          <w:b/>
          <w:sz w:val="20"/>
          <w:szCs w:val="20"/>
        </w:rPr>
        <w:t>constructors</w:t>
      </w:r>
      <w:proofErr w:type="gramEnd"/>
      <w:r w:rsidRPr="00E87BDA">
        <w:rPr>
          <w:rFonts w:ascii="Calibri" w:hAnsi="Calibri" w:cs="Calibri"/>
          <w:sz w:val="20"/>
          <w:szCs w:val="20"/>
        </w:rPr>
        <w:t xml:space="preserve"> and </w:t>
      </w:r>
      <w:r w:rsidRPr="00E87BDA">
        <w:rPr>
          <w:rFonts w:ascii="Calibri" w:hAnsi="Calibri" w:cs="Calibri"/>
          <w:b/>
          <w:sz w:val="20"/>
          <w:szCs w:val="20"/>
        </w:rPr>
        <w:t>interfaces</w:t>
      </w:r>
      <w:r w:rsidRPr="00E87BDA">
        <w:rPr>
          <w:rFonts w:ascii="Calibri" w:hAnsi="Calibri" w:cs="Calibri"/>
          <w:sz w:val="20"/>
          <w:szCs w:val="20"/>
        </w:rPr>
        <w:t xml:space="preserve"> for functional needs in the application. </w:t>
      </w:r>
    </w:p>
    <w:p w14:paraId="3571D7E6" w14:textId="77777777" w:rsidR="00626F86" w:rsidRPr="00E87BDA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 xml:space="preserve">Customized salesforce.com fields, </w:t>
      </w:r>
      <w:r w:rsidRPr="00E87BDA">
        <w:rPr>
          <w:rFonts w:ascii="Calibri" w:hAnsi="Calibri" w:cs="Calibri"/>
          <w:b/>
          <w:sz w:val="20"/>
          <w:szCs w:val="20"/>
        </w:rPr>
        <w:t>page</w:t>
      </w:r>
      <w:r w:rsidRPr="00E87BDA">
        <w:rPr>
          <w:rFonts w:ascii="Calibri" w:hAnsi="Calibri" w:cs="Calibri"/>
          <w:sz w:val="20"/>
          <w:szCs w:val="20"/>
        </w:rPr>
        <w:t xml:space="preserve"> </w:t>
      </w:r>
      <w:r w:rsidRPr="00E87BDA">
        <w:rPr>
          <w:rFonts w:ascii="Calibri" w:hAnsi="Calibri" w:cs="Calibri"/>
          <w:b/>
          <w:sz w:val="20"/>
          <w:szCs w:val="20"/>
        </w:rPr>
        <w:t>layouts</w:t>
      </w:r>
      <w:r w:rsidRPr="00E87BDA">
        <w:rPr>
          <w:rFonts w:ascii="Calibri" w:hAnsi="Calibri" w:cs="Calibri"/>
          <w:sz w:val="20"/>
          <w:szCs w:val="20"/>
        </w:rPr>
        <w:t xml:space="preserve">, record types, list views and queues, tests. </w:t>
      </w:r>
    </w:p>
    <w:p w14:paraId="6B745696" w14:textId="77777777" w:rsidR="00626F86" w:rsidRPr="00E87BDA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 xml:space="preserve">Experienced with creating </w:t>
      </w:r>
      <w:r w:rsidRPr="00E87BDA">
        <w:rPr>
          <w:rFonts w:ascii="Calibri" w:hAnsi="Calibri" w:cs="Calibri"/>
          <w:b/>
          <w:sz w:val="20"/>
          <w:szCs w:val="20"/>
        </w:rPr>
        <w:t>workflow rules</w:t>
      </w:r>
      <w:r w:rsidRPr="00E87BDA">
        <w:rPr>
          <w:rFonts w:ascii="Calibri" w:hAnsi="Calibri" w:cs="Calibri"/>
          <w:sz w:val="20"/>
          <w:szCs w:val="20"/>
        </w:rPr>
        <w:t xml:space="preserve">, </w:t>
      </w:r>
      <w:r w:rsidRPr="00E87BDA">
        <w:rPr>
          <w:rFonts w:ascii="Calibri" w:hAnsi="Calibri" w:cs="Calibri"/>
          <w:b/>
          <w:sz w:val="20"/>
          <w:szCs w:val="20"/>
        </w:rPr>
        <w:t>validation rules</w:t>
      </w:r>
      <w:r w:rsidRPr="00E87BDA">
        <w:rPr>
          <w:rFonts w:ascii="Calibri" w:hAnsi="Calibri" w:cs="Calibri"/>
          <w:sz w:val="20"/>
          <w:szCs w:val="20"/>
        </w:rPr>
        <w:t xml:space="preserve">, </w:t>
      </w:r>
      <w:r w:rsidRPr="00E87BDA">
        <w:rPr>
          <w:rFonts w:ascii="Calibri" w:hAnsi="Calibri" w:cs="Calibri"/>
          <w:b/>
          <w:sz w:val="20"/>
          <w:szCs w:val="20"/>
        </w:rPr>
        <w:t>formula fields</w:t>
      </w:r>
      <w:r>
        <w:rPr>
          <w:rFonts w:ascii="Calibri" w:hAnsi="Calibri" w:cs="Calibri"/>
          <w:sz w:val="20"/>
          <w:szCs w:val="20"/>
        </w:rPr>
        <w:t>.</w:t>
      </w:r>
    </w:p>
    <w:p w14:paraId="692AB5FF" w14:textId="77777777" w:rsidR="00626F86" w:rsidRPr="00E87BDA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 xml:space="preserve">Worked with field &amp; page layout customization for the standard objects like Account, contact and Leads. </w:t>
      </w:r>
    </w:p>
    <w:p w14:paraId="2694DB12" w14:textId="77777777" w:rsidR="00626F86" w:rsidRPr="00E87BDA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>Created Reports and Dashboards to Visualize the data as Required.  </w:t>
      </w:r>
      <w:r w:rsidRPr="00E87BDA">
        <w:rPr>
          <w:rFonts w:ascii="Calibri" w:hAnsi="Calibri" w:cs="Calibri"/>
          <w:sz w:val="20"/>
          <w:szCs w:val="20"/>
        </w:rPr>
        <w:br/>
        <w:t>Defined Relationships among fields (Lookup and Master- Detail).  </w:t>
      </w:r>
    </w:p>
    <w:p w14:paraId="37A4F670" w14:textId="77777777" w:rsidR="00626F86" w:rsidRPr="00E87BDA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 xml:space="preserve">Worked with </w:t>
      </w:r>
      <w:r w:rsidRPr="00E87BDA">
        <w:rPr>
          <w:rFonts w:ascii="Calibri" w:hAnsi="Calibri" w:cs="Calibri"/>
          <w:b/>
          <w:sz w:val="20"/>
          <w:szCs w:val="20"/>
        </w:rPr>
        <w:t>SOQL</w:t>
      </w:r>
      <w:r w:rsidRPr="00E87BDA">
        <w:rPr>
          <w:rFonts w:ascii="Calibri" w:hAnsi="Calibri" w:cs="Calibri"/>
          <w:sz w:val="20"/>
          <w:szCs w:val="20"/>
        </w:rPr>
        <w:t xml:space="preserve"> and </w:t>
      </w:r>
      <w:r w:rsidRPr="00E87BDA">
        <w:rPr>
          <w:rFonts w:ascii="Calibri" w:hAnsi="Calibri" w:cs="Calibri"/>
          <w:b/>
          <w:sz w:val="20"/>
          <w:szCs w:val="20"/>
        </w:rPr>
        <w:t>SOSL</w:t>
      </w:r>
      <w:r w:rsidRPr="00E87BDA">
        <w:rPr>
          <w:rFonts w:ascii="Calibri" w:hAnsi="Calibri" w:cs="Calibri"/>
          <w:sz w:val="20"/>
          <w:szCs w:val="20"/>
        </w:rPr>
        <w:t xml:space="preserve"> queries with governor limitations to perform database operations.</w:t>
      </w:r>
    </w:p>
    <w:p w14:paraId="4E8F09AB" w14:textId="77777777" w:rsidR="00626F86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 xml:space="preserve">Worked with Dynamic Apex to access Objects and Fields using </w:t>
      </w:r>
      <w:r w:rsidRPr="00E87BDA">
        <w:rPr>
          <w:rFonts w:ascii="Calibri" w:hAnsi="Calibri" w:cs="Calibri"/>
          <w:b/>
          <w:sz w:val="20"/>
          <w:szCs w:val="20"/>
        </w:rPr>
        <w:t>SOQL</w:t>
      </w:r>
      <w:r w:rsidRPr="00E87BDA">
        <w:rPr>
          <w:rFonts w:ascii="Calibri" w:hAnsi="Calibri" w:cs="Calibri"/>
          <w:sz w:val="20"/>
          <w:szCs w:val="20"/>
        </w:rPr>
        <w:t xml:space="preserve">, </w:t>
      </w:r>
      <w:r w:rsidRPr="00E87BDA">
        <w:rPr>
          <w:rFonts w:ascii="Calibri" w:hAnsi="Calibri" w:cs="Calibri"/>
          <w:b/>
          <w:sz w:val="20"/>
          <w:szCs w:val="20"/>
        </w:rPr>
        <w:t>SOSL</w:t>
      </w:r>
      <w:r w:rsidRPr="00E87BDA">
        <w:rPr>
          <w:rFonts w:ascii="Calibri" w:hAnsi="Calibri" w:cs="Calibri"/>
          <w:sz w:val="20"/>
          <w:szCs w:val="20"/>
        </w:rPr>
        <w:t xml:space="preserve"> and </w:t>
      </w:r>
      <w:r w:rsidRPr="00E87BDA">
        <w:rPr>
          <w:rFonts w:ascii="Calibri" w:hAnsi="Calibri" w:cs="Calibri"/>
          <w:b/>
          <w:sz w:val="20"/>
          <w:szCs w:val="20"/>
        </w:rPr>
        <w:t>DML</w:t>
      </w:r>
      <w:r w:rsidRPr="00E87BDA">
        <w:rPr>
          <w:rFonts w:ascii="Calibri" w:hAnsi="Calibri" w:cs="Calibri"/>
          <w:sz w:val="20"/>
          <w:szCs w:val="20"/>
        </w:rPr>
        <w:t xml:space="preserve">  </w:t>
      </w:r>
      <w:r w:rsidRPr="00E87BDA">
        <w:rPr>
          <w:rFonts w:ascii="Calibri" w:hAnsi="Calibri" w:cs="Calibri"/>
          <w:sz w:val="20"/>
          <w:szCs w:val="20"/>
        </w:rPr>
        <w:br/>
        <w:t>queries.  </w:t>
      </w:r>
    </w:p>
    <w:p w14:paraId="6072BCEF" w14:textId="77777777" w:rsidR="00626F86" w:rsidRPr="00E87BDA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811B10">
        <w:rPr>
          <w:rFonts w:ascii="Calibri" w:hAnsi="Calibri" w:cs="Calibri"/>
          <w:sz w:val="20"/>
          <w:szCs w:val="20"/>
        </w:rPr>
        <w:t xml:space="preserve">Worked on integration of two instances using Apex </w:t>
      </w:r>
      <w:r w:rsidRPr="00811B10">
        <w:rPr>
          <w:rFonts w:ascii="Calibri" w:hAnsi="Calibri" w:cs="Calibri"/>
          <w:b/>
          <w:sz w:val="20"/>
          <w:szCs w:val="20"/>
        </w:rPr>
        <w:t>REST API</w:t>
      </w:r>
      <w:r w:rsidRPr="00811B10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811B10">
        <w:rPr>
          <w:rFonts w:ascii="Calibri" w:hAnsi="Calibri" w:cs="Calibri"/>
          <w:sz w:val="20"/>
          <w:szCs w:val="20"/>
        </w:rPr>
        <w:t>call-outs</w:t>
      </w:r>
      <w:proofErr w:type="gramEnd"/>
      <w:r w:rsidRPr="00811B10">
        <w:rPr>
          <w:rFonts w:ascii="Calibri" w:hAnsi="Calibri" w:cs="Calibri"/>
          <w:sz w:val="20"/>
          <w:szCs w:val="20"/>
        </w:rPr>
        <w:t xml:space="preserve"> and parsed </w:t>
      </w:r>
      <w:r w:rsidRPr="00811B10">
        <w:rPr>
          <w:rFonts w:ascii="Calibri" w:hAnsi="Calibri" w:cs="Calibri"/>
          <w:b/>
          <w:sz w:val="20"/>
          <w:szCs w:val="20"/>
        </w:rPr>
        <w:t>JSON</w:t>
      </w:r>
      <w:r w:rsidRPr="00811B10">
        <w:rPr>
          <w:rFonts w:ascii="Calibri" w:hAnsi="Calibri" w:cs="Calibri"/>
          <w:sz w:val="20"/>
          <w:szCs w:val="20"/>
        </w:rPr>
        <w:t xml:space="preserve"> responses provided by third-party systems connected via </w:t>
      </w:r>
      <w:r w:rsidRPr="00811B10">
        <w:rPr>
          <w:rFonts w:ascii="Calibri" w:hAnsi="Calibri" w:cs="Calibri"/>
          <w:b/>
          <w:sz w:val="20"/>
          <w:szCs w:val="20"/>
        </w:rPr>
        <w:t>REST</w:t>
      </w:r>
      <w:r w:rsidRPr="00811B10">
        <w:rPr>
          <w:rFonts w:ascii="Calibri" w:hAnsi="Calibri" w:cs="Calibri"/>
          <w:sz w:val="20"/>
          <w:szCs w:val="20"/>
        </w:rPr>
        <w:t xml:space="preserve"> inside Apex Classes.</w:t>
      </w:r>
    </w:p>
    <w:p w14:paraId="2CC71888" w14:textId="77777777" w:rsidR="00626F86" w:rsidRPr="00E87BDA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 xml:space="preserve">Created </w:t>
      </w:r>
      <w:r w:rsidRPr="00E87BDA">
        <w:rPr>
          <w:rFonts w:ascii="Calibri" w:hAnsi="Calibri" w:cs="Calibri"/>
          <w:b/>
          <w:sz w:val="20"/>
          <w:szCs w:val="20"/>
        </w:rPr>
        <w:t xml:space="preserve">User Profiles </w:t>
      </w:r>
      <w:r w:rsidRPr="00E87BDA">
        <w:rPr>
          <w:rFonts w:ascii="Calibri" w:hAnsi="Calibri" w:cs="Calibri"/>
          <w:sz w:val="20"/>
          <w:szCs w:val="20"/>
        </w:rPr>
        <w:t xml:space="preserve">and </w:t>
      </w:r>
      <w:r w:rsidRPr="00E87BDA">
        <w:rPr>
          <w:rFonts w:ascii="Calibri" w:hAnsi="Calibri" w:cs="Calibri"/>
          <w:b/>
          <w:sz w:val="20"/>
          <w:szCs w:val="20"/>
        </w:rPr>
        <w:t>Permission sets</w:t>
      </w:r>
      <w:r w:rsidRPr="00E87BDA">
        <w:rPr>
          <w:rFonts w:ascii="Calibri" w:hAnsi="Calibri" w:cs="Calibri"/>
          <w:sz w:val="20"/>
          <w:szCs w:val="20"/>
        </w:rPr>
        <w:t xml:space="preserve"> to provide Object- level, Field-</w:t>
      </w:r>
      <w:proofErr w:type="gramStart"/>
      <w:r w:rsidRPr="00E87BDA">
        <w:rPr>
          <w:rFonts w:ascii="Calibri" w:hAnsi="Calibri" w:cs="Calibri"/>
          <w:sz w:val="20"/>
          <w:szCs w:val="20"/>
        </w:rPr>
        <w:t>level</w:t>
      </w:r>
      <w:proofErr w:type="gramEnd"/>
      <w:r w:rsidRPr="00E87BDA">
        <w:rPr>
          <w:rFonts w:ascii="Calibri" w:hAnsi="Calibri" w:cs="Calibri"/>
          <w:sz w:val="20"/>
          <w:szCs w:val="20"/>
        </w:rPr>
        <w:t xml:space="preserve"> and Record level security.  </w:t>
      </w:r>
    </w:p>
    <w:p w14:paraId="6D04EEF9" w14:textId="77777777" w:rsidR="00626F86" w:rsidRPr="00B24AEE" w:rsidRDefault="00626F86" w:rsidP="00626F86">
      <w:pPr>
        <w:pStyle w:val="ListParagraph"/>
        <w:numPr>
          <w:ilvl w:val="0"/>
          <w:numId w:val="38"/>
        </w:numPr>
        <w:ind w:left="720"/>
        <w:rPr>
          <w:rFonts w:ascii="Calibri" w:hAnsi="Calibri" w:cs="Calibri"/>
          <w:sz w:val="20"/>
          <w:szCs w:val="20"/>
        </w:rPr>
      </w:pPr>
      <w:r w:rsidRPr="00E87BDA">
        <w:rPr>
          <w:rFonts w:ascii="Calibri" w:hAnsi="Calibri" w:cs="Calibri"/>
          <w:sz w:val="20"/>
          <w:szCs w:val="20"/>
        </w:rPr>
        <w:t>Created workflow rules and defined tasks, email alerts and field updates.</w:t>
      </w:r>
    </w:p>
    <w:p w14:paraId="1DD30BAD" w14:textId="77777777" w:rsidR="00626F86" w:rsidRPr="00B24AEE" w:rsidRDefault="00626F86" w:rsidP="00626F86">
      <w:pPr>
        <w:contextualSpacing/>
        <w:rPr>
          <w:rFonts w:ascii="Calibri" w:hAnsi="Calibri" w:cs="Calibri"/>
          <w:sz w:val="20"/>
          <w:szCs w:val="20"/>
        </w:rPr>
      </w:pPr>
    </w:p>
    <w:p w14:paraId="272E220F" w14:textId="0E37A549" w:rsidR="006270A9" w:rsidRPr="00EB61AC" w:rsidRDefault="001273CE" w:rsidP="004618F8">
      <w:pPr>
        <w:pStyle w:val="Heading2"/>
        <w:spacing w:before="360"/>
        <w:rPr>
          <w:rFonts w:ascii="Calibri" w:hAnsi="Calibri" w:cs="Arial"/>
          <w:sz w:val="22"/>
          <w:szCs w:val="22"/>
        </w:rPr>
      </w:pPr>
      <w:r w:rsidRPr="00EB61AC">
        <w:rPr>
          <w:rFonts w:ascii="Calibri" w:hAnsi="Calibri" w:cs="Arial"/>
          <w:sz w:val="22"/>
          <w:szCs w:val="22"/>
        </w:rPr>
        <w:t>Salesforce admin/developer</w:t>
      </w:r>
      <w:r w:rsidR="009D5933" w:rsidRPr="00EB61AC">
        <w:rPr>
          <w:rFonts w:ascii="Calibri" w:hAnsi="Calibri" w:cs="Arial"/>
          <w:sz w:val="22"/>
          <w:szCs w:val="22"/>
        </w:rPr>
        <w:t> | </w:t>
      </w:r>
      <w:r w:rsidRPr="00EB61AC">
        <w:rPr>
          <w:rFonts w:ascii="Calibri" w:hAnsi="Calibri" w:cs="Arial"/>
          <w:sz w:val="22"/>
          <w:szCs w:val="22"/>
        </w:rPr>
        <w:t>apps associates</w:t>
      </w:r>
      <w:r w:rsidR="00F003DF" w:rsidRPr="00EB61AC">
        <w:rPr>
          <w:rFonts w:ascii="Calibri" w:hAnsi="Calibri" w:cs="Arial"/>
          <w:sz w:val="22"/>
          <w:szCs w:val="22"/>
        </w:rPr>
        <w:t xml:space="preserve">, Hyderabad, India| </w:t>
      </w:r>
      <w:r w:rsidR="0051720B">
        <w:rPr>
          <w:rFonts w:ascii="Calibri" w:hAnsi="Calibri" w:cs="Arial"/>
          <w:sz w:val="22"/>
          <w:szCs w:val="22"/>
        </w:rPr>
        <w:t>FEB</w:t>
      </w:r>
      <w:r w:rsidR="002D2D75">
        <w:rPr>
          <w:rFonts w:ascii="Calibri" w:hAnsi="Calibri" w:cs="Arial"/>
          <w:sz w:val="22"/>
          <w:szCs w:val="22"/>
        </w:rPr>
        <w:t xml:space="preserve"> 201</w:t>
      </w:r>
      <w:r w:rsidR="00DC17FB">
        <w:rPr>
          <w:rFonts w:ascii="Calibri" w:hAnsi="Calibri" w:cs="Arial"/>
          <w:sz w:val="22"/>
          <w:szCs w:val="22"/>
        </w:rPr>
        <w:t>4</w:t>
      </w:r>
      <w:r w:rsidRPr="00EB61AC">
        <w:rPr>
          <w:rFonts w:ascii="Calibri" w:hAnsi="Calibri" w:cs="Arial"/>
          <w:sz w:val="22"/>
          <w:szCs w:val="22"/>
        </w:rPr>
        <w:t>- ju</w:t>
      </w:r>
      <w:r w:rsidR="005A7621">
        <w:rPr>
          <w:rFonts w:ascii="Calibri" w:hAnsi="Calibri" w:cs="Arial"/>
          <w:sz w:val="22"/>
          <w:szCs w:val="22"/>
        </w:rPr>
        <w:t>ly</w:t>
      </w:r>
      <w:r w:rsidRPr="00EB61AC">
        <w:rPr>
          <w:rFonts w:ascii="Calibri" w:hAnsi="Calibri" w:cs="Arial"/>
          <w:sz w:val="22"/>
          <w:szCs w:val="22"/>
        </w:rPr>
        <w:t xml:space="preserve"> 2015</w:t>
      </w:r>
    </w:p>
    <w:p w14:paraId="2FDD52EC" w14:textId="77777777" w:rsidR="0029037C" w:rsidRPr="00C76D09" w:rsidRDefault="0029037C" w:rsidP="002726B7">
      <w:pPr>
        <w:pStyle w:val="ListBullet"/>
        <w:numPr>
          <w:ilvl w:val="0"/>
          <w:numId w:val="0"/>
        </w:numPr>
        <w:spacing w:after="0"/>
        <w:ind w:left="216"/>
        <w:rPr>
          <w:rFonts w:ascii="Calibri" w:hAnsi="Calibri" w:cs="Arial"/>
        </w:rPr>
      </w:pPr>
      <w:r w:rsidRPr="00C76D09">
        <w:rPr>
          <w:rFonts w:ascii="Calibri" w:hAnsi="Calibri" w:cs="Arial"/>
        </w:rPr>
        <w:t xml:space="preserve"> </w:t>
      </w:r>
    </w:p>
    <w:p w14:paraId="58C2E76C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Responsible for gathering the requirements by coordinating with the business analysts, </w:t>
      </w:r>
      <w:proofErr w:type="gramStart"/>
      <w:r w:rsidRPr="00C76D09">
        <w:rPr>
          <w:rFonts w:ascii="Calibri" w:hAnsi="Calibri" w:cs="Arial"/>
          <w:sz w:val="20"/>
          <w:szCs w:val="20"/>
        </w:rPr>
        <w:t>developers</w:t>
      </w:r>
      <w:proofErr w:type="gramEnd"/>
      <w:r w:rsidRPr="00C76D09">
        <w:rPr>
          <w:rFonts w:ascii="Calibri" w:hAnsi="Calibri" w:cs="Arial"/>
          <w:sz w:val="20"/>
          <w:szCs w:val="20"/>
        </w:rPr>
        <w:t xml:space="preserve"> and project managers, in order to better customize, and utilize the full functionality of the Salesforce.com CRM solution. </w:t>
      </w:r>
    </w:p>
    <w:p w14:paraId="48350335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Efficiently worked with standard Salesforce.com objects like Accounts, Contacts, Leads, Cases and Opportunities. </w:t>
      </w:r>
    </w:p>
    <w:p w14:paraId="34C8F474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Designed, </w:t>
      </w:r>
      <w:proofErr w:type="gramStart"/>
      <w:r w:rsidRPr="00C76D09">
        <w:rPr>
          <w:rFonts w:ascii="Calibri" w:hAnsi="Calibri" w:cs="Arial"/>
          <w:sz w:val="20"/>
          <w:szCs w:val="20"/>
        </w:rPr>
        <w:t>developed</w:t>
      </w:r>
      <w:proofErr w:type="gramEnd"/>
      <w:r w:rsidRPr="00C76D09">
        <w:rPr>
          <w:rFonts w:ascii="Calibri" w:hAnsi="Calibri" w:cs="Arial"/>
          <w:sz w:val="20"/>
          <w:szCs w:val="20"/>
        </w:rPr>
        <w:t xml:space="preserve"> and deployed the Custom objects, Page layouts, Custom tabs, Components. </w:t>
      </w:r>
    </w:p>
    <w:p w14:paraId="1C56C4B5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Proactively created </w:t>
      </w:r>
      <w:r w:rsidRPr="006C3890">
        <w:rPr>
          <w:rFonts w:ascii="Calibri" w:hAnsi="Calibri" w:cs="Arial"/>
          <w:b/>
          <w:sz w:val="20"/>
          <w:szCs w:val="20"/>
        </w:rPr>
        <w:t>Apex Triggers</w:t>
      </w:r>
      <w:r w:rsidRPr="00C76D09">
        <w:rPr>
          <w:rFonts w:ascii="Calibri" w:hAnsi="Calibri" w:cs="Arial"/>
          <w:sz w:val="20"/>
          <w:szCs w:val="20"/>
        </w:rPr>
        <w:t xml:space="preserve"> and </w:t>
      </w:r>
      <w:r w:rsidRPr="006C3890">
        <w:rPr>
          <w:rFonts w:ascii="Calibri" w:hAnsi="Calibri" w:cs="Arial"/>
          <w:b/>
          <w:sz w:val="20"/>
          <w:szCs w:val="20"/>
        </w:rPr>
        <w:t>Apex classes</w:t>
      </w:r>
      <w:r w:rsidRPr="00C76D09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C76D09">
        <w:rPr>
          <w:rFonts w:ascii="Calibri" w:hAnsi="Calibri" w:cs="Arial"/>
          <w:sz w:val="20"/>
          <w:szCs w:val="20"/>
        </w:rPr>
        <w:t>and also</w:t>
      </w:r>
      <w:proofErr w:type="gramEnd"/>
      <w:r w:rsidRPr="00C76D09">
        <w:rPr>
          <w:rFonts w:ascii="Calibri" w:hAnsi="Calibri" w:cs="Arial"/>
          <w:sz w:val="20"/>
          <w:szCs w:val="20"/>
        </w:rPr>
        <w:t xml:space="preserve"> developed and managed </w:t>
      </w:r>
      <w:r w:rsidRPr="006C3890">
        <w:rPr>
          <w:rFonts w:ascii="Calibri" w:hAnsi="Calibri" w:cs="Arial"/>
          <w:b/>
          <w:sz w:val="20"/>
          <w:szCs w:val="20"/>
        </w:rPr>
        <w:t>complex workflows</w:t>
      </w:r>
      <w:r w:rsidRPr="00C76D09">
        <w:rPr>
          <w:rFonts w:ascii="Calibri" w:hAnsi="Calibri" w:cs="Arial"/>
          <w:sz w:val="20"/>
          <w:szCs w:val="20"/>
        </w:rPr>
        <w:t xml:space="preserve">, approvals, validation rules, assignment rules and system triggers. </w:t>
      </w:r>
    </w:p>
    <w:p w14:paraId="47C520EE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Defined the </w:t>
      </w:r>
      <w:r w:rsidRPr="006C3890">
        <w:rPr>
          <w:rFonts w:ascii="Calibri" w:hAnsi="Calibri" w:cs="Arial"/>
          <w:b/>
          <w:sz w:val="20"/>
          <w:szCs w:val="20"/>
        </w:rPr>
        <w:t>lookup</w:t>
      </w:r>
      <w:r w:rsidRPr="00C76D09">
        <w:rPr>
          <w:rFonts w:ascii="Calibri" w:hAnsi="Calibri" w:cs="Arial"/>
          <w:sz w:val="20"/>
          <w:szCs w:val="20"/>
        </w:rPr>
        <w:t xml:space="preserve"> relationship and </w:t>
      </w:r>
      <w:r w:rsidRPr="006C3890">
        <w:rPr>
          <w:rFonts w:ascii="Calibri" w:hAnsi="Calibri" w:cs="Arial"/>
          <w:b/>
          <w:sz w:val="20"/>
          <w:szCs w:val="20"/>
        </w:rPr>
        <w:t>master-detail</w:t>
      </w:r>
      <w:r w:rsidRPr="00C76D09">
        <w:rPr>
          <w:rFonts w:ascii="Calibri" w:hAnsi="Calibri" w:cs="Arial"/>
          <w:sz w:val="20"/>
          <w:szCs w:val="20"/>
        </w:rPr>
        <w:t xml:space="preserve"> relationship on the objects that helps in associating the records and defining a parent-child relationship in which the master object controls certain behaviors of the detail </w:t>
      </w:r>
      <w:proofErr w:type="gramStart"/>
      <w:r w:rsidRPr="00C76D09">
        <w:rPr>
          <w:rFonts w:ascii="Calibri" w:hAnsi="Calibri" w:cs="Arial"/>
          <w:sz w:val="20"/>
          <w:szCs w:val="20"/>
        </w:rPr>
        <w:t>object</w:t>
      </w:r>
      <w:proofErr w:type="gramEnd"/>
      <w:r w:rsidRPr="00C76D09">
        <w:rPr>
          <w:rFonts w:ascii="Calibri" w:hAnsi="Calibri" w:cs="Arial"/>
          <w:sz w:val="20"/>
          <w:szCs w:val="20"/>
        </w:rPr>
        <w:t xml:space="preserve"> respectively. </w:t>
      </w:r>
    </w:p>
    <w:p w14:paraId="708D27BE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Effectively created the </w:t>
      </w:r>
      <w:r w:rsidRPr="003948D0">
        <w:rPr>
          <w:rFonts w:ascii="Calibri" w:hAnsi="Calibri" w:cs="Arial"/>
          <w:b/>
          <w:sz w:val="20"/>
          <w:szCs w:val="20"/>
        </w:rPr>
        <w:t>Picklists</w:t>
      </w:r>
      <w:r w:rsidRPr="00C76D09">
        <w:rPr>
          <w:rFonts w:ascii="Calibri" w:hAnsi="Calibri" w:cs="Arial"/>
          <w:sz w:val="20"/>
          <w:szCs w:val="20"/>
        </w:rPr>
        <w:t xml:space="preserve">, </w:t>
      </w:r>
      <w:r w:rsidRPr="003948D0">
        <w:rPr>
          <w:rFonts w:ascii="Calibri" w:hAnsi="Calibri" w:cs="Arial"/>
          <w:b/>
          <w:sz w:val="20"/>
          <w:szCs w:val="20"/>
        </w:rPr>
        <w:t>dependent</w:t>
      </w:r>
      <w:r w:rsidRPr="00C76D09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3948D0">
        <w:rPr>
          <w:rFonts w:ascii="Calibri" w:hAnsi="Calibri" w:cs="Arial"/>
          <w:b/>
          <w:sz w:val="20"/>
          <w:szCs w:val="20"/>
        </w:rPr>
        <w:t>Picklists</w:t>
      </w:r>
      <w:proofErr w:type="gramEnd"/>
      <w:r w:rsidRPr="00C76D09">
        <w:rPr>
          <w:rFonts w:ascii="Calibri" w:hAnsi="Calibri" w:cs="Arial"/>
          <w:sz w:val="20"/>
          <w:szCs w:val="20"/>
        </w:rPr>
        <w:t xml:space="preserve"> and </w:t>
      </w:r>
      <w:r w:rsidRPr="003948D0">
        <w:rPr>
          <w:rFonts w:ascii="Calibri" w:hAnsi="Calibri" w:cs="Arial"/>
          <w:b/>
          <w:sz w:val="20"/>
          <w:szCs w:val="20"/>
        </w:rPr>
        <w:t>junction</w:t>
      </w:r>
      <w:r w:rsidRPr="00C76D09">
        <w:rPr>
          <w:rFonts w:ascii="Calibri" w:hAnsi="Calibri" w:cs="Arial"/>
          <w:sz w:val="20"/>
          <w:szCs w:val="20"/>
        </w:rPr>
        <w:t xml:space="preserve"> </w:t>
      </w:r>
      <w:r w:rsidRPr="003948D0">
        <w:rPr>
          <w:rFonts w:ascii="Calibri" w:hAnsi="Calibri" w:cs="Arial"/>
          <w:b/>
          <w:sz w:val="20"/>
          <w:szCs w:val="20"/>
        </w:rPr>
        <w:t>objects</w:t>
      </w:r>
      <w:r w:rsidRPr="00C76D09">
        <w:rPr>
          <w:rFonts w:ascii="Calibri" w:hAnsi="Calibri" w:cs="Arial"/>
          <w:sz w:val="20"/>
          <w:szCs w:val="20"/>
        </w:rPr>
        <w:t xml:space="preserve"> to establish the connectivity among objects. </w:t>
      </w:r>
    </w:p>
    <w:p w14:paraId="723AA9B1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Responsible for writing </w:t>
      </w:r>
      <w:r w:rsidRPr="006C3890">
        <w:rPr>
          <w:rFonts w:ascii="Calibri" w:hAnsi="Calibri" w:cs="Arial"/>
          <w:b/>
          <w:sz w:val="20"/>
          <w:szCs w:val="20"/>
        </w:rPr>
        <w:t>SOQL</w:t>
      </w:r>
      <w:r w:rsidRPr="00C76D09">
        <w:rPr>
          <w:rFonts w:ascii="Calibri" w:hAnsi="Calibri" w:cs="Arial"/>
          <w:sz w:val="20"/>
          <w:szCs w:val="20"/>
        </w:rPr>
        <w:t xml:space="preserve"> &amp; </w:t>
      </w:r>
      <w:r w:rsidRPr="006C3890">
        <w:rPr>
          <w:rFonts w:ascii="Calibri" w:hAnsi="Calibri" w:cs="Arial"/>
          <w:b/>
          <w:sz w:val="20"/>
          <w:szCs w:val="20"/>
        </w:rPr>
        <w:t>SOSL</w:t>
      </w:r>
      <w:r w:rsidRPr="00C76D09">
        <w:rPr>
          <w:rFonts w:ascii="Calibri" w:hAnsi="Calibri" w:cs="Arial"/>
          <w:sz w:val="20"/>
          <w:szCs w:val="20"/>
        </w:rPr>
        <w:t xml:space="preserve"> queries with consideration to Governor Limits for data manipulation needs of the application using platform database objects. </w:t>
      </w:r>
    </w:p>
    <w:p w14:paraId="4F8CED4D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Worked effectively to ensure that the data is protected and is made available to the authorized users by customizing the user Roles, Role hierarchies, Profiles and Sharing settings. </w:t>
      </w:r>
    </w:p>
    <w:p w14:paraId="6C788281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Used the sandbox for testing and migrated the code to the deployment instance after testing. </w:t>
      </w:r>
    </w:p>
    <w:p w14:paraId="66337F67" w14:textId="6854D69D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lastRenderedPageBreak/>
        <w:t xml:space="preserve">Developed different </w:t>
      </w:r>
      <w:proofErr w:type="spellStart"/>
      <w:r w:rsidRPr="00C76D09">
        <w:rPr>
          <w:rFonts w:ascii="Calibri" w:hAnsi="Calibri" w:cs="Arial"/>
          <w:sz w:val="20"/>
          <w:szCs w:val="20"/>
        </w:rPr>
        <w:t>VisualForce</w:t>
      </w:r>
      <w:proofErr w:type="spellEnd"/>
      <w:r w:rsidRPr="00C76D09">
        <w:rPr>
          <w:rFonts w:ascii="Calibri" w:hAnsi="Calibri" w:cs="Arial"/>
          <w:sz w:val="20"/>
          <w:szCs w:val="20"/>
        </w:rPr>
        <w:t xml:space="preserve"> Pages to suit to the needs of the application using different Visual force components. </w:t>
      </w:r>
    </w:p>
    <w:p w14:paraId="60AB8C06" w14:textId="77777777" w:rsidR="0029037C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Used Force.com Eclipse IDE plug-in to manage, author, debug and deploy Force.com applications in the Eclipse development environment. </w:t>
      </w:r>
    </w:p>
    <w:p w14:paraId="3027BAD1" w14:textId="77777777" w:rsidR="009A3FF4" w:rsidRPr="00C76D09" w:rsidRDefault="0029037C" w:rsidP="00B0040B">
      <w:pPr>
        <w:pStyle w:val="ListBullet"/>
        <w:numPr>
          <w:ilvl w:val="0"/>
          <w:numId w:val="28"/>
        </w:numPr>
        <w:ind w:left="576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Created custom buttons and links on Account and Relationship Group object for generating auto Reports. </w:t>
      </w:r>
    </w:p>
    <w:p w14:paraId="7F36A855" w14:textId="3AD5D81C" w:rsidR="001273CE" w:rsidRPr="00FB30DD" w:rsidRDefault="001273CE" w:rsidP="00784EFE">
      <w:pPr>
        <w:pStyle w:val="Heading2"/>
        <w:spacing w:before="0"/>
        <w:rPr>
          <w:rFonts w:ascii="Calibri" w:hAnsi="Calibri" w:cs="Arial"/>
          <w:sz w:val="22"/>
          <w:szCs w:val="22"/>
        </w:rPr>
      </w:pPr>
      <w:r w:rsidRPr="00FB30DD">
        <w:rPr>
          <w:rFonts w:ascii="Calibri" w:hAnsi="Calibri" w:cs="Arial"/>
          <w:sz w:val="22"/>
          <w:szCs w:val="22"/>
        </w:rPr>
        <w:t>Java developer Intern | </w:t>
      </w:r>
      <w:r w:rsidR="00D367AC">
        <w:rPr>
          <w:rFonts w:ascii="Calibri" w:hAnsi="Calibri" w:cs="Arial"/>
          <w:sz w:val="22"/>
          <w:szCs w:val="22"/>
        </w:rPr>
        <w:t>Techfort software services</w:t>
      </w:r>
      <w:r w:rsidR="00280B55">
        <w:rPr>
          <w:rFonts w:ascii="Calibri" w:hAnsi="Calibri" w:cs="Arial"/>
          <w:sz w:val="22"/>
          <w:szCs w:val="22"/>
        </w:rPr>
        <w:t>, Hyderabad, India</w:t>
      </w:r>
      <w:r w:rsidRPr="00FB30DD">
        <w:rPr>
          <w:rFonts w:ascii="Calibri" w:hAnsi="Calibri" w:cs="Arial"/>
          <w:sz w:val="22"/>
          <w:szCs w:val="22"/>
        </w:rPr>
        <w:t> | </w:t>
      </w:r>
      <w:r w:rsidR="00786871">
        <w:rPr>
          <w:rFonts w:ascii="Calibri" w:hAnsi="Calibri" w:cs="Arial"/>
          <w:sz w:val="22"/>
          <w:szCs w:val="22"/>
        </w:rPr>
        <w:t>OCT</w:t>
      </w:r>
      <w:r w:rsidR="002D2D75">
        <w:rPr>
          <w:rFonts w:ascii="Calibri" w:hAnsi="Calibri" w:cs="Arial"/>
          <w:sz w:val="22"/>
          <w:szCs w:val="22"/>
        </w:rPr>
        <w:t xml:space="preserve"> 20</w:t>
      </w:r>
      <w:r w:rsidR="00B76549">
        <w:rPr>
          <w:rFonts w:ascii="Calibri" w:hAnsi="Calibri" w:cs="Arial"/>
          <w:sz w:val="22"/>
          <w:szCs w:val="22"/>
        </w:rPr>
        <w:t>1</w:t>
      </w:r>
      <w:r w:rsidR="00786871">
        <w:rPr>
          <w:rFonts w:ascii="Calibri" w:hAnsi="Calibri" w:cs="Arial"/>
          <w:sz w:val="22"/>
          <w:szCs w:val="22"/>
        </w:rPr>
        <w:t>3</w:t>
      </w:r>
      <w:r w:rsidR="002D2D75">
        <w:rPr>
          <w:rFonts w:ascii="Calibri" w:hAnsi="Calibri" w:cs="Arial"/>
          <w:sz w:val="22"/>
          <w:szCs w:val="22"/>
        </w:rPr>
        <w:t xml:space="preserve">- </w:t>
      </w:r>
      <w:r w:rsidR="00786871">
        <w:rPr>
          <w:rFonts w:ascii="Calibri" w:hAnsi="Calibri" w:cs="Arial"/>
          <w:sz w:val="22"/>
          <w:szCs w:val="22"/>
        </w:rPr>
        <w:t>JAN</w:t>
      </w:r>
      <w:r w:rsidR="00B76549">
        <w:rPr>
          <w:rFonts w:ascii="Calibri" w:hAnsi="Calibri" w:cs="Arial"/>
          <w:sz w:val="22"/>
          <w:szCs w:val="22"/>
        </w:rPr>
        <w:t xml:space="preserve"> 2014</w:t>
      </w:r>
    </w:p>
    <w:p w14:paraId="6EE4BEDC" w14:textId="77777777" w:rsidR="00EE6503" w:rsidRPr="00EE6503" w:rsidRDefault="00EE6503" w:rsidP="002726B7">
      <w:pPr>
        <w:spacing w:after="0"/>
      </w:pPr>
    </w:p>
    <w:p w14:paraId="587AF309" w14:textId="77777777" w:rsidR="00171919" w:rsidRPr="00C76D09" w:rsidRDefault="00171919" w:rsidP="00B0040B">
      <w:pPr>
        <w:pStyle w:val="ListParagraph"/>
        <w:numPr>
          <w:ilvl w:val="0"/>
          <w:numId w:val="26"/>
        </w:numPr>
        <w:spacing w:after="0"/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Worked on multiple </w:t>
      </w:r>
      <w:r w:rsidRPr="00E230F5">
        <w:rPr>
          <w:rFonts w:ascii="Calibri" w:hAnsi="Calibri" w:cs="Arial"/>
          <w:b/>
          <w:sz w:val="20"/>
          <w:szCs w:val="20"/>
        </w:rPr>
        <w:t>JAVA</w:t>
      </w:r>
      <w:r w:rsidRPr="00C76D09">
        <w:rPr>
          <w:rFonts w:ascii="Calibri" w:hAnsi="Calibri" w:cs="Arial"/>
          <w:sz w:val="20"/>
          <w:szCs w:val="20"/>
        </w:rPr>
        <w:t xml:space="preserve"> </w:t>
      </w:r>
      <w:r w:rsidRPr="00E230F5">
        <w:rPr>
          <w:rFonts w:ascii="Calibri" w:hAnsi="Calibri" w:cs="Arial"/>
          <w:b/>
          <w:sz w:val="20"/>
          <w:szCs w:val="20"/>
        </w:rPr>
        <w:t>projects</w:t>
      </w:r>
      <w:r w:rsidRPr="00C76D09">
        <w:rPr>
          <w:rFonts w:ascii="Calibri" w:hAnsi="Calibri" w:cs="Arial"/>
          <w:sz w:val="20"/>
          <w:szCs w:val="20"/>
        </w:rPr>
        <w:t xml:space="preserve"> under the supervision of a certified J2EE developer using the Eclipse Luna IDE.  </w:t>
      </w:r>
    </w:p>
    <w:p w14:paraId="7FCA7682" w14:textId="77777777" w:rsidR="00171919" w:rsidRPr="00C76D09" w:rsidRDefault="00171919" w:rsidP="00B0040B">
      <w:pPr>
        <w:pStyle w:val="ListParagraph"/>
        <w:numPr>
          <w:ilvl w:val="0"/>
          <w:numId w:val="26"/>
        </w:numPr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Applied object oriented concepts to develop application using concepts such as </w:t>
      </w:r>
      <w:r w:rsidRPr="00E230F5">
        <w:rPr>
          <w:rFonts w:ascii="Calibri" w:hAnsi="Calibri" w:cs="Arial"/>
          <w:b/>
          <w:sz w:val="20"/>
          <w:szCs w:val="20"/>
        </w:rPr>
        <w:t>arrays</w:t>
      </w:r>
      <w:r w:rsidRPr="00C76D09">
        <w:rPr>
          <w:rFonts w:ascii="Calibri" w:hAnsi="Calibri" w:cs="Arial"/>
          <w:sz w:val="20"/>
          <w:szCs w:val="20"/>
        </w:rPr>
        <w:t xml:space="preserve">, </w:t>
      </w:r>
      <w:r w:rsidRPr="00E230F5">
        <w:rPr>
          <w:rFonts w:ascii="Calibri" w:hAnsi="Calibri" w:cs="Arial"/>
          <w:b/>
          <w:sz w:val="20"/>
          <w:szCs w:val="20"/>
        </w:rPr>
        <w:t>loops</w:t>
      </w:r>
      <w:r w:rsidRPr="00C76D09">
        <w:rPr>
          <w:rFonts w:ascii="Calibri" w:hAnsi="Calibri" w:cs="Arial"/>
          <w:sz w:val="20"/>
          <w:szCs w:val="20"/>
        </w:rPr>
        <w:t xml:space="preserve">, conditional logic, Class methods and </w:t>
      </w:r>
      <w:r w:rsidRPr="00E230F5">
        <w:rPr>
          <w:rFonts w:ascii="Calibri" w:hAnsi="Calibri" w:cs="Arial"/>
          <w:b/>
          <w:sz w:val="20"/>
          <w:szCs w:val="20"/>
        </w:rPr>
        <w:t>constructors</w:t>
      </w:r>
      <w:r w:rsidRPr="00C76D09">
        <w:rPr>
          <w:rFonts w:ascii="Calibri" w:hAnsi="Calibri" w:cs="Arial"/>
          <w:sz w:val="20"/>
          <w:szCs w:val="20"/>
        </w:rPr>
        <w:t xml:space="preserve">, </w:t>
      </w:r>
      <w:r w:rsidRPr="00E230F5">
        <w:rPr>
          <w:rFonts w:ascii="Calibri" w:hAnsi="Calibri" w:cs="Arial"/>
          <w:b/>
          <w:sz w:val="20"/>
          <w:szCs w:val="20"/>
        </w:rPr>
        <w:t>Interfaces</w:t>
      </w:r>
      <w:r w:rsidRPr="00C76D09">
        <w:rPr>
          <w:rFonts w:ascii="Calibri" w:hAnsi="Calibri" w:cs="Arial"/>
          <w:sz w:val="20"/>
          <w:szCs w:val="20"/>
        </w:rPr>
        <w:t xml:space="preserve">, </w:t>
      </w:r>
      <w:r w:rsidRPr="00E230F5">
        <w:rPr>
          <w:rFonts w:ascii="Calibri" w:hAnsi="Calibri" w:cs="Arial"/>
          <w:b/>
          <w:sz w:val="20"/>
          <w:szCs w:val="20"/>
        </w:rPr>
        <w:t>Packages</w:t>
      </w:r>
      <w:r w:rsidRPr="00C76D09">
        <w:rPr>
          <w:rFonts w:ascii="Calibri" w:hAnsi="Calibri" w:cs="Arial"/>
          <w:sz w:val="20"/>
          <w:szCs w:val="20"/>
        </w:rPr>
        <w:t xml:space="preserve">, access modifiers, Inheritance, Encapsulation, exception handling, casting, reading and writing to files and more. </w:t>
      </w:r>
    </w:p>
    <w:p w14:paraId="15315C0E" w14:textId="77777777" w:rsidR="00171919" w:rsidRPr="00C76D09" w:rsidRDefault="00171919" w:rsidP="00B0040B">
      <w:pPr>
        <w:pStyle w:val="ListParagraph"/>
        <w:numPr>
          <w:ilvl w:val="0"/>
          <w:numId w:val="26"/>
        </w:numPr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Wrote applications that successfully connected to </w:t>
      </w:r>
      <w:r w:rsidRPr="00E230F5">
        <w:rPr>
          <w:rFonts w:ascii="Calibri" w:hAnsi="Calibri" w:cs="Arial"/>
          <w:b/>
          <w:sz w:val="20"/>
          <w:szCs w:val="20"/>
        </w:rPr>
        <w:t>MySQL</w:t>
      </w:r>
      <w:r w:rsidRPr="00C76D09">
        <w:rPr>
          <w:rFonts w:ascii="Calibri" w:hAnsi="Calibri" w:cs="Arial"/>
          <w:sz w:val="20"/>
          <w:szCs w:val="20"/>
        </w:rPr>
        <w:t xml:space="preserve"> database and performed SQL queries to retrieve data using </w:t>
      </w:r>
      <w:r w:rsidRPr="00E230F5">
        <w:rPr>
          <w:rFonts w:ascii="Calibri" w:hAnsi="Calibri" w:cs="Arial"/>
          <w:b/>
          <w:sz w:val="20"/>
          <w:szCs w:val="20"/>
        </w:rPr>
        <w:t>JAVA</w:t>
      </w:r>
      <w:r w:rsidRPr="00C76D09">
        <w:rPr>
          <w:rFonts w:ascii="Calibri" w:hAnsi="Calibri" w:cs="Arial"/>
          <w:sz w:val="20"/>
          <w:szCs w:val="20"/>
        </w:rPr>
        <w:t xml:space="preserve"> and </w:t>
      </w:r>
      <w:r w:rsidRPr="00E230F5">
        <w:rPr>
          <w:rFonts w:ascii="Calibri" w:hAnsi="Calibri" w:cs="Arial"/>
          <w:b/>
          <w:sz w:val="20"/>
          <w:szCs w:val="20"/>
        </w:rPr>
        <w:t>JDBC</w:t>
      </w:r>
      <w:r w:rsidRPr="00C76D09">
        <w:rPr>
          <w:rFonts w:ascii="Calibri" w:hAnsi="Calibri" w:cs="Arial"/>
          <w:sz w:val="20"/>
          <w:szCs w:val="20"/>
        </w:rPr>
        <w:t xml:space="preserve">.  </w:t>
      </w:r>
    </w:p>
    <w:p w14:paraId="21A53E42" w14:textId="77777777" w:rsidR="003618A4" w:rsidRPr="00C76D09" w:rsidRDefault="00171919" w:rsidP="00B0040B">
      <w:pPr>
        <w:pStyle w:val="ListParagraph"/>
        <w:numPr>
          <w:ilvl w:val="0"/>
          <w:numId w:val="26"/>
        </w:numPr>
        <w:rPr>
          <w:rFonts w:ascii="Calibri" w:hAnsi="Calibri" w:cs="Arial"/>
          <w:sz w:val="20"/>
          <w:szCs w:val="20"/>
        </w:rPr>
      </w:pPr>
      <w:r w:rsidRPr="00C76D09">
        <w:rPr>
          <w:rFonts w:ascii="Calibri" w:hAnsi="Calibri" w:cs="Arial"/>
          <w:sz w:val="20"/>
          <w:szCs w:val="20"/>
        </w:rPr>
        <w:t xml:space="preserve">Developed a web application using J2EE platform using concepts such as </w:t>
      </w:r>
      <w:r w:rsidRPr="00E230F5">
        <w:rPr>
          <w:rFonts w:ascii="Calibri" w:hAnsi="Calibri" w:cs="Arial"/>
          <w:b/>
          <w:sz w:val="20"/>
          <w:szCs w:val="20"/>
        </w:rPr>
        <w:t>MVC</w:t>
      </w:r>
      <w:r w:rsidRPr="00C76D09">
        <w:rPr>
          <w:rFonts w:ascii="Calibri" w:hAnsi="Calibri" w:cs="Arial"/>
          <w:sz w:val="20"/>
          <w:szCs w:val="20"/>
        </w:rPr>
        <w:t xml:space="preserve"> </w:t>
      </w:r>
      <w:r w:rsidRPr="00E230F5">
        <w:rPr>
          <w:rFonts w:ascii="Calibri" w:hAnsi="Calibri" w:cs="Arial"/>
          <w:b/>
          <w:sz w:val="20"/>
          <w:szCs w:val="20"/>
        </w:rPr>
        <w:t>pattern</w:t>
      </w:r>
      <w:r w:rsidRPr="00C76D09">
        <w:rPr>
          <w:rFonts w:ascii="Calibri" w:hAnsi="Calibri" w:cs="Arial"/>
          <w:sz w:val="20"/>
          <w:szCs w:val="20"/>
        </w:rPr>
        <w:t xml:space="preserve">, </w:t>
      </w:r>
      <w:r w:rsidRPr="00E230F5">
        <w:rPr>
          <w:rFonts w:ascii="Calibri" w:hAnsi="Calibri" w:cs="Arial"/>
          <w:b/>
          <w:sz w:val="20"/>
          <w:szCs w:val="20"/>
        </w:rPr>
        <w:t>JSP</w:t>
      </w:r>
      <w:r w:rsidRPr="00C76D09">
        <w:rPr>
          <w:rFonts w:ascii="Calibri" w:hAnsi="Calibri" w:cs="Arial"/>
          <w:sz w:val="20"/>
          <w:szCs w:val="20"/>
        </w:rPr>
        <w:t xml:space="preserve">, </w:t>
      </w:r>
      <w:r w:rsidRPr="00E230F5">
        <w:rPr>
          <w:rFonts w:ascii="Calibri" w:hAnsi="Calibri" w:cs="Arial"/>
          <w:b/>
          <w:sz w:val="20"/>
          <w:szCs w:val="20"/>
        </w:rPr>
        <w:t>Servlets</w:t>
      </w:r>
      <w:r w:rsidRPr="00C76D09">
        <w:rPr>
          <w:rFonts w:ascii="Calibri" w:hAnsi="Calibri" w:cs="Arial"/>
          <w:sz w:val="20"/>
          <w:szCs w:val="20"/>
        </w:rPr>
        <w:t xml:space="preserve">, </w:t>
      </w:r>
      <w:r w:rsidRPr="00E230F5">
        <w:rPr>
          <w:rFonts w:ascii="Calibri" w:hAnsi="Calibri" w:cs="Arial"/>
          <w:b/>
          <w:sz w:val="20"/>
          <w:szCs w:val="20"/>
        </w:rPr>
        <w:t>HTML</w:t>
      </w:r>
      <w:r w:rsidRPr="00C76D09">
        <w:rPr>
          <w:rFonts w:ascii="Calibri" w:hAnsi="Calibri" w:cs="Arial"/>
          <w:sz w:val="20"/>
          <w:szCs w:val="20"/>
        </w:rPr>
        <w:t xml:space="preserve">, </w:t>
      </w:r>
      <w:r w:rsidRPr="00E230F5">
        <w:rPr>
          <w:rFonts w:ascii="Calibri" w:hAnsi="Calibri" w:cs="Arial"/>
          <w:b/>
          <w:sz w:val="20"/>
          <w:szCs w:val="20"/>
        </w:rPr>
        <w:t>Apache Tomcat Web Server 7.0</w:t>
      </w:r>
      <w:r w:rsidRPr="00C76D09">
        <w:rPr>
          <w:rFonts w:ascii="Calibri" w:hAnsi="Calibri" w:cs="Arial"/>
          <w:sz w:val="20"/>
          <w:szCs w:val="20"/>
        </w:rPr>
        <w:t>, web.xml, and deploying the web application on a hosting server.</w:t>
      </w:r>
    </w:p>
    <w:sdt>
      <w:sdtPr>
        <w:rPr>
          <w:rFonts w:ascii="Calibri" w:eastAsiaTheme="majorEastAsia" w:hAnsi="Calibri" w:cs="Arial"/>
          <w:b/>
          <w:color w:val="2A7B88" w:themeColor="accent1" w:themeShade="BF"/>
          <w:sz w:val="28"/>
          <w:szCs w:val="32"/>
        </w:rPr>
        <w:alias w:val="Education:"/>
        <w:tag w:val="Education:"/>
        <w:id w:val="-107199138"/>
        <w:placeholder>
          <w:docPart w:val="099F461B7969423FAA89BF5C46E33110"/>
        </w:placeholder>
        <w:temporary/>
        <w:showingPlcHdr/>
        <w15:appearance w15:val="hidden"/>
      </w:sdtPr>
      <w:sdtEndPr/>
      <w:sdtContent>
        <w:p w14:paraId="5B523427" w14:textId="77777777" w:rsidR="00FA65C7" w:rsidRPr="00FA65C7" w:rsidRDefault="00FA65C7" w:rsidP="00FA65C7">
          <w:pPr>
            <w:keepNext/>
            <w:keepLines/>
            <w:spacing w:before="320" w:after="100"/>
            <w:contextualSpacing/>
            <w:outlineLvl w:val="0"/>
            <w:rPr>
              <w:rFonts w:ascii="Calibri" w:eastAsiaTheme="majorEastAsia" w:hAnsi="Calibri" w:cs="Arial"/>
              <w:b/>
              <w:color w:val="2A7B88" w:themeColor="accent1" w:themeShade="BF"/>
              <w:sz w:val="28"/>
              <w:szCs w:val="32"/>
            </w:rPr>
          </w:pPr>
          <w:r w:rsidRPr="00FA65C7">
            <w:rPr>
              <w:rFonts w:ascii="Calibri" w:eastAsiaTheme="majorEastAsia" w:hAnsi="Calibri" w:cs="Arial"/>
              <w:b/>
              <w:color w:val="2A7B88" w:themeColor="accent1" w:themeShade="BF"/>
              <w:sz w:val="28"/>
              <w:szCs w:val="32"/>
            </w:rPr>
            <w:t>Education</w:t>
          </w:r>
        </w:p>
      </w:sdtContent>
    </w:sdt>
    <w:p w14:paraId="7BA7B5A0" w14:textId="77777777" w:rsidR="00B24AEE" w:rsidRDefault="00B24AEE" w:rsidP="00FA65C7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</w:p>
    <w:p w14:paraId="6BEFA5D2" w14:textId="77777777" w:rsidR="00FA65C7" w:rsidRPr="00FA65C7" w:rsidRDefault="009B060B" w:rsidP="00FA65C7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  <w:r>
        <w:rPr>
          <w:rFonts w:ascii="Calibri" w:eastAsiaTheme="majorEastAsia" w:hAnsi="Calibri" w:cs="Arial"/>
          <w:b/>
          <w:caps/>
          <w:color w:val="262626" w:themeColor="text1" w:themeTint="D9"/>
        </w:rPr>
        <w:t>Master Of science </w:t>
      </w:r>
      <w:r w:rsidR="00FA65C7" w:rsidRPr="00FA65C7">
        <w:rPr>
          <w:rFonts w:ascii="Calibri" w:eastAsiaTheme="majorEastAsia" w:hAnsi="Calibri" w:cs="Arial"/>
          <w:b/>
          <w:caps/>
          <w:color w:val="262626" w:themeColor="text1" w:themeTint="D9"/>
        </w:rPr>
        <w:t>| Lamar university, Beaumont, Texas</w:t>
      </w:r>
    </w:p>
    <w:p w14:paraId="63B95C4D" w14:textId="77777777" w:rsidR="00FA65C7" w:rsidRPr="00FA65C7" w:rsidRDefault="00FA65C7" w:rsidP="00FA65C7">
      <w:pPr>
        <w:pStyle w:val="ListParagraph"/>
        <w:numPr>
          <w:ilvl w:val="0"/>
          <w:numId w:val="35"/>
        </w:numPr>
        <w:tabs>
          <w:tab w:val="num" w:pos="216"/>
        </w:tabs>
        <w:spacing w:after="0" w:line="288" w:lineRule="auto"/>
        <w:rPr>
          <w:rFonts w:ascii="Calibri" w:hAnsi="Calibri" w:cs="Arial"/>
          <w:sz w:val="20"/>
          <w:szCs w:val="20"/>
        </w:rPr>
      </w:pPr>
      <w:r w:rsidRPr="00FA65C7">
        <w:rPr>
          <w:rFonts w:ascii="Calibri" w:hAnsi="Calibri" w:cs="Arial"/>
          <w:sz w:val="20"/>
          <w:szCs w:val="20"/>
        </w:rPr>
        <w:t>Major: Computer Science</w:t>
      </w:r>
    </w:p>
    <w:p w14:paraId="5916EF48" w14:textId="77777777" w:rsidR="00FA65C7" w:rsidRPr="00FA65C7" w:rsidRDefault="00FA65C7" w:rsidP="00FA65C7">
      <w:pPr>
        <w:keepNext/>
        <w:keepLines/>
        <w:spacing w:before="60" w:after="40"/>
        <w:contextualSpacing/>
        <w:outlineLvl w:val="1"/>
        <w:rPr>
          <w:rFonts w:ascii="Calibri" w:eastAsiaTheme="majorEastAsia" w:hAnsi="Calibri" w:cs="Arial"/>
          <w:b/>
          <w:caps/>
          <w:color w:val="262626" w:themeColor="text1" w:themeTint="D9"/>
        </w:rPr>
      </w:pPr>
      <w:r w:rsidRPr="00FA65C7">
        <w:rPr>
          <w:rFonts w:ascii="Calibri" w:eastAsiaTheme="majorEastAsia" w:hAnsi="Calibri" w:cs="Arial"/>
          <w:b/>
          <w:caps/>
          <w:color w:val="262626" w:themeColor="text1" w:themeTint="D9"/>
        </w:rPr>
        <w:t>ba</w:t>
      </w:r>
      <w:r w:rsidR="009B060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chelor of technology </w:t>
      </w:r>
      <w:r w:rsidRPr="00FA65C7">
        <w:rPr>
          <w:rFonts w:ascii="Calibri" w:eastAsiaTheme="majorEastAsia" w:hAnsi="Calibri" w:cs="Arial"/>
          <w:b/>
          <w:caps/>
          <w:color w:val="262626" w:themeColor="text1" w:themeTint="D9"/>
        </w:rPr>
        <w:t>|</w:t>
      </w:r>
      <w:r w:rsidR="009B060B">
        <w:rPr>
          <w:rFonts w:ascii="Calibri" w:eastAsiaTheme="majorEastAsia" w:hAnsi="Calibri" w:cs="Arial"/>
          <w:b/>
          <w:caps/>
          <w:color w:val="262626" w:themeColor="text1" w:themeTint="D9"/>
        </w:rPr>
        <w:t xml:space="preserve"> </w:t>
      </w:r>
      <w:r w:rsidRPr="00FA65C7">
        <w:rPr>
          <w:rFonts w:ascii="Calibri" w:eastAsiaTheme="majorEastAsia" w:hAnsi="Calibri" w:cs="Arial"/>
          <w:b/>
          <w:caps/>
          <w:color w:val="262626" w:themeColor="text1" w:themeTint="D9"/>
        </w:rPr>
        <w:t>GRIET, Hyderabad, India</w:t>
      </w:r>
    </w:p>
    <w:p w14:paraId="5FE679EA" w14:textId="77777777" w:rsidR="00FA65C7" w:rsidRPr="00FA65C7" w:rsidRDefault="00FA65C7" w:rsidP="00FA65C7">
      <w:pPr>
        <w:pStyle w:val="ListParagraph"/>
        <w:numPr>
          <w:ilvl w:val="0"/>
          <w:numId w:val="36"/>
        </w:numPr>
        <w:tabs>
          <w:tab w:val="num" w:pos="216"/>
        </w:tabs>
        <w:spacing w:after="0" w:line="288" w:lineRule="auto"/>
        <w:rPr>
          <w:rFonts w:ascii="Calibri" w:hAnsi="Calibri" w:cs="Arial"/>
          <w:sz w:val="20"/>
          <w:szCs w:val="20"/>
        </w:rPr>
      </w:pPr>
      <w:r w:rsidRPr="00FA65C7">
        <w:rPr>
          <w:rFonts w:ascii="Calibri" w:hAnsi="Calibri" w:cs="Arial"/>
          <w:sz w:val="20"/>
          <w:szCs w:val="20"/>
        </w:rPr>
        <w:t>Major: Information Technology</w:t>
      </w:r>
    </w:p>
    <w:p w14:paraId="27E00144" w14:textId="77777777" w:rsidR="0066094A" w:rsidRDefault="0066094A" w:rsidP="004618F8">
      <w:pPr>
        <w:keepNext/>
        <w:keepLines/>
        <w:spacing w:after="100"/>
        <w:contextualSpacing/>
        <w:outlineLvl w:val="0"/>
        <w:rPr>
          <w:rFonts w:ascii="Calibri" w:eastAsiaTheme="majorEastAsia" w:hAnsi="Calibri" w:cs="Arial"/>
          <w:b/>
          <w:color w:val="2A7B88" w:themeColor="accent1" w:themeShade="BF"/>
          <w:sz w:val="28"/>
          <w:szCs w:val="32"/>
        </w:rPr>
      </w:pPr>
    </w:p>
    <w:p w14:paraId="1C76D933" w14:textId="77777777" w:rsidR="004C36C4" w:rsidRPr="00C76D09" w:rsidRDefault="004C36C4" w:rsidP="003618A4">
      <w:pPr>
        <w:pStyle w:val="ListBullet"/>
        <w:numPr>
          <w:ilvl w:val="0"/>
          <w:numId w:val="0"/>
        </w:numPr>
        <w:ind w:left="216"/>
        <w:rPr>
          <w:rFonts w:ascii="Calibri" w:eastAsiaTheme="majorEastAsia" w:hAnsi="Calibri" w:cs="Arial"/>
          <w:color w:val="000000" w:themeColor="text1"/>
        </w:rPr>
      </w:pPr>
    </w:p>
    <w:p w14:paraId="16772ECE" w14:textId="77777777" w:rsidR="004C36C4" w:rsidRPr="00C76D09" w:rsidRDefault="004C36C4" w:rsidP="004C36C4">
      <w:pPr>
        <w:pStyle w:val="ListBullet"/>
        <w:numPr>
          <w:ilvl w:val="0"/>
          <w:numId w:val="0"/>
        </w:numPr>
        <w:rPr>
          <w:rFonts w:ascii="Calibri" w:hAnsi="Calibri" w:cs="Arial"/>
        </w:rPr>
      </w:pPr>
    </w:p>
    <w:p w14:paraId="754B4DEE" w14:textId="77777777" w:rsidR="004C36C4" w:rsidRPr="00C76D09" w:rsidRDefault="004C36C4" w:rsidP="004C36C4">
      <w:pPr>
        <w:keepNext/>
        <w:keepLines/>
        <w:spacing w:before="320" w:after="100"/>
        <w:contextualSpacing/>
        <w:outlineLvl w:val="0"/>
        <w:rPr>
          <w:rFonts w:ascii="Calibri" w:eastAsiaTheme="majorEastAsia" w:hAnsi="Calibri" w:cs="Arial"/>
          <w:b/>
          <w:color w:val="2A7B88" w:themeColor="accent1" w:themeShade="BF"/>
          <w:sz w:val="28"/>
          <w:szCs w:val="32"/>
        </w:rPr>
      </w:pPr>
    </w:p>
    <w:p w14:paraId="64F98D08" w14:textId="77777777" w:rsidR="004C36C4" w:rsidRPr="00C76D09" w:rsidRDefault="004C36C4" w:rsidP="003618A4">
      <w:pPr>
        <w:pStyle w:val="ListBullet"/>
        <w:numPr>
          <w:ilvl w:val="0"/>
          <w:numId w:val="0"/>
        </w:numPr>
        <w:ind w:left="216"/>
        <w:rPr>
          <w:rFonts w:ascii="Calibri" w:eastAsiaTheme="majorEastAsia" w:hAnsi="Calibri" w:cs="Arial"/>
          <w:color w:val="000000" w:themeColor="text1"/>
        </w:rPr>
      </w:pPr>
    </w:p>
    <w:p w14:paraId="54A4698F" w14:textId="77777777" w:rsidR="003618A4" w:rsidRPr="00C76D09" w:rsidRDefault="003618A4" w:rsidP="003618A4">
      <w:pPr>
        <w:pStyle w:val="ListBullet"/>
        <w:numPr>
          <w:ilvl w:val="0"/>
          <w:numId w:val="0"/>
        </w:numPr>
        <w:ind w:left="216"/>
        <w:rPr>
          <w:rFonts w:ascii="Calibri" w:hAnsi="Calibri" w:cs="Arial"/>
          <w:color w:val="000000" w:themeColor="text1"/>
        </w:rPr>
      </w:pPr>
      <w:r w:rsidRPr="00C76D09">
        <w:rPr>
          <w:rFonts w:ascii="Calibri" w:eastAsiaTheme="majorEastAsia" w:hAnsi="Calibri" w:cs="Arial"/>
          <w:color w:val="000000" w:themeColor="text1"/>
        </w:rPr>
        <w:t xml:space="preserve"> </w:t>
      </w:r>
    </w:p>
    <w:sectPr w:rsidR="003618A4" w:rsidRPr="00C76D09" w:rsidSect="00617B26">
      <w:footerReference w:type="default" r:id="rId12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FB9DB" w14:textId="77777777" w:rsidR="0076111D" w:rsidRDefault="0076111D">
      <w:pPr>
        <w:spacing w:after="0"/>
      </w:pPr>
      <w:r>
        <w:separator/>
      </w:r>
    </w:p>
  </w:endnote>
  <w:endnote w:type="continuationSeparator" w:id="0">
    <w:p w14:paraId="78A45D96" w14:textId="77777777" w:rsidR="0076111D" w:rsidRDefault="007611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8C316" w14:textId="77777777" w:rsidR="00744D01" w:rsidRDefault="00744D01" w:rsidP="00B763F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70402" w14:textId="77777777" w:rsidR="0076111D" w:rsidRDefault="0076111D">
      <w:pPr>
        <w:spacing w:after="0"/>
      </w:pPr>
      <w:r>
        <w:separator/>
      </w:r>
    </w:p>
  </w:footnote>
  <w:footnote w:type="continuationSeparator" w:id="0">
    <w:p w14:paraId="37979D71" w14:textId="77777777" w:rsidR="0076111D" w:rsidRDefault="007611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D62DC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994A74"/>
    <w:multiLevelType w:val="hybridMultilevel"/>
    <w:tmpl w:val="154C7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D773307"/>
    <w:multiLevelType w:val="hybridMultilevel"/>
    <w:tmpl w:val="A828A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3A26E88"/>
    <w:multiLevelType w:val="hybridMultilevel"/>
    <w:tmpl w:val="6868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F6FBA"/>
    <w:multiLevelType w:val="hybridMultilevel"/>
    <w:tmpl w:val="1E92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48550">
      <w:numFmt w:val="bullet"/>
      <w:lvlText w:val="•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C7081"/>
    <w:multiLevelType w:val="hybridMultilevel"/>
    <w:tmpl w:val="DFA8E206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1F0668E4"/>
    <w:multiLevelType w:val="hybridMultilevel"/>
    <w:tmpl w:val="7152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46536"/>
    <w:multiLevelType w:val="multilevel"/>
    <w:tmpl w:val="26F4B5D6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0" w15:restartNumberingAfterBreak="0">
    <w:nsid w:val="25EF6917"/>
    <w:multiLevelType w:val="hybridMultilevel"/>
    <w:tmpl w:val="C05E750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27C86C91"/>
    <w:multiLevelType w:val="hybridMultilevel"/>
    <w:tmpl w:val="6C66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B3309"/>
    <w:multiLevelType w:val="hybridMultilevel"/>
    <w:tmpl w:val="2E3E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043881"/>
    <w:multiLevelType w:val="hybridMultilevel"/>
    <w:tmpl w:val="FAF0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A1948"/>
    <w:multiLevelType w:val="hybridMultilevel"/>
    <w:tmpl w:val="2E96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D05E6"/>
    <w:multiLevelType w:val="hybridMultilevel"/>
    <w:tmpl w:val="F7FA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646E1"/>
    <w:multiLevelType w:val="hybridMultilevel"/>
    <w:tmpl w:val="ADE8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2568A"/>
    <w:multiLevelType w:val="hybridMultilevel"/>
    <w:tmpl w:val="A908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A846A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color w:val="333333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56D6D4B"/>
    <w:multiLevelType w:val="hybridMultilevel"/>
    <w:tmpl w:val="4446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33333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642F2"/>
    <w:multiLevelType w:val="hybridMultilevel"/>
    <w:tmpl w:val="1E2E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33333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C516F"/>
    <w:multiLevelType w:val="hybridMultilevel"/>
    <w:tmpl w:val="9A60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A1C6A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21395"/>
    <w:multiLevelType w:val="hybridMultilevel"/>
    <w:tmpl w:val="E6E4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38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7BC42DF"/>
    <w:multiLevelType w:val="hybridMultilevel"/>
    <w:tmpl w:val="2B60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B461F"/>
    <w:multiLevelType w:val="hybridMultilevel"/>
    <w:tmpl w:val="8CD4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31"/>
  </w:num>
  <w:num w:numId="16">
    <w:abstractNumId w:val="14"/>
  </w:num>
  <w:num w:numId="17">
    <w:abstractNumId w:val="25"/>
  </w:num>
  <w:num w:numId="18">
    <w:abstractNumId w:val="11"/>
  </w:num>
  <w:num w:numId="19">
    <w:abstractNumId w:val="38"/>
  </w:num>
  <w:num w:numId="20">
    <w:abstractNumId w:val="32"/>
  </w:num>
  <w:num w:numId="21">
    <w:abstractNumId w:val="12"/>
  </w:num>
  <w:num w:numId="22">
    <w:abstractNumId w:val="24"/>
  </w:num>
  <w:num w:numId="23">
    <w:abstractNumId w:val="37"/>
  </w:num>
  <w:num w:numId="24">
    <w:abstractNumId w:val="20"/>
  </w:num>
  <w:num w:numId="25">
    <w:abstractNumId w:val="16"/>
  </w:num>
  <w:num w:numId="26">
    <w:abstractNumId w:val="27"/>
  </w:num>
  <w:num w:numId="27">
    <w:abstractNumId w:val="26"/>
  </w:num>
  <w:num w:numId="28">
    <w:abstractNumId w:val="19"/>
  </w:num>
  <w:num w:numId="29">
    <w:abstractNumId w:val="18"/>
  </w:num>
  <w:num w:numId="30">
    <w:abstractNumId w:val="17"/>
  </w:num>
  <w:num w:numId="31">
    <w:abstractNumId w:val="30"/>
  </w:num>
  <w:num w:numId="32">
    <w:abstractNumId w:val="34"/>
  </w:num>
  <w:num w:numId="33">
    <w:abstractNumId w:val="33"/>
  </w:num>
  <w:num w:numId="34">
    <w:abstractNumId w:val="35"/>
  </w:num>
  <w:num w:numId="35">
    <w:abstractNumId w:val="36"/>
  </w:num>
  <w:num w:numId="36">
    <w:abstractNumId w:val="22"/>
  </w:num>
  <w:num w:numId="37">
    <w:abstractNumId w:val="13"/>
  </w:num>
  <w:num w:numId="38">
    <w:abstractNumId w:val="10"/>
  </w:num>
  <w:num w:numId="39">
    <w:abstractNumId w:val="29"/>
  </w:num>
  <w:num w:numId="40">
    <w:abstractNumId w:val="39"/>
  </w:num>
  <w:num w:numId="41">
    <w:abstractNumId w:val="15"/>
  </w:num>
  <w:num w:numId="42">
    <w:abstractNumId w:val="23"/>
  </w:num>
  <w:num w:numId="43">
    <w:abstractNumId w:val="4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DA"/>
    <w:rsid w:val="000009A5"/>
    <w:rsid w:val="00045BC0"/>
    <w:rsid w:val="000475BE"/>
    <w:rsid w:val="00073DFA"/>
    <w:rsid w:val="0007564F"/>
    <w:rsid w:val="00090539"/>
    <w:rsid w:val="00094063"/>
    <w:rsid w:val="00097DA3"/>
    <w:rsid w:val="000A02DE"/>
    <w:rsid w:val="000A37B8"/>
    <w:rsid w:val="000A4F59"/>
    <w:rsid w:val="000B0B3E"/>
    <w:rsid w:val="000C1865"/>
    <w:rsid w:val="000D7757"/>
    <w:rsid w:val="000E1F34"/>
    <w:rsid w:val="000F2867"/>
    <w:rsid w:val="000F4470"/>
    <w:rsid w:val="001032CB"/>
    <w:rsid w:val="00105A26"/>
    <w:rsid w:val="00105DD6"/>
    <w:rsid w:val="001273CE"/>
    <w:rsid w:val="00141A4C"/>
    <w:rsid w:val="00144BB5"/>
    <w:rsid w:val="00154A91"/>
    <w:rsid w:val="00154E3B"/>
    <w:rsid w:val="00171919"/>
    <w:rsid w:val="001725A6"/>
    <w:rsid w:val="00185628"/>
    <w:rsid w:val="001971CA"/>
    <w:rsid w:val="001A14BB"/>
    <w:rsid w:val="001A40F4"/>
    <w:rsid w:val="001A7215"/>
    <w:rsid w:val="001B29CF"/>
    <w:rsid w:val="001C7D08"/>
    <w:rsid w:val="001D1250"/>
    <w:rsid w:val="001E4A83"/>
    <w:rsid w:val="00223577"/>
    <w:rsid w:val="002245C8"/>
    <w:rsid w:val="0025224C"/>
    <w:rsid w:val="002726B7"/>
    <w:rsid w:val="00280B55"/>
    <w:rsid w:val="0028220F"/>
    <w:rsid w:val="00283AAF"/>
    <w:rsid w:val="0029037C"/>
    <w:rsid w:val="0029315F"/>
    <w:rsid w:val="002A3C3F"/>
    <w:rsid w:val="002D2D75"/>
    <w:rsid w:val="0032444F"/>
    <w:rsid w:val="00330B33"/>
    <w:rsid w:val="0033108E"/>
    <w:rsid w:val="003342A4"/>
    <w:rsid w:val="00341035"/>
    <w:rsid w:val="0035603E"/>
    <w:rsid w:val="003567DC"/>
    <w:rsid w:val="00356C14"/>
    <w:rsid w:val="003618A4"/>
    <w:rsid w:val="00361A54"/>
    <w:rsid w:val="003948D0"/>
    <w:rsid w:val="003949D8"/>
    <w:rsid w:val="003B26A8"/>
    <w:rsid w:val="00401D73"/>
    <w:rsid w:val="00402192"/>
    <w:rsid w:val="0043432F"/>
    <w:rsid w:val="004572FE"/>
    <w:rsid w:val="004618F8"/>
    <w:rsid w:val="004629AB"/>
    <w:rsid w:val="00471078"/>
    <w:rsid w:val="00480A59"/>
    <w:rsid w:val="00487A97"/>
    <w:rsid w:val="004B466D"/>
    <w:rsid w:val="004B6F33"/>
    <w:rsid w:val="004B70B0"/>
    <w:rsid w:val="004C36C4"/>
    <w:rsid w:val="004E4485"/>
    <w:rsid w:val="004F1E7B"/>
    <w:rsid w:val="0051720B"/>
    <w:rsid w:val="0054703D"/>
    <w:rsid w:val="00567B53"/>
    <w:rsid w:val="00573086"/>
    <w:rsid w:val="0059530D"/>
    <w:rsid w:val="005A2D5B"/>
    <w:rsid w:val="005A7621"/>
    <w:rsid w:val="005D1040"/>
    <w:rsid w:val="005E28F6"/>
    <w:rsid w:val="005E5F05"/>
    <w:rsid w:val="005F513C"/>
    <w:rsid w:val="005F7BC5"/>
    <w:rsid w:val="00603472"/>
    <w:rsid w:val="00615FA7"/>
    <w:rsid w:val="00617B26"/>
    <w:rsid w:val="00624053"/>
    <w:rsid w:val="00626F86"/>
    <w:rsid w:val="006270A9"/>
    <w:rsid w:val="0066094A"/>
    <w:rsid w:val="00662870"/>
    <w:rsid w:val="00665FD0"/>
    <w:rsid w:val="00675956"/>
    <w:rsid w:val="00681034"/>
    <w:rsid w:val="006A77C7"/>
    <w:rsid w:val="006C3890"/>
    <w:rsid w:val="006C397A"/>
    <w:rsid w:val="006C790A"/>
    <w:rsid w:val="006F3C1C"/>
    <w:rsid w:val="0073038C"/>
    <w:rsid w:val="00735915"/>
    <w:rsid w:val="00743CA4"/>
    <w:rsid w:val="00744D01"/>
    <w:rsid w:val="0074514E"/>
    <w:rsid w:val="007577DC"/>
    <w:rsid w:val="0076111D"/>
    <w:rsid w:val="00770C85"/>
    <w:rsid w:val="007769C7"/>
    <w:rsid w:val="00784EFE"/>
    <w:rsid w:val="00786871"/>
    <w:rsid w:val="007D51A1"/>
    <w:rsid w:val="007E3286"/>
    <w:rsid w:val="007E6B02"/>
    <w:rsid w:val="00811B10"/>
    <w:rsid w:val="008122DC"/>
    <w:rsid w:val="00816216"/>
    <w:rsid w:val="00821120"/>
    <w:rsid w:val="00821B8D"/>
    <w:rsid w:val="00822C09"/>
    <w:rsid w:val="00824AB0"/>
    <w:rsid w:val="0083496E"/>
    <w:rsid w:val="00841A92"/>
    <w:rsid w:val="008467A5"/>
    <w:rsid w:val="008524F4"/>
    <w:rsid w:val="008767A9"/>
    <w:rsid w:val="0087734B"/>
    <w:rsid w:val="00877B28"/>
    <w:rsid w:val="008850CD"/>
    <w:rsid w:val="00894810"/>
    <w:rsid w:val="008D11DA"/>
    <w:rsid w:val="008D1BE1"/>
    <w:rsid w:val="008D37A9"/>
    <w:rsid w:val="008F6168"/>
    <w:rsid w:val="008F6B68"/>
    <w:rsid w:val="009138F6"/>
    <w:rsid w:val="00926773"/>
    <w:rsid w:val="00932277"/>
    <w:rsid w:val="00967369"/>
    <w:rsid w:val="00980638"/>
    <w:rsid w:val="009820B6"/>
    <w:rsid w:val="009A3FF4"/>
    <w:rsid w:val="009A7EE0"/>
    <w:rsid w:val="009B060B"/>
    <w:rsid w:val="009B3426"/>
    <w:rsid w:val="009C415F"/>
    <w:rsid w:val="009D3BA5"/>
    <w:rsid w:val="009D5933"/>
    <w:rsid w:val="009E09AE"/>
    <w:rsid w:val="009E43BA"/>
    <w:rsid w:val="00A0021B"/>
    <w:rsid w:val="00A0202C"/>
    <w:rsid w:val="00A0322F"/>
    <w:rsid w:val="00A116E5"/>
    <w:rsid w:val="00A178F8"/>
    <w:rsid w:val="00A230C0"/>
    <w:rsid w:val="00A43F4C"/>
    <w:rsid w:val="00A60A50"/>
    <w:rsid w:val="00A62906"/>
    <w:rsid w:val="00A764B3"/>
    <w:rsid w:val="00A80501"/>
    <w:rsid w:val="00AA12BD"/>
    <w:rsid w:val="00AA30D2"/>
    <w:rsid w:val="00AA6846"/>
    <w:rsid w:val="00AB0372"/>
    <w:rsid w:val="00AB1C3C"/>
    <w:rsid w:val="00AE3CDF"/>
    <w:rsid w:val="00AE5A14"/>
    <w:rsid w:val="00AF0802"/>
    <w:rsid w:val="00AF4532"/>
    <w:rsid w:val="00AF6B93"/>
    <w:rsid w:val="00B0040B"/>
    <w:rsid w:val="00B06CB9"/>
    <w:rsid w:val="00B13178"/>
    <w:rsid w:val="00B24AEE"/>
    <w:rsid w:val="00B43F5E"/>
    <w:rsid w:val="00B46A14"/>
    <w:rsid w:val="00B52359"/>
    <w:rsid w:val="00B57B98"/>
    <w:rsid w:val="00B763FB"/>
    <w:rsid w:val="00B76549"/>
    <w:rsid w:val="00BB13E5"/>
    <w:rsid w:val="00BB342A"/>
    <w:rsid w:val="00BC100D"/>
    <w:rsid w:val="00BC2CA3"/>
    <w:rsid w:val="00BD768D"/>
    <w:rsid w:val="00BF0594"/>
    <w:rsid w:val="00C02E3B"/>
    <w:rsid w:val="00C41AAF"/>
    <w:rsid w:val="00C46170"/>
    <w:rsid w:val="00C56FB4"/>
    <w:rsid w:val="00C61F8E"/>
    <w:rsid w:val="00C633B0"/>
    <w:rsid w:val="00C735EF"/>
    <w:rsid w:val="00C758C6"/>
    <w:rsid w:val="00C76D09"/>
    <w:rsid w:val="00CB585D"/>
    <w:rsid w:val="00CE666F"/>
    <w:rsid w:val="00D15501"/>
    <w:rsid w:val="00D363A1"/>
    <w:rsid w:val="00D367AC"/>
    <w:rsid w:val="00D51710"/>
    <w:rsid w:val="00D550CF"/>
    <w:rsid w:val="00D67B39"/>
    <w:rsid w:val="00D90DF2"/>
    <w:rsid w:val="00D93944"/>
    <w:rsid w:val="00DC17FB"/>
    <w:rsid w:val="00DC6AC3"/>
    <w:rsid w:val="00DD097B"/>
    <w:rsid w:val="00DD1570"/>
    <w:rsid w:val="00DE0B3B"/>
    <w:rsid w:val="00E2198B"/>
    <w:rsid w:val="00E223CA"/>
    <w:rsid w:val="00E230F5"/>
    <w:rsid w:val="00E338F6"/>
    <w:rsid w:val="00E44B93"/>
    <w:rsid w:val="00E65258"/>
    <w:rsid w:val="00E751B4"/>
    <w:rsid w:val="00E83E4B"/>
    <w:rsid w:val="00E87BDA"/>
    <w:rsid w:val="00EB61AC"/>
    <w:rsid w:val="00EC7953"/>
    <w:rsid w:val="00EE1984"/>
    <w:rsid w:val="00EE6503"/>
    <w:rsid w:val="00F003DF"/>
    <w:rsid w:val="00F0560B"/>
    <w:rsid w:val="00F056A2"/>
    <w:rsid w:val="00F128B5"/>
    <w:rsid w:val="00F45475"/>
    <w:rsid w:val="00F47564"/>
    <w:rsid w:val="00F6568A"/>
    <w:rsid w:val="00F758CB"/>
    <w:rsid w:val="00F75D98"/>
    <w:rsid w:val="00F9100F"/>
    <w:rsid w:val="00FA238A"/>
    <w:rsid w:val="00FA65C7"/>
    <w:rsid w:val="00FA76CE"/>
    <w:rsid w:val="00FB30DD"/>
    <w:rsid w:val="00FD31A7"/>
    <w:rsid w:val="00FE3BD0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F6B2C"/>
  <w15:chartTrackingRefBased/>
  <w15:docId w15:val="{93904A52-0C66-4285-AFB6-BEAD94EB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C7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C36C4"/>
    <w:pPr>
      <w:ind w:left="720"/>
      <w:contextualSpacing/>
    </w:pPr>
  </w:style>
  <w:style w:type="character" w:customStyle="1" w:styleId="hl">
    <w:name w:val="hl"/>
    <w:basedOn w:val="DefaultParagraphFont"/>
    <w:rsid w:val="00AA30D2"/>
  </w:style>
  <w:style w:type="table" w:styleId="TableGrid">
    <w:name w:val="Table Grid"/>
    <w:basedOn w:val="TableNormal"/>
    <w:uiPriority w:val="39"/>
    <w:rsid w:val="00C02E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7621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A62906"/>
  </w:style>
  <w:style w:type="paragraph" w:styleId="NoSpacing">
    <w:name w:val="No Spacing"/>
    <w:unhideWhenUsed/>
    <w:qFormat/>
    <w:rsid w:val="003567DC"/>
    <w:pPr>
      <w:spacing w:after="0"/>
    </w:pPr>
    <w:rPr>
      <w:rFonts w:eastAsiaTheme="minorHAnsi"/>
      <w:color w:val="595959" w:themeColor="text1" w:themeTint="A6"/>
      <w:lang w:eastAsia="en-US"/>
    </w:rPr>
  </w:style>
  <w:style w:type="character" w:customStyle="1" w:styleId="ListParagraphChar">
    <w:name w:val="List Paragraph Char"/>
    <w:link w:val="ListParagraph"/>
    <w:rsid w:val="003567DC"/>
  </w:style>
  <w:style w:type="character" w:customStyle="1" w:styleId="vanity-namedomain">
    <w:name w:val="vanity-name__domain"/>
    <w:basedOn w:val="DefaultParagraphFont"/>
    <w:rsid w:val="001D1250"/>
  </w:style>
  <w:style w:type="character" w:customStyle="1" w:styleId="vanity-namedisplay-name">
    <w:name w:val="vanity-name__display-name"/>
    <w:basedOn w:val="DefaultParagraphFont"/>
    <w:rsid w:val="001D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niroop-g-99b64317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f.nirupg88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up\Downloads\tf029188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9F461B7969423FAA89BF5C46E33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5645-B191-460E-AB9C-67F9BAB2E76F}"/>
      </w:docPartPr>
      <w:docPartBody>
        <w:p w:rsidR="00035398" w:rsidRDefault="006C2745" w:rsidP="006C2745">
          <w:pPr>
            <w:pStyle w:val="099F461B7969423FAA89BF5C46E3311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45"/>
    <w:rsid w:val="0001446D"/>
    <w:rsid w:val="00035398"/>
    <w:rsid w:val="002C5299"/>
    <w:rsid w:val="002D68E4"/>
    <w:rsid w:val="002E6C0E"/>
    <w:rsid w:val="00390923"/>
    <w:rsid w:val="003F6950"/>
    <w:rsid w:val="004859DA"/>
    <w:rsid w:val="004C4B74"/>
    <w:rsid w:val="005E5666"/>
    <w:rsid w:val="00623070"/>
    <w:rsid w:val="00623766"/>
    <w:rsid w:val="00697F9E"/>
    <w:rsid w:val="006C2745"/>
    <w:rsid w:val="006D36DB"/>
    <w:rsid w:val="006F39C4"/>
    <w:rsid w:val="00822ABF"/>
    <w:rsid w:val="0089515E"/>
    <w:rsid w:val="00912703"/>
    <w:rsid w:val="00966176"/>
    <w:rsid w:val="009C492F"/>
    <w:rsid w:val="00A306BB"/>
    <w:rsid w:val="00A62D22"/>
    <w:rsid w:val="00A82497"/>
    <w:rsid w:val="00A844E7"/>
    <w:rsid w:val="00A91EE8"/>
    <w:rsid w:val="00AB3703"/>
    <w:rsid w:val="00AF134E"/>
    <w:rsid w:val="00BD04EF"/>
    <w:rsid w:val="00C1546D"/>
    <w:rsid w:val="00CB3FEC"/>
    <w:rsid w:val="00CE1F33"/>
    <w:rsid w:val="00D31AE4"/>
    <w:rsid w:val="00D7009F"/>
    <w:rsid w:val="00DC2CDC"/>
    <w:rsid w:val="00F4104D"/>
    <w:rsid w:val="00FA6C5B"/>
    <w:rsid w:val="00FD7049"/>
    <w:rsid w:val="00FE4575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AC9FDACB064B7496413DE9B18D0594">
    <w:name w:val="3AAC9FDACB064B7496413DE9B18D0594"/>
  </w:style>
  <w:style w:type="paragraph" w:customStyle="1" w:styleId="353C1D97941140BC9AE6DDB247F8FAC3">
    <w:name w:val="353C1D97941140BC9AE6DDB247F8FAC3"/>
  </w:style>
  <w:style w:type="paragraph" w:customStyle="1" w:styleId="6DB6FD8CD00944C5A5DDD3B22BECCB27">
    <w:name w:val="6DB6FD8CD00944C5A5DDD3B22BECCB27"/>
  </w:style>
  <w:style w:type="paragraph" w:customStyle="1" w:styleId="78E1F2D3E17B4346AB28F07EAC68507F">
    <w:name w:val="78E1F2D3E17B4346AB28F07EAC68507F"/>
  </w:style>
  <w:style w:type="paragraph" w:customStyle="1" w:styleId="23A35A42AE6E46D1A8AD910A16576AA5">
    <w:name w:val="23A35A42AE6E46D1A8AD910A16576AA5"/>
  </w:style>
  <w:style w:type="paragraph" w:customStyle="1" w:styleId="DC398547D549452EA902B0C688E7ED7A">
    <w:name w:val="DC398547D549452EA902B0C688E7ED7A"/>
  </w:style>
  <w:style w:type="paragraph" w:customStyle="1" w:styleId="FE78088F3D3B49569B6AC578C6B21560">
    <w:name w:val="FE78088F3D3B49569B6AC578C6B21560"/>
  </w:style>
  <w:style w:type="paragraph" w:customStyle="1" w:styleId="33D7C735D2554DF2BA7873239A534783">
    <w:name w:val="33D7C735D2554DF2BA7873239A534783"/>
  </w:style>
  <w:style w:type="paragraph" w:customStyle="1" w:styleId="AA18583F6CD44E9BA711A2ACA0944D45">
    <w:name w:val="AA18583F6CD44E9BA711A2ACA0944D45"/>
  </w:style>
  <w:style w:type="paragraph" w:customStyle="1" w:styleId="5E93FF2918494F46900D26F543BA65D0">
    <w:name w:val="5E93FF2918494F46900D26F543BA65D0"/>
  </w:style>
  <w:style w:type="paragraph" w:customStyle="1" w:styleId="07F48932A3D942C8B3C9C3E24F19E91A">
    <w:name w:val="07F48932A3D942C8B3C9C3E24F19E91A"/>
  </w:style>
  <w:style w:type="paragraph" w:customStyle="1" w:styleId="93E7AC71C16747969B7BDB7A7CD24D0A">
    <w:name w:val="93E7AC71C16747969B7BDB7A7CD24D0A"/>
  </w:style>
  <w:style w:type="paragraph" w:customStyle="1" w:styleId="6A09D40A13F74A19888C769F810AB7AF">
    <w:name w:val="6A09D40A13F74A19888C769F810AB7AF"/>
  </w:style>
  <w:style w:type="paragraph" w:customStyle="1" w:styleId="4650CABD1EC4410F832C58E2AAC602A3">
    <w:name w:val="4650CABD1EC4410F832C58E2AAC602A3"/>
  </w:style>
  <w:style w:type="paragraph" w:customStyle="1" w:styleId="532569D3641B4FAF970E7F69EDE74CE7">
    <w:name w:val="532569D3641B4FAF970E7F69EDE74CE7"/>
  </w:style>
  <w:style w:type="paragraph" w:customStyle="1" w:styleId="94CE84C643A140B182BB0994622E9B60">
    <w:name w:val="94CE84C643A140B182BB0994622E9B60"/>
  </w:style>
  <w:style w:type="paragraph" w:customStyle="1" w:styleId="2F95FB6444AF49A99D043769E82BE452">
    <w:name w:val="2F95FB6444AF49A99D043769E82BE452"/>
  </w:style>
  <w:style w:type="paragraph" w:customStyle="1" w:styleId="FC79033A8DFC453BAA26C8AE36D69C7A">
    <w:name w:val="FC79033A8DFC453BAA26C8AE36D69C7A"/>
  </w:style>
  <w:style w:type="paragraph" w:customStyle="1" w:styleId="34C88D0928314C94A27B7347E73340E5">
    <w:name w:val="34C88D0928314C94A27B7347E73340E5"/>
  </w:style>
  <w:style w:type="paragraph" w:customStyle="1" w:styleId="4658B6C40FA345329BC3085BF2E72267">
    <w:name w:val="4658B6C40FA345329BC3085BF2E72267"/>
  </w:style>
  <w:style w:type="paragraph" w:customStyle="1" w:styleId="0C24143D8A304BCAB48B23A7955C71C9">
    <w:name w:val="0C24143D8A304BCAB48B23A7955C71C9"/>
  </w:style>
  <w:style w:type="paragraph" w:customStyle="1" w:styleId="6512C8D30B8A466188EAA763BF308216">
    <w:name w:val="6512C8D30B8A466188EAA763BF308216"/>
  </w:style>
  <w:style w:type="paragraph" w:customStyle="1" w:styleId="887C04D5CF1747F693C6627A252E0393">
    <w:name w:val="887C04D5CF1747F693C6627A252E0393"/>
  </w:style>
  <w:style w:type="paragraph" w:customStyle="1" w:styleId="0D41949650AB400F818322C423D39F20">
    <w:name w:val="0D41949650AB400F818322C423D39F20"/>
  </w:style>
  <w:style w:type="paragraph" w:customStyle="1" w:styleId="594689F17CC4479EA40C717B53E76C73">
    <w:name w:val="594689F17CC4479EA40C717B53E76C73"/>
  </w:style>
  <w:style w:type="paragraph" w:customStyle="1" w:styleId="1245D39058D8404887CB3F8E7855E991">
    <w:name w:val="1245D39058D8404887CB3F8E7855E991"/>
  </w:style>
  <w:style w:type="paragraph" w:customStyle="1" w:styleId="0523030049D246819CC21D9322AFAA00">
    <w:name w:val="0523030049D246819CC21D9322AFAA00"/>
  </w:style>
  <w:style w:type="paragraph" w:customStyle="1" w:styleId="A355F76E5BDD40818740BD6546222A17">
    <w:name w:val="A355F76E5BDD40818740BD6546222A17"/>
  </w:style>
  <w:style w:type="paragraph" w:customStyle="1" w:styleId="C25D12DF29EB4C9082D99ADFD4502BE7">
    <w:name w:val="C25D12DF29EB4C9082D99ADFD4502BE7"/>
  </w:style>
  <w:style w:type="paragraph" w:customStyle="1" w:styleId="0A8E4B6C166D45C0A142EB5859B98274">
    <w:name w:val="0A8E4B6C166D45C0A142EB5859B98274"/>
  </w:style>
  <w:style w:type="paragraph" w:customStyle="1" w:styleId="B5FABD3C4FA348A689759692840C4C8E">
    <w:name w:val="B5FABD3C4FA348A689759692840C4C8E"/>
  </w:style>
  <w:style w:type="paragraph" w:customStyle="1" w:styleId="9AD664F5BDD547F3B4EF81737D8619B6">
    <w:name w:val="9AD664F5BDD547F3B4EF81737D8619B6"/>
  </w:style>
  <w:style w:type="paragraph" w:customStyle="1" w:styleId="DDA07FDA14284DFCBBBAD33DEE6ED39C">
    <w:name w:val="DDA07FDA14284DFCBBBAD33DEE6ED39C"/>
  </w:style>
  <w:style w:type="paragraph" w:customStyle="1" w:styleId="B829D00E28F346DEA6070243F7EE900D">
    <w:name w:val="B829D00E28F346DEA6070243F7EE900D"/>
    <w:rsid w:val="006C2745"/>
  </w:style>
  <w:style w:type="paragraph" w:customStyle="1" w:styleId="E96ACBE4E3784AD0A5C50FE222865161">
    <w:name w:val="E96ACBE4E3784AD0A5C50FE222865161"/>
    <w:rsid w:val="006C2745"/>
  </w:style>
  <w:style w:type="paragraph" w:customStyle="1" w:styleId="99B50521ADF64D04A34CFF1C9DA1E14B">
    <w:name w:val="99B50521ADF64D04A34CFF1C9DA1E14B"/>
    <w:rsid w:val="006C2745"/>
  </w:style>
  <w:style w:type="paragraph" w:customStyle="1" w:styleId="6A63F7DAAF424F2C88AC7668B1C11CA2">
    <w:name w:val="6A63F7DAAF424F2C88AC7668B1C11CA2"/>
    <w:rsid w:val="006C2745"/>
  </w:style>
  <w:style w:type="paragraph" w:customStyle="1" w:styleId="099F461B7969423FAA89BF5C46E33110">
    <w:name w:val="099F461B7969423FAA89BF5C46E33110"/>
    <w:rsid w:val="006C2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5C2D7-1155-424B-98E1-1289C70F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</Template>
  <TotalTime>10</TotalTime>
  <Pages>5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nirup</dc:creator>
  <cp:keywords/>
  <cp:lastModifiedBy>Niroop Reddy</cp:lastModifiedBy>
  <cp:revision>13</cp:revision>
  <dcterms:created xsi:type="dcterms:W3CDTF">2020-07-15T21:23:00Z</dcterms:created>
  <dcterms:modified xsi:type="dcterms:W3CDTF">2020-10-31T19:18:00Z</dcterms:modified>
  <cp:version/>
</cp:coreProperties>
</file>