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80"/>
        <w:tblW w:w="1064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56"/>
        <w:gridCol w:w="720"/>
        <w:gridCol w:w="6470"/>
      </w:tblGrid>
      <w:tr w:rsidR="001B2ABD" w14:paraId="64A5F484" w14:textId="77777777" w:rsidTr="002403EA">
        <w:trPr>
          <w:cantSplit/>
          <w:trHeight w:val="2880"/>
        </w:trPr>
        <w:tc>
          <w:tcPr>
            <w:tcW w:w="3456" w:type="dxa"/>
            <w:vAlign w:val="center"/>
          </w:tcPr>
          <w:p w14:paraId="6D684B87" w14:textId="698CF37B" w:rsidR="001B2ABD" w:rsidRDefault="006E3D92" w:rsidP="006E3D92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337359" wp14:editId="032742CD">
                      <wp:simplePos x="0" y="0"/>
                      <wp:positionH relativeFrom="column">
                        <wp:posOffset>3175</wp:posOffset>
                      </wp:positionH>
                      <wp:positionV relativeFrom="page">
                        <wp:posOffset>1028700</wp:posOffset>
                      </wp:positionV>
                      <wp:extent cx="1304925" cy="1257300"/>
                      <wp:effectExtent l="19050" t="19050" r="47625" b="38100"/>
                      <wp:wrapTopAndBottom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125730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B92E30" id="Oval 2" o:spid="_x0000_s1026" style="position:absolute;margin-left:.25pt;margin-top:81pt;width:102.7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" strokecolor="#94b6d2 [3204]" strokeweight="5pt">
                      <v:fill r:id="rId12" o:title="" recolor="t" rotate="t" type="frame"/>
                      <v:stroke joinstyle="miter"/>
                      <w10:wrap type="topAndBottom" anchory="page"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552669E9" w14:textId="77777777" w:rsidR="001B2ABD" w:rsidRPr="002403EA" w:rsidRDefault="001B2ABD" w:rsidP="002403EA">
            <w:pPr>
              <w:tabs>
                <w:tab w:val="left" w:pos="990"/>
              </w:tabs>
              <w:jc w:val="center"/>
              <w:rPr>
                <w:sz w:val="72"/>
                <w:szCs w:val="72"/>
              </w:rPr>
            </w:pPr>
          </w:p>
        </w:tc>
        <w:tc>
          <w:tcPr>
            <w:tcW w:w="6470" w:type="dxa"/>
            <w:vAlign w:val="bottom"/>
          </w:tcPr>
          <w:p w14:paraId="5F32EE8A" w14:textId="77777777" w:rsidR="001B2ABD" w:rsidRDefault="002403EA" w:rsidP="002403EA">
            <w:pPr>
              <w:pStyle w:val="Title"/>
              <w:jc w:val="center"/>
              <w:rPr>
                <w:rFonts w:cs="Aharoni"/>
                <w:sz w:val="72"/>
                <w:szCs w:val="72"/>
              </w:rPr>
            </w:pPr>
            <w:r>
              <w:rPr>
                <w:rFonts w:cs="Aharoni"/>
                <w:sz w:val="72"/>
                <w:szCs w:val="72"/>
              </w:rPr>
              <w:t>Trent Hilkert</w:t>
            </w:r>
          </w:p>
          <w:p w14:paraId="5E6D04FA" w14:textId="77777777" w:rsidR="002403EA" w:rsidRDefault="002403EA" w:rsidP="002403EA"/>
          <w:p w14:paraId="11912548" w14:textId="77777777" w:rsidR="002403EA" w:rsidRDefault="002403EA" w:rsidP="002403EA"/>
          <w:p w14:paraId="2158BF0C" w14:textId="1764D020" w:rsidR="002403EA" w:rsidRPr="002403EA" w:rsidRDefault="002403EA" w:rsidP="002403EA"/>
        </w:tc>
      </w:tr>
      <w:tr w:rsidR="001B2ABD" w14:paraId="6F8D249C" w14:textId="77777777" w:rsidTr="006E3D92">
        <w:trPr>
          <w:trHeight w:val="20"/>
        </w:trPr>
        <w:tc>
          <w:tcPr>
            <w:tcW w:w="3456" w:type="dxa"/>
          </w:tcPr>
          <w:p w14:paraId="4F90562C" w14:textId="0E4BC371" w:rsidR="00963FCA" w:rsidRPr="006E3D92" w:rsidRDefault="00313FAF" w:rsidP="006E3D92">
            <w:pPr>
              <w:pStyle w:val="Heading3"/>
            </w:pPr>
            <w:r>
              <w:t>Career Objective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6"/>
            </w:tblGrid>
            <w:tr w:rsidR="00963FCA" w:rsidRPr="00963FCA" w14:paraId="081E68F2" w14:textId="77777777">
              <w:trPr>
                <w:trHeight w:val="659"/>
              </w:trPr>
              <w:tc>
                <w:tcPr>
                  <w:tcW w:w="2946" w:type="dxa"/>
                </w:tcPr>
                <w:p w14:paraId="6F46BF1B" w14:textId="45DF7101" w:rsidR="00963FCA" w:rsidRPr="002403EA" w:rsidRDefault="00A5480F" w:rsidP="00EC22D0">
                  <w:pPr>
                    <w:framePr w:hSpace="180" w:wrap="around" w:hAnchor="margin" w:y="-480"/>
                    <w:autoSpaceDE w:val="0"/>
                    <w:autoSpaceDN w:val="0"/>
                    <w:adjustRightInd w:val="0"/>
                    <w:rPr>
                      <w:rFonts w:cs="Rockwell"/>
                      <w:color w:val="000000"/>
                      <w:sz w:val="24"/>
                      <w:szCs w:val="24"/>
                    </w:rPr>
                  </w:pPr>
                  <w:r w:rsidRPr="002403EA">
                    <w:rPr>
                      <w:rFonts w:cs="Rockwell"/>
                      <w:color w:val="000000"/>
                      <w:sz w:val="24"/>
                      <w:szCs w:val="24"/>
                    </w:rPr>
                    <w:t>Innovating the information and technology industry to enhance users’ experience through creative solutions.</w:t>
                  </w:r>
                </w:p>
              </w:tc>
            </w:tr>
          </w:tbl>
          <w:p w14:paraId="1F3DCB1E" w14:textId="77777777" w:rsidR="00036450" w:rsidRDefault="00036450" w:rsidP="006E3D92"/>
          <w:sdt>
            <w:sdtPr>
              <w:id w:val="-1954003311"/>
              <w:placeholder>
                <w:docPart w:val="42188484253747B6BFBF406B093E915B"/>
              </w:placeholder>
              <w:temporary/>
              <w:showingPlcHdr/>
              <w15:appearance w15:val="hidden"/>
            </w:sdtPr>
            <w:sdtEndPr/>
            <w:sdtContent>
              <w:p w14:paraId="20A6138B" w14:textId="77777777" w:rsidR="00036450" w:rsidRPr="00CB0055" w:rsidRDefault="00CB0055" w:rsidP="006E3D92">
                <w:pPr>
                  <w:pStyle w:val="Heading3"/>
                </w:pPr>
                <w:r w:rsidRPr="002403EA">
                  <w:rPr>
                    <w:rStyle w:val="Heading1Char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72A744806D4C4197BC612A68D14286D2"/>
              </w:placeholder>
              <w:temporary/>
              <w:showingPlcHdr/>
              <w15:appearance w15:val="hidden"/>
            </w:sdtPr>
            <w:sdtEndPr/>
            <w:sdtContent>
              <w:p w14:paraId="1E488694" w14:textId="77777777" w:rsidR="004D3011" w:rsidRDefault="004D3011" w:rsidP="006E3D92">
                <w:r w:rsidRPr="002403EA">
                  <w:rPr>
                    <w:rStyle w:val="Heading2Char"/>
                  </w:rPr>
                  <w:t>PHONE:</w:t>
                </w:r>
              </w:p>
            </w:sdtContent>
          </w:sdt>
          <w:p w14:paraId="53FEC0EC" w14:textId="34B81A0B" w:rsidR="004D3011" w:rsidRDefault="00313FAF" w:rsidP="006E3D92">
            <w:r>
              <w:t>570-317-7227</w:t>
            </w:r>
          </w:p>
          <w:sdt>
            <w:sdtPr>
              <w:id w:val="-240260293"/>
              <w:placeholder>
                <w:docPart w:val="A207B0712127478487B18041C69A0D95"/>
              </w:placeholder>
              <w:temporary/>
              <w:showingPlcHdr/>
              <w15:appearance w15:val="hidden"/>
            </w:sdtPr>
            <w:sdtEndPr/>
            <w:sdtContent>
              <w:p w14:paraId="6F3C091B" w14:textId="77777777" w:rsidR="004D3011" w:rsidRDefault="004D3011" w:rsidP="006E3D92">
                <w:r w:rsidRPr="002403EA">
                  <w:rPr>
                    <w:rStyle w:val="Heading2Char"/>
                  </w:rPr>
                  <w:t>EMAIL:</w:t>
                </w:r>
              </w:p>
            </w:sdtContent>
          </w:sdt>
          <w:p w14:paraId="6D3635CF" w14:textId="78194786" w:rsidR="00036450" w:rsidRPr="00E4381A" w:rsidRDefault="00313FAF" w:rsidP="006E3D92">
            <w:pPr>
              <w:rPr>
                <w:rStyle w:val="Hyperlink"/>
              </w:rPr>
            </w:pPr>
            <w:r>
              <w:t>trenthilkert@gmail.com</w:t>
            </w:r>
          </w:p>
          <w:p w14:paraId="53BB40B5" w14:textId="3CBF692A" w:rsidR="004D3011" w:rsidRDefault="00313FAF" w:rsidP="006E3D92">
            <w:pPr>
              <w:pStyle w:val="Heading3"/>
            </w:pPr>
            <w:r>
              <w:t>MOST NOTABLE SKILLS</w:t>
            </w:r>
          </w:p>
          <w:p w14:paraId="16324D06" w14:textId="7CE6701A" w:rsidR="00EF1A22" w:rsidRDefault="00EF1A22" w:rsidP="006E3D92">
            <w:r>
              <w:t>Project Management:</w:t>
            </w:r>
          </w:p>
          <w:p w14:paraId="2F678B9C" w14:textId="4E4A9B0C" w:rsidR="00EF1A22" w:rsidRDefault="00EF1A22" w:rsidP="006E3D92">
            <w:pPr>
              <w:pStyle w:val="ListParagraph"/>
              <w:numPr>
                <w:ilvl w:val="0"/>
                <w:numId w:val="6"/>
              </w:numPr>
            </w:pPr>
            <w:r>
              <w:t>Agile Project Management</w:t>
            </w:r>
          </w:p>
          <w:p w14:paraId="1F2B053C" w14:textId="3EF33C80" w:rsidR="00EF1A22" w:rsidRDefault="00EF1A22" w:rsidP="006E3D92">
            <w:pPr>
              <w:pStyle w:val="ListParagraph"/>
              <w:numPr>
                <w:ilvl w:val="0"/>
                <w:numId w:val="6"/>
              </w:numPr>
            </w:pPr>
            <w:r>
              <w:t xml:space="preserve">Scrum and </w:t>
            </w:r>
            <w:proofErr w:type="spellStart"/>
            <w:r>
              <w:t>Konban</w:t>
            </w:r>
            <w:proofErr w:type="spellEnd"/>
            <w:r>
              <w:t xml:space="preserve"> </w:t>
            </w:r>
          </w:p>
          <w:p w14:paraId="1D705381" w14:textId="10D42A3A" w:rsidR="00EF1A22" w:rsidRDefault="00EF1A22" w:rsidP="006E3D92">
            <w:pPr>
              <w:pStyle w:val="ListParagraph"/>
              <w:numPr>
                <w:ilvl w:val="0"/>
                <w:numId w:val="6"/>
              </w:numPr>
            </w:pPr>
            <w:r>
              <w:t>Waterfall</w:t>
            </w:r>
          </w:p>
          <w:p w14:paraId="3664A63F" w14:textId="22215938" w:rsidR="00EF1A22" w:rsidRPr="00EF1A22" w:rsidRDefault="00EF1A22" w:rsidP="006E3D92">
            <w:pPr>
              <w:pStyle w:val="ListParagraph"/>
              <w:numPr>
                <w:ilvl w:val="0"/>
                <w:numId w:val="6"/>
              </w:numPr>
            </w:pPr>
            <w:r>
              <w:t>Gantt</w:t>
            </w:r>
          </w:p>
          <w:p w14:paraId="60FEB6DF" w14:textId="77777777" w:rsidR="00963FCA" w:rsidRDefault="00963FCA" w:rsidP="006E3D92">
            <w:r>
              <w:t>Programming</w:t>
            </w:r>
          </w:p>
          <w:p w14:paraId="6F2C648F" w14:textId="77777777" w:rsidR="00963FCA" w:rsidRDefault="00963FCA" w:rsidP="006E3D92">
            <w:pPr>
              <w:pStyle w:val="ListParagraph"/>
              <w:numPr>
                <w:ilvl w:val="0"/>
                <w:numId w:val="5"/>
              </w:numPr>
            </w:pPr>
            <w:r>
              <w:t>Java</w:t>
            </w:r>
          </w:p>
          <w:p w14:paraId="37DDBC3F" w14:textId="77777777" w:rsidR="00963FCA" w:rsidRDefault="00963FCA" w:rsidP="006E3D92">
            <w:pPr>
              <w:pStyle w:val="ListParagraph"/>
              <w:numPr>
                <w:ilvl w:val="0"/>
                <w:numId w:val="5"/>
              </w:numPr>
            </w:pPr>
            <w:r>
              <w:t xml:space="preserve">Visual </w:t>
            </w:r>
            <w:proofErr w:type="gramStart"/>
            <w:r>
              <w:t>Basic(</w:t>
            </w:r>
            <w:proofErr w:type="gramEnd"/>
            <w:r>
              <w:t>VBA)</w:t>
            </w:r>
          </w:p>
          <w:p w14:paraId="6C239B66" w14:textId="77777777" w:rsidR="00963FCA" w:rsidRDefault="00963FCA" w:rsidP="006E3D92">
            <w:pPr>
              <w:pStyle w:val="ListParagraph"/>
              <w:numPr>
                <w:ilvl w:val="0"/>
                <w:numId w:val="5"/>
              </w:numPr>
            </w:pPr>
            <w:r>
              <w:t>SQL</w:t>
            </w:r>
          </w:p>
          <w:p w14:paraId="187A6FAB" w14:textId="77777777" w:rsidR="00963FCA" w:rsidRDefault="00963FCA" w:rsidP="006E3D92">
            <w:r>
              <w:t>Networking / Application</w:t>
            </w:r>
          </w:p>
          <w:p w14:paraId="2143E7DC" w14:textId="77777777" w:rsidR="00963FCA" w:rsidRDefault="00963FCA" w:rsidP="006E3D92">
            <w:pPr>
              <w:pStyle w:val="ListParagraph"/>
              <w:numPr>
                <w:ilvl w:val="0"/>
                <w:numId w:val="5"/>
              </w:numPr>
            </w:pPr>
            <w:r>
              <w:t>Cisco IOS</w:t>
            </w:r>
          </w:p>
          <w:p w14:paraId="116F9C98" w14:textId="77777777" w:rsidR="00963FCA" w:rsidRDefault="00963FCA" w:rsidP="006E3D92">
            <w:pPr>
              <w:pStyle w:val="ListParagraph"/>
              <w:numPr>
                <w:ilvl w:val="0"/>
                <w:numId w:val="5"/>
              </w:numPr>
            </w:pPr>
            <w:r>
              <w:t>Tableau</w:t>
            </w:r>
          </w:p>
          <w:p w14:paraId="2C749022" w14:textId="77777777" w:rsidR="00963FCA" w:rsidRDefault="00963FCA" w:rsidP="006E3D92">
            <w:pPr>
              <w:pStyle w:val="ListParagraph"/>
              <w:numPr>
                <w:ilvl w:val="0"/>
                <w:numId w:val="5"/>
              </w:numPr>
            </w:pPr>
            <w:r>
              <w:t xml:space="preserve">Epic </w:t>
            </w:r>
          </w:p>
          <w:p w14:paraId="6563AA38" w14:textId="77777777" w:rsidR="00963FCA" w:rsidRDefault="00963FCA" w:rsidP="006E3D92">
            <w:pPr>
              <w:pStyle w:val="ListParagraph"/>
              <w:numPr>
                <w:ilvl w:val="0"/>
                <w:numId w:val="5"/>
              </w:numPr>
            </w:pPr>
            <w:r>
              <w:t>MS Office</w:t>
            </w:r>
          </w:p>
          <w:p w14:paraId="509B5497" w14:textId="77777777" w:rsidR="00963FCA" w:rsidRDefault="00963FCA" w:rsidP="006E3D92">
            <w:pPr>
              <w:pStyle w:val="ListParagraph"/>
              <w:numPr>
                <w:ilvl w:val="0"/>
                <w:numId w:val="5"/>
              </w:numPr>
            </w:pPr>
            <w:r>
              <w:t xml:space="preserve">Android </w:t>
            </w:r>
          </w:p>
          <w:p w14:paraId="72F7AAAF" w14:textId="77777777" w:rsidR="00963FCA" w:rsidRDefault="00963FCA" w:rsidP="006E3D92">
            <w:r>
              <w:t>Social Skills</w:t>
            </w:r>
          </w:p>
          <w:p w14:paraId="3C3E751A" w14:textId="77777777" w:rsidR="00963FCA" w:rsidRDefault="00963FCA" w:rsidP="006E3D92">
            <w:pPr>
              <w:pStyle w:val="ListParagraph"/>
              <w:numPr>
                <w:ilvl w:val="0"/>
                <w:numId w:val="5"/>
              </w:numPr>
            </w:pPr>
            <w:r>
              <w:t>Public Speaking</w:t>
            </w:r>
          </w:p>
          <w:p w14:paraId="5B614518" w14:textId="4396F656" w:rsidR="00963FCA" w:rsidRDefault="00A5480F" w:rsidP="006E3D92">
            <w:pPr>
              <w:pStyle w:val="ListParagraph"/>
              <w:numPr>
                <w:ilvl w:val="0"/>
                <w:numId w:val="5"/>
              </w:numPr>
            </w:pPr>
            <w:r>
              <w:t xml:space="preserve">Inside &amp; Outside </w:t>
            </w:r>
            <w:r w:rsidR="00963FCA">
              <w:t>Sales</w:t>
            </w:r>
          </w:p>
          <w:p w14:paraId="08D5294D" w14:textId="77777777" w:rsidR="00963FCA" w:rsidRDefault="00963FCA" w:rsidP="006E3D92">
            <w:pPr>
              <w:pStyle w:val="ListParagraph"/>
              <w:numPr>
                <w:ilvl w:val="0"/>
                <w:numId w:val="5"/>
              </w:numPr>
            </w:pPr>
            <w:r>
              <w:t>SEO</w:t>
            </w:r>
          </w:p>
          <w:p w14:paraId="55465EAB" w14:textId="77777777" w:rsidR="00963FCA" w:rsidRDefault="00963FCA" w:rsidP="006E3D92">
            <w:pPr>
              <w:pStyle w:val="ListParagraph"/>
              <w:numPr>
                <w:ilvl w:val="0"/>
                <w:numId w:val="5"/>
              </w:numPr>
            </w:pPr>
            <w:r>
              <w:t>Social Media Management</w:t>
            </w:r>
          </w:p>
          <w:p w14:paraId="097899F3" w14:textId="11751F81" w:rsidR="00A5480F" w:rsidRPr="004D3011" w:rsidRDefault="00A5480F" w:rsidP="00A5480F">
            <w:pPr>
              <w:ind w:left="360"/>
            </w:pPr>
          </w:p>
        </w:tc>
        <w:tc>
          <w:tcPr>
            <w:tcW w:w="720" w:type="dxa"/>
          </w:tcPr>
          <w:p w14:paraId="72B6C0D6" w14:textId="327473A9" w:rsidR="001B2ABD" w:rsidRDefault="001B2ABD" w:rsidP="006E3D92">
            <w:pPr>
              <w:pStyle w:val="ListParagraph"/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9755F41DF0454004983B96ED5D57EA56"/>
              </w:placeholder>
              <w:temporary/>
              <w:showingPlcHdr/>
              <w15:appearance w15:val="hidden"/>
            </w:sdtPr>
            <w:sdtEndPr/>
            <w:sdtContent>
              <w:p w14:paraId="6810CF78" w14:textId="77777777" w:rsidR="001B2ABD" w:rsidRDefault="00E25A26" w:rsidP="006E3D92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67F42700" w14:textId="4E7BEEBD" w:rsidR="00036450" w:rsidRDefault="00313FAF" w:rsidP="006E3D92">
            <w:pPr>
              <w:pStyle w:val="Heading4"/>
            </w:pPr>
            <w:r>
              <w:t xml:space="preserve">Bloomsburg University of Pennsylvania </w:t>
            </w:r>
          </w:p>
          <w:p w14:paraId="0382A25A" w14:textId="1DADA823" w:rsidR="006E3D92" w:rsidRPr="006E3D92" w:rsidRDefault="006E3D92" w:rsidP="006E3D92">
            <w:pPr>
              <w:rPr>
                <w:b/>
                <w:bCs/>
              </w:rPr>
            </w:pPr>
            <w:r w:rsidRPr="006E3D92">
              <w:rPr>
                <w:b/>
                <w:bCs/>
              </w:rPr>
              <w:t>B.S.B.A</w:t>
            </w:r>
          </w:p>
          <w:p w14:paraId="1C89273C" w14:textId="6C1055E8" w:rsidR="00036450" w:rsidRPr="00B359E4" w:rsidRDefault="00313FAF" w:rsidP="006E3D92">
            <w:pPr>
              <w:pStyle w:val="Date"/>
            </w:pPr>
            <w:r>
              <w:t>2017</w:t>
            </w:r>
            <w:r w:rsidR="00036450" w:rsidRPr="00B359E4">
              <w:t xml:space="preserve"> - </w:t>
            </w:r>
            <w:r>
              <w:t>202</w:t>
            </w:r>
            <w:r w:rsidR="004B3F80">
              <w:t>1</w:t>
            </w:r>
          </w:p>
          <w:p w14:paraId="0A82E3CD" w14:textId="24B3EB95" w:rsidR="00963FCA" w:rsidRDefault="00313FAF" w:rsidP="006E3D92">
            <w:r>
              <w:t xml:space="preserve">Full time student studying Information and Technology Management with a focus in data management, security, and </w:t>
            </w:r>
            <w:r w:rsidR="00DC1409">
              <w:t>machine learning</w:t>
            </w:r>
            <w:r>
              <w:t xml:space="preserve">. </w:t>
            </w:r>
          </w:p>
          <w:p w14:paraId="41074201" w14:textId="77777777" w:rsidR="006E3D92" w:rsidRDefault="006E3D92" w:rsidP="006E3D92"/>
          <w:p w14:paraId="0F88CA0F" w14:textId="1CE849BB" w:rsidR="00EF1A22" w:rsidRDefault="00963FCA" w:rsidP="006E3D92">
            <w:pPr>
              <w:rPr>
                <w:color w:val="0D0D0D" w:themeColor="text1" w:themeTint="F2"/>
                <w:u w:val="single"/>
              </w:rPr>
            </w:pPr>
            <w:r w:rsidRPr="00963FCA">
              <w:rPr>
                <w:b/>
                <w:bCs/>
              </w:rPr>
              <w:t>Notable Course</w:t>
            </w:r>
            <w:r>
              <w:t xml:space="preserve">s: </w:t>
            </w:r>
            <w:r w:rsidRPr="00FF5307">
              <w:rPr>
                <w:color w:val="0D0D0D" w:themeColor="text1" w:themeTint="F2"/>
                <w:u w:val="single"/>
              </w:rPr>
              <w:t>Project Management, Advanced Data Science, Investment Management, Introduction to Virtual and Augmented Reality, Business Application Development</w:t>
            </w:r>
          </w:p>
          <w:p w14:paraId="16615F02" w14:textId="77777777" w:rsidR="003C2400" w:rsidRDefault="003C2400" w:rsidP="006E3D92">
            <w:pPr>
              <w:rPr>
                <w:color w:val="0D0D0D" w:themeColor="text1" w:themeTint="F2"/>
                <w:u w:val="single"/>
              </w:rPr>
            </w:pPr>
          </w:p>
          <w:p w14:paraId="0DE1D076" w14:textId="1AD01B98" w:rsidR="00EF1A22" w:rsidRPr="00FF5307" w:rsidRDefault="00EF1A22" w:rsidP="006E3D92">
            <w:pPr>
              <w:rPr>
                <w:color w:val="0D0D0D" w:themeColor="text1" w:themeTint="F2"/>
                <w:u w:val="single"/>
              </w:rPr>
            </w:pPr>
            <w:r w:rsidRPr="003C2400">
              <w:rPr>
                <w:b/>
                <w:bCs/>
                <w:color w:val="0D0D0D" w:themeColor="text1" w:themeTint="F2"/>
                <w:u w:val="single"/>
              </w:rPr>
              <w:t>LinkedIn Learning</w:t>
            </w:r>
            <w:r>
              <w:rPr>
                <w:color w:val="0D0D0D" w:themeColor="text1" w:themeTint="F2"/>
                <w:u w:val="single"/>
              </w:rPr>
              <w:t xml:space="preserve">: Agile Project Management, Full Stack Web Development </w:t>
            </w:r>
          </w:p>
          <w:sdt>
            <w:sdtPr>
              <w:id w:val="1001553383"/>
              <w:placeholder>
                <w:docPart w:val="EA05266788EA4A61BF6F700771C710DE"/>
              </w:placeholder>
              <w:temporary/>
              <w:showingPlcHdr/>
              <w15:appearance w15:val="hidden"/>
            </w:sdtPr>
            <w:sdtEndPr/>
            <w:sdtContent>
              <w:p w14:paraId="0ED7F40B" w14:textId="0DBA0066" w:rsidR="00ED316B" w:rsidRDefault="00036450" w:rsidP="00ED316B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310AECAA" w14:textId="0B1063F9" w:rsidR="00BD35F4" w:rsidRDefault="00BD35F4" w:rsidP="006E3D92">
            <w:pPr>
              <w:pStyle w:val="Heading4"/>
            </w:pPr>
            <w:r>
              <w:t>NORSTAR Networks | Business Development Representative</w:t>
            </w:r>
          </w:p>
          <w:p w14:paraId="719E5436" w14:textId="03728859" w:rsidR="00BD35F4" w:rsidRDefault="00EC22D0" w:rsidP="00BD35F4">
            <w:r>
              <w:t>1/21-6/21</w:t>
            </w:r>
          </w:p>
          <w:p w14:paraId="4F0792A1" w14:textId="7E591DD4" w:rsidR="001B0558" w:rsidRDefault="00A5480F" w:rsidP="00BD35F4">
            <w:r>
              <w:t>High-ticket IT Sales managing accounts worth upwards of $</w:t>
            </w:r>
            <w:r w:rsidR="002403EA">
              <w:t xml:space="preserve">1.6mm. </w:t>
            </w:r>
            <w:r w:rsidR="00EC22D0">
              <w:t xml:space="preserve">Types of projects were mainly telephony implementations that were managed remotely. </w:t>
            </w:r>
          </w:p>
          <w:p w14:paraId="3400079D" w14:textId="09C587F0" w:rsidR="00ED316B" w:rsidRDefault="00ED316B" w:rsidP="00BD35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Perceive Reality | </w:t>
            </w:r>
            <w:r w:rsidR="002403EA">
              <w:rPr>
                <w:b/>
                <w:bCs/>
              </w:rPr>
              <w:t>Founder / Chief Officer</w:t>
            </w:r>
            <w:r>
              <w:rPr>
                <w:b/>
                <w:bCs/>
              </w:rPr>
              <w:t xml:space="preserve"> </w:t>
            </w:r>
          </w:p>
          <w:p w14:paraId="002D8166" w14:textId="5A57FC7E" w:rsidR="00ED316B" w:rsidRDefault="00ED316B" w:rsidP="00BD35F4">
            <w:r>
              <w:t>2/20</w:t>
            </w:r>
            <w:r w:rsidR="00EC22D0">
              <w:t>-6-21</w:t>
            </w:r>
          </w:p>
          <w:p w14:paraId="5BCEEC8C" w14:textId="6A59C8C9" w:rsidR="00ED316B" w:rsidRPr="00ED316B" w:rsidRDefault="00ED316B" w:rsidP="00BD35F4">
            <w:r>
              <w:t xml:space="preserve">Built and organized Perceive Reality LLC as a multi-media solution for a </w:t>
            </w:r>
            <w:r w:rsidR="00AC5E1D">
              <w:t>wide array</w:t>
            </w:r>
            <w:r>
              <w:t xml:space="preserve"> of industries. Generated large accounts within first few months of business and continues to grow daily. Primarily focused in Virtual and Augmented Reality technologies</w:t>
            </w:r>
            <w:r w:rsidR="002C0862">
              <w:t xml:space="preserve"> integrated into industries like real estate and </w:t>
            </w:r>
            <w:r w:rsidR="00AC5E1D">
              <w:t>education.</w:t>
            </w:r>
          </w:p>
          <w:p w14:paraId="46013D9C" w14:textId="65AA8FE7" w:rsidR="00F75498" w:rsidRDefault="00F75498" w:rsidP="006E3D92">
            <w:pPr>
              <w:pStyle w:val="Heading4"/>
            </w:pPr>
            <w:proofErr w:type="spellStart"/>
            <w:r>
              <w:t>Tealull</w:t>
            </w:r>
            <w:proofErr w:type="spellEnd"/>
            <w:r>
              <w:t xml:space="preserve"> | </w:t>
            </w:r>
            <w:r w:rsidR="002403EA">
              <w:t>Founder</w:t>
            </w:r>
          </w:p>
          <w:p w14:paraId="6C1C3F1A" w14:textId="12ADB7DE" w:rsidR="001B0558" w:rsidRDefault="001B0558" w:rsidP="00F75498">
            <w:r>
              <w:t>12/20-4/21</w:t>
            </w:r>
          </w:p>
          <w:p w14:paraId="7FF826E1" w14:textId="53C602CE" w:rsidR="00BD35F4" w:rsidRPr="00F75498" w:rsidRDefault="00F75498" w:rsidP="00F75498">
            <w:r>
              <w:t xml:space="preserve">Designed and developed Tealull.com from the ground up as an ECommerce solution utilizing social media marketing, SEO, Facebook Ads, project management and other business management skills. </w:t>
            </w:r>
            <w:r w:rsidR="001B0558">
              <w:t xml:space="preserve">Navigated business through acquisition process, being purchased by an </w:t>
            </w:r>
            <w:r w:rsidR="00AC5E1D">
              <w:t>investor.</w:t>
            </w:r>
          </w:p>
          <w:p w14:paraId="5AD9B1D7" w14:textId="293AB133" w:rsidR="00036450" w:rsidRDefault="00313FAF" w:rsidP="006E3D92">
            <w:pPr>
              <w:pStyle w:val="Heading4"/>
              <w:rPr>
                <w:bCs/>
              </w:rPr>
            </w:pPr>
            <w:r>
              <w:t xml:space="preserve">Geisinger | </w:t>
            </w:r>
            <w:r w:rsidRPr="00036450">
              <w:t>Compensation</w:t>
            </w:r>
            <w:r>
              <w:t xml:space="preserve"> Assistant</w:t>
            </w:r>
          </w:p>
          <w:p w14:paraId="6C886469" w14:textId="4C041837" w:rsidR="00036450" w:rsidRPr="00036450" w:rsidRDefault="00313FAF" w:rsidP="006E3D92">
            <w:pPr>
              <w:pStyle w:val="Date"/>
            </w:pPr>
            <w:r>
              <w:t>06/19-06/20</w:t>
            </w:r>
          </w:p>
          <w:p w14:paraId="1E3A359F" w14:textId="350B8283" w:rsidR="00B914D4" w:rsidRPr="00B914D4" w:rsidRDefault="00B914D4" w:rsidP="006E3D9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914D4">
              <w:rPr>
                <w:rFonts w:asciiTheme="minorHAnsi" w:hAnsiTheme="minorHAnsi"/>
                <w:sz w:val="18"/>
                <w:szCs w:val="18"/>
              </w:rPr>
              <w:t xml:space="preserve">Supporting the compensation sub-department of </w:t>
            </w:r>
          </w:p>
          <w:p w14:paraId="47811225" w14:textId="394E3150" w:rsidR="00036450" w:rsidRPr="00B914D4" w:rsidRDefault="00B914D4" w:rsidP="006E3D92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B914D4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Human Resources, providing additional resources in technology support and data integrity. Worked a part of the </w:t>
            </w:r>
            <w:r w:rsidR="00AC5E1D" w:rsidRPr="00B914D4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Workday</w:t>
            </w:r>
            <w:r w:rsidRPr="00B914D4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integration team in testing and implementation as the organization transitioned into the new </w:t>
            </w:r>
            <w:r w:rsidR="00AC5E1D" w:rsidRPr="00B914D4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cloud-based</w:t>
            </w:r>
            <w:r w:rsidRPr="00B914D4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ERP </w:t>
            </w:r>
            <w:proofErr w:type="gramStart"/>
            <w:r w:rsidRPr="00B914D4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system</w:t>
            </w:r>
            <w:proofErr w:type="gramEnd"/>
          </w:p>
          <w:p w14:paraId="579B9EF6" w14:textId="3521042F" w:rsidR="00036450" w:rsidRDefault="00313FAF" w:rsidP="006E3D92">
            <w:pPr>
              <w:pStyle w:val="Heading2"/>
            </w:pPr>
            <w:r>
              <w:t>Volunteer experience</w:t>
            </w:r>
          </w:p>
          <w:p w14:paraId="082E33FD" w14:textId="3AEFBD9D" w:rsidR="00EF1A22" w:rsidRPr="00BD35F4" w:rsidRDefault="00B914D4" w:rsidP="00BD35F4">
            <w:pPr>
              <w:pStyle w:val="ListParagraph"/>
              <w:numPr>
                <w:ilvl w:val="0"/>
                <w:numId w:val="4"/>
              </w:numPr>
              <w:rPr>
                <w:shd w:val="clear" w:color="auto" w:fill="FFFFFF" w:themeFill="background1"/>
              </w:rPr>
            </w:pPr>
            <w:r w:rsidRPr="00BD35F4">
              <w:rPr>
                <w:shd w:val="clear" w:color="auto" w:fill="FFFFFF" w:themeFill="background1"/>
              </w:rPr>
              <w:t>Open Door Fellowship</w:t>
            </w:r>
          </w:p>
        </w:tc>
      </w:tr>
    </w:tbl>
    <w:p w14:paraId="14C25B40" w14:textId="51D7D689" w:rsidR="0043117B" w:rsidRDefault="002638C6" w:rsidP="00F75498">
      <w:pPr>
        <w:tabs>
          <w:tab w:val="left" w:pos="990"/>
        </w:tabs>
      </w:pPr>
    </w:p>
    <w:sectPr w:rsidR="0043117B" w:rsidSect="006E3D92">
      <w:headerReference w:type="default" r:id="rId13"/>
      <w:pgSz w:w="12240" w:h="15840"/>
      <w:pgMar w:top="720" w:right="720" w:bottom="720" w:left="720" w:header="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0FA06" w14:textId="77777777" w:rsidR="002638C6" w:rsidRDefault="002638C6" w:rsidP="000C45FF">
      <w:r>
        <w:separator/>
      </w:r>
    </w:p>
  </w:endnote>
  <w:endnote w:type="continuationSeparator" w:id="0">
    <w:p w14:paraId="76C2236F" w14:textId="77777777" w:rsidR="002638C6" w:rsidRDefault="002638C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Rockwell">
    <w:altName w:val="Rockwell"/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908C" w14:textId="77777777" w:rsidR="002638C6" w:rsidRDefault="002638C6" w:rsidP="000C45FF">
      <w:r>
        <w:separator/>
      </w:r>
    </w:p>
  </w:footnote>
  <w:footnote w:type="continuationSeparator" w:id="0">
    <w:p w14:paraId="09871800" w14:textId="77777777" w:rsidR="002638C6" w:rsidRDefault="002638C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24CD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1A3C5" wp14:editId="48E4B23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8D5A98"/>
    <w:multiLevelType w:val="hybridMultilevel"/>
    <w:tmpl w:val="1B7490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241EF7"/>
    <w:multiLevelType w:val="hybridMultilevel"/>
    <w:tmpl w:val="E6E0D32C"/>
    <w:lvl w:ilvl="0" w:tplc="2C9E25FE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65014"/>
    <w:multiLevelType w:val="hybridMultilevel"/>
    <w:tmpl w:val="896C99B2"/>
    <w:lvl w:ilvl="0" w:tplc="9F3090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34B7C"/>
    <w:multiLevelType w:val="hybridMultilevel"/>
    <w:tmpl w:val="32AA32C4"/>
    <w:lvl w:ilvl="0" w:tplc="7B921FEE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A060A"/>
    <w:multiLevelType w:val="hybridMultilevel"/>
    <w:tmpl w:val="7636872E"/>
    <w:lvl w:ilvl="0" w:tplc="C008AAE4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6E505"/>
    <w:multiLevelType w:val="hybridMultilevel"/>
    <w:tmpl w:val="FA8991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AF"/>
    <w:rsid w:val="00032911"/>
    <w:rsid w:val="00036450"/>
    <w:rsid w:val="00094499"/>
    <w:rsid w:val="000C45FF"/>
    <w:rsid w:val="000E3FD1"/>
    <w:rsid w:val="00112054"/>
    <w:rsid w:val="001164AC"/>
    <w:rsid w:val="001525E1"/>
    <w:rsid w:val="00180329"/>
    <w:rsid w:val="0019001F"/>
    <w:rsid w:val="001A74A5"/>
    <w:rsid w:val="001B0558"/>
    <w:rsid w:val="001B2ABD"/>
    <w:rsid w:val="001E0391"/>
    <w:rsid w:val="001E1759"/>
    <w:rsid w:val="001F1ECC"/>
    <w:rsid w:val="002400EB"/>
    <w:rsid w:val="002403EA"/>
    <w:rsid w:val="00250AC7"/>
    <w:rsid w:val="00256CF7"/>
    <w:rsid w:val="002638C6"/>
    <w:rsid w:val="00281FD5"/>
    <w:rsid w:val="002A6879"/>
    <w:rsid w:val="002B452D"/>
    <w:rsid w:val="002C0862"/>
    <w:rsid w:val="0030481B"/>
    <w:rsid w:val="00313FAF"/>
    <w:rsid w:val="003156FC"/>
    <w:rsid w:val="003254B5"/>
    <w:rsid w:val="00356CF3"/>
    <w:rsid w:val="0037121F"/>
    <w:rsid w:val="003A6B7D"/>
    <w:rsid w:val="003B06CA"/>
    <w:rsid w:val="003C2400"/>
    <w:rsid w:val="004071FC"/>
    <w:rsid w:val="00445947"/>
    <w:rsid w:val="004813B3"/>
    <w:rsid w:val="00496591"/>
    <w:rsid w:val="004B3F80"/>
    <w:rsid w:val="004C63E4"/>
    <w:rsid w:val="004D3011"/>
    <w:rsid w:val="005262AC"/>
    <w:rsid w:val="005429DD"/>
    <w:rsid w:val="00551CB2"/>
    <w:rsid w:val="005E39D5"/>
    <w:rsid w:val="00600670"/>
    <w:rsid w:val="0062123A"/>
    <w:rsid w:val="00646E75"/>
    <w:rsid w:val="006771D0"/>
    <w:rsid w:val="006E17D8"/>
    <w:rsid w:val="006E3D92"/>
    <w:rsid w:val="00715FCB"/>
    <w:rsid w:val="00743101"/>
    <w:rsid w:val="007775E1"/>
    <w:rsid w:val="007867A0"/>
    <w:rsid w:val="007927F5"/>
    <w:rsid w:val="00802CA0"/>
    <w:rsid w:val="008569BD"/>
    <w:rsid w:val="009260CD"/>
    <w:rsid w:val="00936FA6"/>
    <w:rsid w:val="00952C25"/>
    <w:rsid w:val="00963FCA"/>
    <w:rsid w:val="009B574E"/>
    <w:rsid w:val="00A2118D"/>
    <w:rsid w:val="00A5480F"/>
    <w:rsid w:val="00AC5E1D"/>
    <w:rsid w:val="00AD76E2"/>
    <w:rsid w:val="00B20152"/>
    <w:rsid w:val="00B359E4"/>
    <w:rsid w:val="00B57D98"/>
    <w:rsid w:val="00B70850"/>
    <w:rsid w:val="00B914D4"/>
    <w:rsid w:val="00BD35F4"/>
    <w:rsid w:val="00BD4BDB"/>
    <w:rsid w:val="00C066B6"/>
    <w:rsid w:val="00C37BA1"/>
    <w:rsid w:val="00C4674C"/>
    <w:rsid w:val="00C506CF"/>
    <w:rsid w:val="00C72BED"/>
    <w:rsid w:val="00C9578B"/>
    <w:rsid w:val="00CA61B6"/>
    <w:rsid w:val="00CB0055"/>
    <w:rsid w:val="00D046DA"/>
    <w:rsid w:val="00D2522B"/>
    <w:rsid w:val="00D422DE"/>
    <w:rsid w:val="00D5459D"/>
    <w:rsid w:val="00DA08D6"/>
    <w:rsid w:val="00DA1F4D"/>
    <w:rsid w:val="00DC1409"/>
    <w:rsid w:val="00DD172A"/>
    <w:rsid w:val="00E16BB9"/>
    <w:rsid w:val="00E25A26"/>
    <w:rsid w:val="00E4381A"/>
    <w:rsid w:val="00E55D74"/>
    <w:rsid w:val="00E60530"/>
    <w:rsid w:val="00EC22D0"/>
    <w:rsid w:val="00ED316B"/>
    <w:rsid w:val="00EF1A22"/>
    <w:rsid w:val="00F20520"/>
    <w:rsid w:val="00F60274"/>
    <w:rsid w:val="00F75498"/>
    <w:rsid w:val="00F77FB9"/>
    <w:rsid w:val="00FB068F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CE1F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customStyle="1" w:styleId="Default">
    <w:name w:val="Default"/>
    <w:rsid w:val="00B914D4"/>
    <w:pPr>
      <w:autoSpaceDE w:val="0"/>
      <w:autoSpaceDN w:val="0"/>
      <w:adjustRightInd w:val="0"/>
    </w:pPr>
    <w:rPr>
      <w:rFonts w:ascii="Courier Std" w:hAnsi="Courier Std" w:cs="Courier Std"/>
      <w:color w:val="000000"/>
    </w:rPr>
  </w:style>
  <w:style w:type="paragraph" w:styleId="ListParagraph">
    <w:name w:val="List Paragraph"/>
    <w:basedOn w:val="Normal"/>
    <w:uiPriority w:val="34"/>
    <w:semiHidden/>
    <w:qFormat/>
    <w:rsid w:val="00B9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nt\Downloads\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188484253747B6BFBF406B093E9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D8A4A-EFB6-4526-B9F5-0CA5C418B71A}"/>
      </w:docPartPr>
      <w:docPartBody>
        <w:p w:rsidR="00D50ED7" w:rsidRDefault="008A70C9">
          <w:pPr>
            <w:pStyle w:val="42188484253747B6BFBF406B093E915B"/>
          </w:pPr>
          <w:r w:rsidRPr="00CB0055">
            <w:t>Contact</w:t>
          </w:r>
        </w:p>
      </w:docPartBody>
    </w:docPart>
    <w:docPart>
      <w:docPartPr>
        <w:name w:val="72A744806D4C4197BC612A68D1428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040F8-8BD2-4508-ADC0-FBF26AECA0CA}"/>
      </w:docPartPr>
      <w:docPartBody>
        <w:p w:rsidR="00D50ED7" w:rsidRDefault="008A70C9">
          <w:pPr>
            <w:pStyle w:val="72A744806D4C4197BC612A68D14286D2"/>
          </w:pPr>
          <w:r w:rsidRPr="004D3011">
            <w:t>PHONE:</w:t>
          </w:r>
        </w:p>
      </w:docPartBody>
    </w:docPart>
    <w:docPart>
      <w:docPartPr>
        <w:name w:val="A207B0712127478487B18041C69A0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EFAC7-023B-4F19-AB77-3E2B66289D41}"/>
      </w:docPartPr>
      <w:docPartBody>
        <w:p w:rsidR="00D50ED7" w:rsidRDefault="008A70C9">
          <w:pPr>
            <w:pStyle w:val="A207B0712127478487B18041C69A0D95"/>
          </w:pPr>
          <w:r w:rsidRPr="004D3011">
            <w:t>EMAIL:</w:t>
          </w:r>
        </w:p>
      </w:docPartBody>
    </w:docPart>
    <w:docPart>
      <w:docPartPr>
        <w:name w:val="9755F41DF0454004983B96ED5D57E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0F27C-373A-4343-9559-0154F59B67E2}"/>
      </w:docPartPr>
      <w:docPartBody>
        <w:p w:rsidR="00D50ED7" w:rsidRDefault="008A70C9">
          <w:pPr>
            <w:pStyle w:val="9755F41DF0454004983B96ED5D57EA56"/>
          </w:pPr>
          <w:r w:rsidRPr="00036450">
            <w:t>EDUCATION</w:t>
          </w:r>
        </w:p>
      </w:docPartBody>
    </w:docPart>
    <w:docPart>
      <w:docPartPr>
        <w:name w:val="EA05266788EA4A61BF6F700771C71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C4D53-98FE-4D27-864F-1AF7A11CA196}"/>
      </w:docPartPr>
      <w:docPartBody>
        <w:p w:rsidR="00D50ED7" w:rsidRDefault="008A70C9">
          <w:pPr>
            <w:pStyle w:val="EA05266788EA4A61BF6F700771C710DE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Rockwell">
    <w:altName w:val="Rockwe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C9"/>
    <w:rsid w:val="001B1137"/>
    <w:rsid w:val="0020625E"/>
    <w:rsid w:val="002B131C"/>
    <w:rsid w:val="00323308"/>
    <w:rsid w:val="00437A15"/>
    <w:rsid w:val="00706CAD"/>
    <w:rsid w:val="008A70C9"/>
    <w:rsid w:val="009A0D49"/>
    <w:rsid w:val="00B10C8F"/>
    <w:rsid w:val="00BD78C7"/>
    <w:rsid w:val="00D50ED7"/>
    <w:rsid w:val="00D6079D"/>
    <w:rsid w:val="00DD0866"/>
    <w:rsid w:val="00E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188484253747B6BFBF406B093E915B">
    <w:name w:val="42188484253747B6BFBF406B093E915B"/>
  </w:style>
  <w:style w:type="paragraph" w:customStyle="1" w:styleId="72A744806D4C4197BC612A68D14286D2">
    <w:name w:val="72A744806D4C4197BC612A68D14286D2"/>
  </w:style>
  <w:style w:type="paragraph" w:customStyle="1" w:styleId="A207B0712127478487B18041C69A0D95">
    <w:name w:val="A207B0712127478487B18041C69A0D95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9755F41DF0454004983B96ED5D57EA56">
    <w:name w:val="9755F41DF0454004983B96ED5D57EA56"/>
  </w:style>
  <w:style w:type="paragraph" w:customStyle="1" w:styleId="EA05266788EA4A61BF6F700771C710DE">
    <w:name w:val="EA05266788EA4A61BF6F700771C710DE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C6B58-93CC-4317-9ECD-3E169D2C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tf00546271_win32.dotx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2021-06-29T13:09:00Z</dcterms:created>
  <dcterms:modified xsi:type="dcterms:W3CDTF">2021-06-29T22:29:00Z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