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F5DD0" w14:textId="07801B91" w:rsidR="00C04621" w:rsidRDefault="00373EAF">
      <w:pPr>
        <w:pStyle w:val="ResumeNameHeadingRight"/>
      </w:pPr>
      <w:r>
        <w:t>Mary Malarvizhi</w:t>
      </w:r>
    </w:p>
    <w:p w14:paraId="580EB30D" w14:textId="77777777" w:rsidR="00CD74E9" w:rsidRDefault="00CD74E9" w:rsidP="0016102B">
      <w:pPr>
        <w:rPr>
          <w:szCs w:val="28"/>
        </w:rPr>
      </w:pPr>
      <w:r>
        <w:tab/>
      </w:r>
      <w:r>
        <w:tab/>
      </w:r>
      <w:r>
        <w:tab/>
      </w:r>
      <w:r>
        <w:tab/>
      </w:r>
      <w:r>
        <w:tab/>
      </w:r>
      <w:r>
        <w:tab/>
      </w:r>
      <w:r>
        <w:tab/>
      </w:r>
      <w:r>
        <w:tab/>
      </w:r>
      <w:r>
        <w:tab/>
      </w:r>
      <w:r>
        <w:tab/>
      </w:r>
      <w:r w:rsidRPr="0016102B">
        <w:rPr>
          <w:b/>
          <w:i/>
          <w:color w:val="000080"/>
          <w:sz w:val="28"/>
          <w:szCs w:val="28"/>
        </w:rPr>
        <w:t>916-597</w:t>
      </w:r>
      <w:r>
        <w:rPr>
          <w:b/>
          <w:i/>
          <w:color w:val="000080"/>
          <w:sz w:val="28"/>
          <w:szCs w:val="28"/>
        </w:rPr>
        <w:t>-6750</w:t>
      </w:r>
    </w:p>
    <w:p w14:paraId="46F7E64B" w14:textId="7BD18462" w:rsidR="00CD74E9" w:rsidRDefault="00AF651C" w:rsidP="0016102B">
      <w:pPr>
        <w:jc w:val="right"/>
        <w:rPr>
          <w:b/>
          <w:i/>
          <w:color w:val="000080"/>
          <w:sz w:val="28"/>
          <w:szCs w:val="28"/>
        </w:rPr>
      </w:pPr>
      <w:r>
        <w:rPr>
          <w:b/>
          <w:i/>
          <w:color w:val="000080"/>
          <w:sz w:val="28"/>
          <w:szCs w:val="28"/>
        </w:rPr>
        <w:tab/>
      </w:r>
      <w:r>
        <w:rPr>
          <w:b/>
          <w:i/>
          <w:color w:val="000080"/>
          <w:sz w:val="28"/>
          <w:szCs w:val="28"/>
        </w:rPr>
        <w:tab/>
      </w:r>
      <w:r>
        <w:rPr>
          <w:b/>
          <w:i/>
          <w:color w:val="000080"/>
          <w:sz w:val="28"/>
          <w:szCs w:val="28"/>
        </w:rPr>
        <w:tab/>
      </w:r>
      <w:r>
        <w:rPr>
          <w:b/>
          <w:i/>
          <w:color w:val="000080"/>
          <w:sz w:val="28"/>
          <w:szCs w:val="28"/>
        </w:rPr>
        <w:tab/>
      </w:r>
      <w:r>
        <w:rPr>
          <w:b/>
          <w:i/>
          <w:color w:val="000080"/>
          <w:sz w:val="28"/>
          <w:szCs w:val="28"/>
        </w:rPr>
        <w:tab/>
      </w:r>
      <w:r>
        <w:rPr>
          <w:b/>
          <w:i/>
          <w:color w:val="000080"/>
          <w:sz w:val="28"/>
          <w:szCs w:val="28"/>
        </w:rPr>
        <w:tab/>
      </w:r>
      <w:hyperlink r:id="rId8" w:history="1">
        <w:r w:rsidR="00CE781E" w:rsidRPr="00460314">
          <w:rPr>
            <w:rStyle w:val="Hyperlink"/>
            <w:b/>
            <w:i/>
            <w:sz w:val="28"/>
            <w:szCs w:val="28"/>
          </w:rPr>
          <w:t>mary_malarvizhi@hotmail.com</w:t>
        </w:r>
      </w:hyperlink>
    </w:p>
    <w:p w14:paraId="5E1038DB" w14:textId="177DBFF3" w:rsidR="00AF651C" w:rsidRPr="0016102B" w:rsidRDefault="00AF651C" w:rsidP="0016102B">
      <w:pPr>
        <w:jc w:val="right"/>
        <w:rPr>
          <w:color w:val="002060"/>
          <w:szCs w:val="28"/>
        </w:rPr>
      </w:pPr>
      <w:r>
        <w:rPr>
          <w:b/>
          <w:i/>
          <w:color w:val="000080"/>
          <w:sz w:val="28"/>
          <w:szCs w:val="28"/>
        </w:rPr>
        <w:t>Los Angeles, California</w:t>
      </w:r>
    </w:p>
    <w:p w14:paraId="2F4AACA7" w14:textId="77777777" w:rsidR="00C04621" w:rsidRDefault="00C04621">
      <w:pPr>
        <w:pStyle w:val="ResumeNormal"/>
      </w:pPr>
    </w:p>
    <w:p w14:paraId="5ECE619A" w14:textId="77777777" w:rsidR="00C04621" w:rsidRDefault="00373EAF">
      <w:pPr>
        <w:pStyle w:val="Resumeheading1"/>
      </w:pPr>
      <w:r>
        <w:t xml:space="preserve">Professional Summary </w:t>
      </w:r>
    </w:p>
    <w:p w14:paraId="2E83301B" w14:textId="2864086B" w:rsidR="00C04621" w:rsidRDefault="00373EAF">
      <w:pPr>
        <w:pStyle w:val="ResumeNormal"/>
      </w:pPr>
      <w:r>
        <w:t>M</w:t>
      </w:r>
      <w:r w:rsidR="00092B8F">
        <w:t>r</w:t>
      </w:r>
      <w:r>
        <w:t xml:space="preserve">s. Mary Malarvizhi is a Sun Certified JAVA Programmer (SCJP) and Sun Certified Web Component Developer (SCWCD) with </w:t>
      </w:r>
      <w:r w:rsidR="00A86880">
        <w:t xml:space="preserve">fifteen </w:t>
      </w:r>
      <w:r>
        <w:t xml:space="preserve">years of IT experience in software development which includes design, coding, testing, </w:t>
      </w:r>
      <w:r w:rsidR="00DC1030">
        <w:t>enhancements,</w:t>
      </w:r>
      <w:r>
        <w:t xml:space="preserve"> and documentation. She is a highly motivated software engineer with diverse Software Experience in J2EE, </w:t>
      </w:r>
      <w:r w:rsidR="00A465A4">
        <w:t xml:space="preserve">Spring, Hibernate, </w:t>
      </w:r>
      <w:r w:rsidR="00312D4E">
        <w:t>Apache Camel,</w:t>
      </w:r>
      <w:r w:rsidR="0008460E">
        <w:t xml:space="preserve"> </w:t>
      </w:r>
      <w:r>
        <w:t xml:space="preserve">J2SE, Servlets, JSP, JSTL, JDBC, JNDI, RMI, EJB 2.0, XML, XSL, ASP, OOP, C, C++, Visual Basic, Visual C++, Perl/CGI, </w:t>
      </w:r>
      <w:r w:rsidR="00214DCB">
        <w:t>WebLogic</w:t>
      </w:r>
      <w:r>
        <w:t>, IIS, J2EE Reference Implementation Server, Oracle, SQL, Windows, Sun Solaris and Unix.   M</w:t>
      </w:r>
      <w:r w:rsidR="00C56C69">
        <w:t>r</w:t>
      </w:r>
      <w:r>
        <w:t xml:space="preserve">s. Malarvizhi is capable of delivering optimized, effective and well-documented code independently and is certified in one major Microsoft Exam (Implementing C++ using MFC).  She has completed her Masters in Computer Science with a GPA of 3.7, and she is a quick learner that expends extensive efforts to stay informed of new growing technologies like </w:t>
      </w:r>
      <w:r w:rsidR="009E3AED">
        <w:t>AWS</w:t>
      </w:r>
      <w:r>
        <w:t xml:space="preserve"> and </w:t>
      </w:r>
      <w:r w:rsidR="009E3AED">
        <w:t>Bootstrap.</w:t>
      </w:r>
    </w:p>
    <w:p w14:paraId="79D94982" w14:textId="77777777" w:rsidR="00C04621" w:rsidRDefault="00C04621">
      <w:pPr>
        <w:pStyle w:val="ResumeNormal"/>
      </w:pPr>
    </w:p>
    <w:p w14:paraId="1FE5E7EE" w14:textId="77777777" w:rsidR="00C04621" w:rsidRDefault="00373EAF">
      <w:pPr>
        <w:pStyle w:val="Resumeheading1"/>
      </w:pPr>
      <w:r>
        <w:t xml:space="preserve">Technical Skills </w:t>
      </w:r>
    </w:p>
    <w:p w14:paraId="51FF57EC" w14:textId="77777777" w:rsidR="00C04621" w:rsidRDefault="00373EAF">
      <w:pPr>
        <w:pStyle w:val="Resumeskillscategory"/>
      </w:pPr>
      <w:r>
        <w:t>Languages</w:t>
      </w:r>
      <w:r>
        <w:tab/>
        <w:t xml:space="preserve">UML, </w:t>
      </w:r>
      <w:r w:rsidR="003D7D5A" w:rsidRPr="003D7D5A">
        <w:t>Java/J2EE (Servlets, JSP, EJB, JDBC, JNDI, JMS, JSF, Web Services), C, C++, XML, SQL</w:t>
      </w:r>
      <w:r w:rsidR="003D7D5A">
        <w:t>,</w:t>
      </w:r>
      <w:r w:rsidR="003D7D5A" w:rsidRPr="003D7D5A">
        <w:t xml:space="preserve"> </w:t>
      </w:r>
      <w:r>
        <w:t>Perl/CGI, XML, XSL, HTML, DHTML, JavaScript, ASP, C, C++, VC++ 6.0, MFC 4.X, Visual Basic, SQL, BASIC, FORTRAN, PASCAL and COBOL</w:t>
      </w:r>
    </w:p>
    <w:p w14:paraId="4BDCD6FE" w14:textId="5D08AA9B" w:rsidR="00935DAD" w:rsidRDefault="003D7D5A" w:rsidP="0016102B">
      <w:pPr>
        <w:pStyle w:val="Resumeskillscategory"/>
        <w:ind w:left="0" w:firstLine="0"/>
      </w:pPr>
      <w:r>
        <w:t>Web Designing</w:t>
      </w:r>
      <w:r>
        <w:tab/>
      </w:r>
      <w:r w:rsidRPr="003D7D5A">
        <w:t xml:space="preserve">HTML, DHTML, CSS, </w:t>
      </w:r>
      <w:r w:rsidR="00160F4C">
        <w:t xml:space="preserve">JSF, </w:t>
      </w:r>
      <w:r w:rsidR="001800C7">
        <w:t xml:space="preserve">Ajax, </w:t>
      </w:r>
      <w:r w:rsidR="001800C7" w:rsidRPr="003D7D5A">
        <w:t>JQuery</w:t>
      </w:r>
      <w:r w:rsidR="001800C7">
        <w:t xml:space="preserve">, </w:t>
      </w:r>
      <w:r w:rsidRPr="003D7D5A">
        <w:t>Angular JS</w:t>
      </w:r>
    </w:p>
    <w:p w14:paraId="7230BB71" w14:textId="77777777" w:rsidR="003D7D5A" w:rsidRDefault="00935DAD" w:rsidP="0016102B">
      <w:pPr>
        <w:pStyle w:val="Resumeskillscategory"/>
        <w:ind w:left="0" w:firstLine="0"/>
      </w:pPr>
      <w:r>
        <w:t>IDE</w:t>
      </w:r>
      <w:r>
        <w:tab/>
      </w:r>
      <w:r w:rsidRPr="00935DAD">
        <w:t>Eclipse</w:t>
      </w:r>
      <w:r w:rsidR="007B1BCF" w:rsidRPr="00935DAD">
        <w:t>, Red</w:t>
      </w:r>
      <w:r w:rsidRPr="00935DAD">
        <w:t xml:space="preserve"> Hat JBoss Developer Studio</w:t>
      </w:r>
    </w:p>
    <w:p w14:paraId="5293D0D7" w14:textId="51D3196F" w:rsidR="00C04621" w:rsidRDefault="00373EAF">
      <w:pPr>
        <w:pStyle w:val="Resumeskillscategory"/>
      </w:pPr>
      <w:r>
        <w:t>Frameworks</w:t>
      </w:r>
      <w:r>
        <w:tab/>
      </w:r>
      <w:r w:rsidR="003D7D5A" w:rsidRPr="003D7D5A">
        <w:t xml:space="preserve">Spring MVC, </w:t>
      </w:r>
      <w:r w:rsidR="00F36EA3">
        <w:t xml:space="preserve">Apache Camel, </w:t>
      </w:r>
      <w:r w:rsidR="003D7D5A" w:rsidRPr="003D7D5A">
        <w:t xml:space="preserve">Spring </w:t>
      </w:r>
      <w:r w:rsidR="00AB25CB" w:rsidRPr="003D7D5A">
        <w:t>Web flow</w:t>
      </w:r>
      <w:r w:rsidR="003D7D5A" w:rsidRPr="003D7D5A">
        <w:t>, Hibernate, Struts</w:t>
      </w:r>
      <w:r w:rsidR="00901EAF">
        <w:t xml:space="preserve">, </w:t>
      </w:r>
      <w:r w:rsidR="003F788A" w:rsidRPr="003F788A">
        <w:t>Microservices, REST</w:t>
      </w:r>
      <w:r w:rsidR="003F788A">
        <w:t>,</w:t>
      </w:r>
      <w:r w:rsidR="003D7D5A">
        <w:t xml:space="preserve"> </w:t>
      </w:r>
      <w:r>
        <w:t>RMI, RPC, J2EE, Java IDL/RMI-IIOP, Struts and CORBA</w:t>
      </w:r>
    </w:p>
    <w:p w14:paraId="0BBFAC70" w14:textId="34839674" w:rsidR="00C04621" w:rsidRDefault="00373EAF">
      <w:pPr>
        <w:pStyle w:val="Resumeskillscategory"/>
      </w:pPr>
      <w:r>
        <w:t>APIs</w:t>
      </w:r>
      <w:r>
        <w:tab/>
        <w:t>JDK.</w:t>
      </w:r>
      <w:r w:rsidR="00CD3251">
        <w:t>,</w:t>
      </w:r>
      <w:r>
        <w:t xml:space="preserve"> EJB, JNDI, JTS, JDBC, JSP, Java Servlet, RMI and ADO/RDS</w:t>
      </w:r>
    </w:p>
    <w:p w14:paraId="5347007B" w14:textId="77777777" w:rsidR="00C04621" w:rsidRDefault="00373EAF">
      <w:pPr>
        <w:pStyle w:val="Resumeskillscategory"/>
      </w:pPr>
      <w:r>
        <w:t>Methodologies</w:t>
      </w:r>
      <w:r>
        <w:tab/>
        <w:t>OOPS</w:t>
      </w:r>
      <w:r w:rsidR="00CD3251">
        <w:t>, Agile</w:t>
      </w:r>
    </w:p>
    <w:p w14:paraId="65EA4693" w14:textId="22D030E2" w:rsidR="00C04621" w:rsidRDefault="00373EAF">
      <w:pPr>
        <w:pStyle w:val="Resumeskillscategory"/>
      </w:pPr>
      <w:r>
        <w:t>Web/APP Server</w:t>
      </w:r>
      <w:r>
        <w:tab/>
      </w:r>
      <w:r w:rsidR="00DB07E8">
        <w:t xml:space="preserve">WebSphere, </w:t>
      </w:r>
      <w:r>
        <w:t>Web Logic</w:t>
      </w:r>
      <w:r w:rsidR="00CD3251">
        <w:t>,</w:t>
      </w:r>
      <w:r>
        <w:t xml:space="preserve"> Java Reference Implementation Server, Oracle Application Server and IIS</w:t>
      </w:r>
    </w:p>
    <w:p w14:paraId="67A251B6" w14:textId="4541CE2C" w:rsidR="00C04621" w:rsidRDefault="00373EAF">
      <w:pPr>
        <w:pStyle w:val="Resumeskillscategory"/>
      </w:pPr>
      <w:r>
        <w:t>RDBMS</w:t>
      </w:r>
      <w:r>
        <w:tab/>
        <w:t>Oracle, MS-</w:t>
      </w:r>
      <w:r w:rsidR="00DF6050">
        <w:t>SQL,</w:t>
      </w:r>
      <w:r w:rsidR="00DB07E8">
        <w:t xml:space="preserve"> DB2</w:t>
      </w:r>
      <w:r w:rsidR="00A86880">
        <w:t xml:space="preserve"> </w:t>
      </w:r>
      <w:r>
        <w:t>and MS-Access 2000</w:t>
      </w:r>
    </w:p>
    <w:p w14:paraId="5925AAED" w14:textId="77777777" w:rsidR="00C04621" w:rsidRDefault="00373EAF">
      <w:pPr>
        <w:pStyle w:val="Resumeskillscategory"/>
      </w:pPr>
      <w:r>
        <w:t>Software</w:t>
      </w:r>
      <w:r>
        <w:tab/>
        <w:t xml:space="preserve">MACROMEDIA FLASH, DREAMWEAVER, MICROSOFT </w:t>
      </w:r>
      <w:r w:rsidRPr="0016102B">
        <w:t>FRONTPAGE</w:t>
      </w:r>
      <w:r>
        <w:t>, EXCEL 2000, WORD 2000 and TEXTPAD</w:t>
      </w:r>
    </w:p>
    <w:p w14:paraId="151B30F3" w14:textId="144E1AB3" w:rsidR="00C04621" w:rsidRDefault="00373EAF">
      <w:pPr>
        <w:pStyle w:val="Resumeskillscategory"/>
      </w:pPr>
      <w:r>
        <w:t>Operating System</w:t>
      </w:r>
      <w:r>
        <w:tab/>
      </w:r>
      <w:r w:rsidRPr="0016102B">
        <w:t>UNIX</w:t>
      </w:r>
      <w:r>
        <w:t xml:space="preserve"> (Sun Solaris, HP-Unix, Linux), MS-Windows NT/2000 and MS-DOS 6.2</w:t>
      </w:r>
    </w:p>
    <w:p w14:paraId="4F318E80" w14:textId="77777777" w:rsidR="007A23FF" w:rsidRDefault="007A23FF">
      <w:pPr>
        <w:pStyle w:val="Resumeskillscategory"/>
      </w:pPr>
      <w:r w:rsidRPr="007A23FF">
        <w:t>Version Control</w:t>
      </w:r>
      <w:r>
        <w:tab/>
        <w:t>Accurev, CVS</w:t>
      </w:r>
      <w:r w:rsidR="004763D3">
        <w:t>, Star</w:t>
      </w:r>
      <w:r>
        <w:t xml:space="preserve"> T</w:t>
      </w:r>
      <w:r w:rsidRPr="007A23FF">
        <w:t>eam, SVN</w:t>
      </w:r>
    </w:p>
    <w:p w14:paraId="3B34B57E" w14:textId="12FB8ED7" w:rsidR="007B1BCF" w:rsidRDefault="007B1BCF">
      <w:pPr>
        <w:pStyle w:val="Resumeskillscategory"/>
      </w:pPr>
      <w:r>
        <w:t>Other</w:t>
      </w:r>
      <w:r>
        <w:tab/>
      </w:r>
      <w:r w:rsidRPr="007B1BCF">
        <w:t xml:space="preserve">MS Visio, </w:t>
      </w:r>
      <w:r w:rsidR="00DB07E8">
        <w:t xml:space="preserve">Sonar Cube, </w:t>
      </w:r>
      <w:r w:rsidRPr="007B1BCF">
        <w:t>Apache Tomcat, Fortify Security Scan, Node.js, NPM</w:t>
      </w:r>
      <w:r w:rsidR="001E4D30">
        <w:t>, SAVIYNT</w:t>
      </w:r>
    </w:p>
    <w:p w14:paraId="70237950" w14:textId="31743629" w:rsidR="004763D3" w:rsidRDefault="004763D3">
      <w:pPr>
        <w:pStyle w:val="Resumeskillscategory"/>
      </w:pPr>
      <w:r w:rsidRPr="004763D3">
        <w:t>Dev ops</w:t>
      </w:r>
      <w:r>
        <w:tab/>
      </w:r>
      <w:r w:rsidR="00AB55BB">
        <w:t xml:space="preserve">Jenkins, </w:t>
      </w:r>
      <w:r w:rsidR="001E4D30">
        <w:t xml:space="preserve">Ring </w:t>
      </w:r>
      <w:r w:rsidR="001E4D30" w:rsidRPr="004763D3">
        <w:t>Build</w:t>
      </w:r>
      <w:r w:rsidRPr="004763D3">
        <w:t>, Jira, Confluence, Maven</w:t>
      </w:r>
    </w:p>
    <w:p w14:paraId="1BF1EA66" w14:textId="77777777" w:rsidR="00C04621" w:rsidRDefault="00C04621">
      <w:pPr>
        <w:pStyle w:val="ResumeNormal"/>
      </w:pPr>
    </w:p>
    <w:p w14:paraId="2ABA1A1B" w14:textId="2942A878" w:rsidR="00C04621" w:rsidRDefault="00373EAF">
      <w:pPr>
        <w:pStyle w:val="Resumeheading1"/>
      </w:pPr>
      <w:r>
        <w:t xml:space="preserve">experience  </w:t>
      </w:r>
    </w:p>
    <w:p w14:paraId="793C004D" w14:textId="66D2A744" w:rsidR="00293C6A" w:rsidRDefault="00293C6A" w:rsidP="00293C6A">
      <w:pPr>
        <w:pStyle w:val="Resumecompanytext"/>
      </w:pPr>
      <w:r>
        <w:t>01/2020 to</w:t>
      </w:r>
      <w:r>
        <w:tab/>
      </w:r>
      <w:r w:rsidR="003224DA">
        <w:t>Legion Star</w:t>
      </w:r>
    </w:p>
    <w:p w14:paraId="0DE46FF4" w14:textId="09835DF4" w:rsidR="00293C6A" w:rsidRDefault="00DF6050" w:rsidP="00293C6A">
      <w:pPr>
        <w:pStyle w:val="Resumecompanytext"/>
      </w:pPr>
      <w:r>
        <w:t>06/2020</w:t>
      </w:r>
      <w:r w:rsidR="00293C6A">
        <w:tab/>
        <w:t>Identity and Access Management Specialist</w:t>
      </w:r>
    </w:p>
    <w:p w14:paraId="689D9F0E" w14:textId="677704D5" w:rsidR="00A86880" w:rsidRPr="00A86880" w:rsidRDefault="009A74DD" w:rsidP="009A74DD">
      <w:pPr>
        <w:pStyle w:val="Resumebodybullet"/>
        <w:rPr>
          <w:color w:val="000000" w:themeColor="text1"/>
        </w:rPr>
      </w:pPr>
      <w:r w:rsidRPr="00033462">
        <w:rPr>
          <w:color w:val="000000" w:themeColor="text1"/>
          <w:szCs w:val="24"/>
        </w:rPr>
        <w:t>Troubleshooting and resolving access management and provisioning workflow errors</w:t>
      </w:r>
      <w:r w:rsidR="00DF6050">
        <w:rPr>
          <w:color w:val="000000" w:themeColor="text1"/>
          <w:szCs w:val="24"/>
        </w:rPr>
        <w:t xml:space="preserve"> using a tool called SAVIYNT.</w:t>
      </w:r>
    </w:p>
    <w:p w14:paraId="4B950C6C" w14:textId="399E217E" w:rsidR="00A86880" w:rsidRPr="00A86880" w:rsidRDefault="009A74DD" w:rsidP="009A74DD">
      <w:pPr>
        <w:pStyle w:val="Resumebodybullet"/>
        <w:rPr>
          <w:color w:val="000000" w:themeColor="text1"/>
        </w:rPr>
      </w:pPr>
      <w:r w:rsidRPr="00033462">
        <w:rPr>
          <w:color w:val="000000" w:themeColor="text1"/>
          <w:szCs w:val="24"/>
        </w:rPr>
        <w:t>Perform</w:t>
      </w:r>
      <w:r w:rsidR="006023F4">
        <w:rPr>
          <w:color w:val="000000" w:themeColor="text1"/>
          <w:szCs w:val="24"/>
        </w:rPr>
        <w:t>ing</w:t>
      </w:r>
      <w:r w:rsidRPr="00033462">
        <w:rPr>
          <w:color w:val="000000" w:themeColor="text1"/>
          <w:szCs w:val="24"/>
        </w:rPr>
        <w:t xml:space="preserve"> Identity and access management activities</w:t>
      </w:r>
      <w:r>
        <w:rPr>
          <w:color w:val="000000" w:themeColor="text1"/>
          <w:szCs w:val="24"/>
        </w:rPr>
        <w:t xml:space="preserve">. </w:t>
      </w:r>
    </w:p>
    <w:p w14:paraId="1C191875" w14:textId="17910FEE" w:rsidR="00A86880" w:rsidRDefault="009A74DD" w:rsidP="00A86880">
      <w:pPr>
        <w:pStyle w:val="Resumebodybullet"/>
        <w:rPr>
          <w:color w:val="000000" w:themeColor="text1"/>
        </w:rPr>
      </w:pPr>
      <w:r w:rsidRPr="00033462">
        <w:rPr>
          <w:color w:val="000000" w:themeColor="text1"/>
          <w:szCs w:val="24"/>
        </w:rPr>
        <w:t>Updating existing access management and provisioning workflows</w:t>
      </w:r>
      <w:r>
        <w:rPr>
          <w:color w:val="000000" w:themeColor="text1"/>
          <w:szCs w:val="24"/>
        </w:rPr>
        <w:t xml:space="preserve">. </w:t>
      </w:r>
      <w:r w:rsidRPr="00033462">
        <w:rPr>
          <w:color w:val="000000" w:themeColor="text1"/>
          <w:szCs w:val="24"/>
        </w:rPr>
        <w:t>Configuring APIs to connect to different HR system</w:t>
      </w:r>
      <w:r w:rsidRPr="0016102B">
        <w:rPr>
          <w:color w:val="000000" w:themeColor="text1"/>
        </w:rPr>
        <w:t>.</w:t>
      </w:r>
    </w:p>
    <w:p w14:paraId="331CE2EC" w14:textId="77777777" w:rsidR="00A86880" w:rsidRPr="00A86880" w:rsidRDefault="00A86880" w:rsidP="00A86880"/>
    <w:p w14:paraId="4088497D" w14:textId="77777777" w:rsidR="00CD4E74" w:rsidRDefault="00CD4E74" w:rsidP="00CD4E74">
      <w:pPr>
        <w:pStyle w:val="Resumecompanytext"/>
      </w:pPr>
      <w:r>
        <w:t>10/2018 to</w:t>
      </w:r>
      <w:r>
        <w:tab/>
        <w:t>Department of Health Care Services, Sacramento, CA</w:t>
      </w:r>
    </w:p>
    <w:p w14:paraId="4778056B" w14:textId="3A67C5BA" w:rsidR="00CD4E74" w:rsidRDefault="00293C6A" w:rsidP="00CD4E74">
      <w:pPr>
        <w:pStyle w:val="Resumecompanytext"/>
      </w:pPr>
      <w:r>
        <w:t>07/2019</w:t>
      </w:r>
      <w:r w:rsidR="00CD4E74">
        <w:tab/>
        <w:t>Information Technology Specialist I</w:t>
      </w:r>
    </w:p>
    <w:p w14:paraId="2B4D23DB" w14:textId="488A0E9C" w:rsidR="00A86880" w:rsidRDefault="009A74DD" w:rsidP="00A86880">
      <w:pPr>
        <w:pStyle w:val="Resumebodybullet"/>
        <w:rPr>
          <w:color w:val="000000" w:themeColor="text1"/>
        </w:rPr>
      </w:pPr>
      <w:r>
        <w:rPr>
          <w:color w:val="000000" w:themeColor="text1"/>
        </w:rPr>
        <w:t>I</w:t>
      </w:r>
      <w:r w:rsidRPr="0016102B">
        <w:rPr>
          <w:color w:val="000000" w:themeColor="text1"/>
        </w:rPr>
        <w:t>nvolved in</w:t>
      </w:r>
      <w:r>
        <w:rPr>
          <w:color w:val="000000" w:themeColor="text1"/>
        </w:rPr>
        <w:t xml:space="preserve"> </w:t>
      </w:r>
      <w:r w:rsidRPr="009A74DD">
        <w:rPr>
          <w:color w:val="000000" w:themeColor="text1"/>
        </w:rPr>
        <w:t>planning, organizing, performing, and leading activities associated with the research, development, implementation, and support of Java web service changes to the Medi-Cal Eligibility Data System</w:t>
      </w:r>
      <w:r w:rsidRPr="0016102B">
        <w:rPr>
          <w:color w:val="000000" w:themeColor="text1"/>
        </w:rPr>
        <w:t>.</w:t>
      </w:r>
    </w:p>
    <w:p w14:paraId="2B5E3ABA" w14:textId="26C066F3" w:rsidR="00A86880" w:rsidRDefault="00A86880" w:rsidP="00A86880">
      <w:pPr>
        <w:pStyle w:val="Resumebodybullet"/>
        <w:rPr>
          <w:color w:val="000000" w:themeColor="text1"/>
        </w:rPr>
      </w:pPr>
      <w:r>
        <w:rPr>
          <w:color w:val="000000" w:themeColor="text1"/>
        </w:rPr>
        <w:t xml:space="preserve">Involved in enhancing the SOAP based webservice which connects to the federal system to get immigration </w:t>
      </w:r>
      <w:r w:rsidR="00295B81">
        <w:rPr>
          <w:color w:val="000000" w:themeColor="text1"/>
        </w:rPr>
        <w:t>status</w:t>
      </w:r>
      <w:r w:rsidRPr="0016102B">
        <w:rPr>
          <w:color w:val="000000" w:themeColor="text1"/>
        </w:rPr>
        <w:t xml:space="preserve"> </w:t>
      </w:r>
    </w:p>
    <w:p w14:paraId="30AE6C24" w14:textId="597BAC7E" w:rsidR="00BC6361" w:rsidRDefault="00BC6361" w:rsidP="00BC6361">
      <w:pPr>
        <w:pStyle w:val="Resumebodybullet"/>
        <w:rPr>
          <w:color w:val="000000" w:themeColor="text1"/>
        </w:rPr>
      </w:pPr>
      <w:r w:rsidRPr="00BC6361">
        <w:rPr>
          <w:color w:val="000000" w:themeColor="text1"/>
        </w:rPr>
        <w:t>Worked on design/coding/unit tests using JAVA/XML/DROOLS/JPA.</w:t>
      </w:r>
    </w:p>
    <w:p w14:paraId="253F0502" w14:textId="77777777" w:rsidR="009A74DD" w:rsidRPr="009A74DD" w:rsidRDefault="009A74DD" w:rsidP="00A86880"/>
    <w:p w14:paraId="33CB6B85" w14:textId="77777777" w:rsidR="00CE141B" w:rsidRDefault="00CE141B" w:rsidP="00CE141B">
      <w:pPr>
        <w:pStyle w:val="Resumecompanytext"/>
      </w:pPr>
      <w:r>
        <w:t>10/2008 to</w:t>
      </w:r>
      <w:r>
        <w:tab/>
        <w:t>Verizon Wireless, Folsom, CA</w:t>
      </w:r>
    </w:p>
    <w:p w14:paraId="1DE8A67C" w14:textId="77777777" w:rsidR="00CE141B" w:rsidRDefault="0016658E" w:rsidP="00CE141B">
      <w:pPr>
        <w:pStyle w:val="Resumecompanytext"/>
      </w:pPr>
      <w:r>
        <w:t>01/2018</w:t>
      </w:r>
      <w:r w:rsidR="00CE141B">
        <w:tab/>
        <w:t>Member Technical Staff</w:t>
      </w:r>
    </w:p>
    <w:p w14:paraId="01479C5F" w14:textId="77777777" w:rsidR="00A872CD" w:rsidRPr="0016102B" w:rsidRDefault="00A872CD" w:rsidP="0016102B">
      <w:pPr>
        <w:spacing w:before="100" w:beforeAutospacing="1" w:after="100" w:afterAutospacing="1" w:line="136" w:lineRule="atLeast"/>
        <w:ind w:left="720"/>
        <w:rPr>
          <w:color w:val="000000" w:themeColor="text1"/>
          <w:szCs w:val="24"/>
        </w:rPr>
      </w:pPr>
      <w:r w:rsidRPr="0016102B">
        <w:rPr>
          <w:color w:val="000000" w:themeColor="text1"/>
          <w:szCs w:val="24"/>
        </w:rPr>
        <w:t>Responsible for Leading Team in the development of new functionalities</w:t>
      </w:r>
      <w:r w:rsidR="00313431" w:rsidRPr="0016102B">
        <w:rPr>
          <w:color w:val="000000" w:themeColor="text1"/>
          <w:szCs w:val="24"/>
        </w:rPr>
        <w:t xml:space="preserve"> using Agile Methodology</w:t>
      </w:r>
      <w:r w:rsidRPr="0016102B">
        <w:rPr>
          <w:color w:val="000000" w:themeColor="text1"/>
          <w:szCs w:val="24"/>
        </w:rPr>
        <w:t>.</w:t>
      </w:r>
      <w:r w:rsidR="000C249F" w:rsidRPr="0016102B">
        <w:rPr>
          <w:color w:val="000000" w:themeColor="text1"/>
          <w:szCs w:val="24"/>
        </w:rPr>
        <w:t xml:space="preserve"> (Link set Point of Contact Registration and Access to Verizon Account)</w:t>
      </w:r>
    </w:p>
    <w:p w14:paraId="33469A44" w14:textId="77777777" w:rsidR="00F81CC7" w:rsidRPr="0016102B" w:rsidRDefault="00F81CC7" w:rsidP="00F81CC7">
      <w:pPr>
        <w:pStyle w:val="Resumebodybullet"/>
        <w:rPr>
          <w:color w:val="000000" w:themeColor="text1"/>
        </w:rPr>
      </w:pPr>
      <w:r w:rsidRPr="0016102B">
        <w:rPr>
          <w:color w:val="000000" w:themeColor="text1"/>
        </w:rPr>
        <w:t>Actively involved in the Grooming sessions to understand user stories and provided story points for new functionality.</w:t>
      </w:r>
    </w:p>
    <w:p w14:paraId="3698ED8F" w14:textId="77777777" w:rsidR="00F81CC7" w:rsidRPr="0016102B" w:rsidRDefault="00F81CC7" w:rsidP="00F81CC7">
      <w:pPr>
        <w:pStyle w:val="Resumebodybullet"/>
        <w:rPr>
          <w:color w:val="000000" w:themeColor="text1"/>
        </w:rPr>
      </w:pPr>
      <w:r w:rsidRPr="0016102B">
        <w:rPr>
          <w:color w:val="000000" w:themeColor="text1"/>
        </w:rPr>
        <w:t>Collaborated with architects and other developers during design.</w:t>
      </w:r>
    </w:p>
    <w:p w14:paraId="23DE5789" w14:textId="77777777" w:rsidR="00F81CC7" w:rsidRPr="0016102B" w:rsidRDefault="00F81CC7" w:rsidP="00F81CC7">
      <w:pPr>
        <w:pStyle w:val="Resumebodybullet"/>
        <w:rPr>
          <w:color w:val="000000" w:themeColor="text1"/>
        </w:rPr>
      </w:pPr>
      <w:r w:rsidRPr="0016102B">
        <w:rPr>
          <w:color w:val="000000" w:themeColor="text1"/>
        </w:rPr>
        <w:t>Wrote unit test when implementing user stories.</w:t>
      </w:r>
    </w:p>
    <w:p w14:paraId="23D0F6FE" w14:textId="77777777" w:rsidR="00F81CC7" w:rsidRPr="0016102B" w:rsidRDefault="00F81CC7" w:rsidP="00F81CC7">
      <w:pPr>
        <w:pStyle w:val="Resumebodybullet"/>
        <w:rPr>
          <w:color w:val="000000" w:themeColor="text1"/>
        </w:rPr>
      </w:pPr>
      <w:r w:rsidRPr="0016102B">
        <w:rPr>
          <w:color w:val="000000" w:themeColor="text1"/>
        </w:rPr>
        <w:t>Designed and developed code.</w:t>
      </w:r>
    </w:p>
    <w:p w14:paraId="22A0280C" w14:textId="77777777" w:rsidR="00F81CC7" w:rsidRPr="0016102B" w:rsidRDefault="00F81CC7" w:rsidP="00F81CC7">
      <w:pPr>
        <w:pStyle w:val="Resumebodybullet"/>
        <w:rPr>
          <w:color w:val="000000" w:themeColor="text1"/>
        </w:rPr>
      </w:pPr>
      <w:r w:rsidRPr="0016102B">
        <w:rPr>
          <w:color w:val="000000" w:themeColor="text1"/>
        </w:rPr>
        <w:t>Tested deliverables against user story acceptance criteria.</w:t>
      </w:r>
    </w:p>
    <w:p w14:paraId="752D098E" w14:textId="77777777" w:rsidR="00F81CC7" w:rsidRPr="0016102B" w:rsidRDefault="00F81CC7" w:rsidP="00F81CC7">
      <w:pPr>
        <w:pStyle w:val="Resumebodybullet"/>
        <w:rPr>
          <w:color w:val="000000" w:themeColor="text1"/>
        </w:rPr>
      </w:pPr>
      <w:r w:rsidRPr="0016102B">
        <w:rPr>
          <w:color w:val="000000" w:themeColor="text1"/>
        </w:rPr>
        <w:t>Involved in peer reviews and documentation.</w:t>
      </w:r>
    </w:p>
    <w:p w14:paraId="5BD48B70" w14:textId="77777777" w:rsidR="00F81CC7" w:rsidRPr="0016102B" w:rsidRDefault="00F81CC7" w:rsidP="00F81CC7">
      <w:pPr>
        <w:pStyle w:val="Resumebodybullet"/>
        <w:rPr>
          <w:color w:val="000000" w:themeColor="text1"/>
        </w:rPr>
      </w:pPr>
      <w:r w:rsidRPr="0016102B">
        <w:rPr>
          <w:color w:val="000000" w:themeColor="text1"/>
        </w:rPr>
        <w:t>Addressed technical concerns raised by other team members.</w:t>
      </w:r>
    </w:p>
    <w:p w14:paraId="03F63576" w14:textId="2CEF4DA1" w:rsidR="00F81CC7" w:rsidRPr="0016102B" w:rsidRDefault="00B375E0" w:rsidP="00F81CC7">
      <w:pPr>
        <w:pStyle w:val="Resumebodybullet"/>
        <w:rPr>
          <w:color w:val="000000" w:themeColor="text1"/>
          <w:szCs w:val="24"/>
        </w:rPr>
      </w:pPr>
      <w:r w:rsidRPr="0016102B">
        <w:rPr>
          <w:color w:val="000000" w:themeColor="text1"/>
          <w:szCs w:val="24"/>
        </w:rPr>
        <w:t xml:space="preserve">Worked on design/coding/unit tests using </w:t>
      </w:r>
      <w:r w:rsidR="005918B6" w:rsidRPr="0016102B">
        <w:rPr>
          <w:color w:val="000000" w:themeColor="text1"/>
          <w:szCs w:val="24"/>
        </w:rPr>
        <w:t>MS Visio</w:t>
      </w:r>
      <w:r w:rsidRPr="0016102B">
        <w:rPr>
          <w:color w:val="000000" w:themeColor="text1"/>
          <w:szCs w:val="24"/>
        </w:rPr>
        <w:t xml:space="preserve"> for design, </w:t>
      </w:r>
      <w:r w:rsidR="00F125B2" w:rsidRPr="0016102B">
        <w:rPr>
          <w:color w:val="000000" w:themeColor="text1"/>
          <w:szCs w:val="24"/>
        </w:rPr>
        <w:t>Spring</w:t>
      </w:r>
      <w:r w:rsidRPr="0016102B">
        <w:rPr>
          <w:color w:val="000000" w:themeColor="text1"/>
          <w:szCs w:val="24"/>
        </w:rPr>
        <w:t xml:space="preserve"> framework, Hibernate for coding, Oracle, JMS, SQL Navigator for database.</w:t>
      </w:r>
    </w:p>
    <w:p w14:paraId="176DA751" w14:textId="77777777" w:rsidR="00B375E0" w:rsidRPr="0016102B" w:rsidRDefault="00B375E0" w:rsidP="00B375E0">
      <w:pPr>
        <w:pStyle w:val="Resumebodybullet"/>
        <w:rPr>
          <w:color w:val="000000" w:themeColor="text1"/>
        </w:rPr>
      </w:pPr>
      <w:r w:rsidRPr="0016102B">
        <w:rPr>
          <w:color w:val="000000" w:themeColor="text1"/>
          <w:szCs w:val="24"/>
        </w:rPr>
        <w:t>Written Data Access services using Hibernate within Spring</w:t>
      </w:r>
    </w:p>
    <w:p w14:paraId="64B891C9" w14:textId="77777777" w:rsidR="00AC301B" w:rsidRPr="0016102B" w:rsidRDefault="00AC301B" w:rsidP="00AC301B">
      <w:pPr>
        <w:pStyle w:val="Resumebodybullet"/>
        <w:rPr>
          <w:color w:val="000000" w:themeColor="text1"/>
          <w:szCs w:val="24"/>
        </w:rPr>
      </w:pPr>
      <w:r w:rsidRPr="0016102B">
        <w:rPr>
          <w:color w:val="000000" w:themeColor="text1"/>
          <w:szCs w:val="24"/>
        </w:rPr>
        <w:t>Written components such as Controller, Business Layer and view layer in almost all the modules I was assigned.</w:t>
      </w:r>
    </w:p>
    <w:p w14:paraId="17BDB12D" w14:textId="77777777" w:rsidR="00CE141B" w:rsidRPr="0016102B" w:rsidRDefault="00AC301B" w:rsidP="0016102B">
      <w:pPr>
        <w:pStyle w:val="Resumebodybullet"/>
        <w:rPr>
          <w:color w:val="000000" w:themeColor="text1"/>
          <w:szCs w:val="24"/>
        </w:rPr>
      </w:pPr>
      <w:r w:rsidRPr="0016102B">
        <w:rPr>
          <w:color w:val="000000" w:themeColor="text1"/>
          <w:szCs w:val="24"/>
        </w:rPr>
        <w:t xml:space="preserve">Acted as a key contributor in implementing and testing </w:t>
      </w:r>
      <w:r w:rsidR="00F125B2" w:rsidRPr="0016102B">
        <w:rPr>
          <w:color w:val="000000" w:themeColor="text1"/>
          <w:szCs w:val="24"/>
        </w:rPr>
        <w:t xml:space="preserve">of </w:t>
      </w:r>
      <w:r w:rsidRPr="0016102B">
        <w:rPr>
          <w:color w:val="000000" w:themeColor="text1"/>
          <w:szCs w:val="24"/>
        </w:rPr>
        <w:t xml:space="preserve">RESTFUL </w:t>
      </w:r>
      <w:r w:rsidR="00F125B2" w:rsidRPr="0016102B">
        <w:rPr>
          <w:color w:val="000000" w:themeColor="text1"/>
          <w:szCs w:val="24"/>
        </w:rPr>
        <w:t>Web service</w:t>
      </w:r>
      <w:r w:rsidRPr="0016102B">
        <w:rPr>
          <w:color w:val="000000" w:themeColor="text1"/>
          <w:szCs w:val="24"/>
        </w:rPr>
        <w:t>.</w:t>
      </w:r>
    </w:p>
    <w:p w14:paraId="6342C710" w14:textId="77777777" w:rsidR="00CE141B" w:rsidRPr="0016102B" w:rsidRDefault="00CE141B" w:rsidP="0016102B"/>
    <w:p w14:paraId="3F51DE4F" w14:textId="77777777" w:rsidR="006A3B13" w:rsidRDefault="006A3B13" w:rsidP="00CE141B">
      <w:pPr>
        <w:pStyle w:val="Resumecompanytext"/>
      </w:pPr>
    </w:p>
    <w:p w14:paraId="66304BC5" w14:textId="77777777" w:rsidR="006A3B13" w:rsidRDefault="006A3B13" w:rsidP="00CE141B">
      <w:pPr>
        <w:pStyle w:val="Resumecompanytext"/>
      </w:pPr>
    </w:p>
    <w:p w14:paraId="1F48E666" w14:textId="77777777" w:rsidR="006A3B13" w:rsidRDefault="006A3B13" w:rsidP="00CE141B">
      <w:pPr>
        <w:pStyle w:val="Resumecompanytext"/>
      </w:pPr>
    </w:p>
    <w:p w14:paraId="1AE330DF" w14:textId="77777777" w:rsidR="006A3B13" w:rsidRDefault="006A3B13" w:rsidP="00CE141B">
      <w:pPr>
        <w:pStyle w:val="Resumecompanytext"/>
      </w:pPr>
    </w:p>
    <w:p w14:paraId="79A0E907" w14:textId="77777777" w:rsidR="006A3B13" w:rsidRDefault="006A3B13" w:rsidP="00CE141B">
      <w:pPr>
        <w:pStyle w:val="Resumecompanytext"/>
      </w:pPr>
    </w:p>
    <w:p w14:paraId="13DBA81A" w14:textId="18D68B0B" w:rsidR="00CE141B" w:rsidRDefault="00CE141B" w:rsidP="00CE141B">
      <w:pPr>
        <w:pStyle w:val="Resumecompanytext"/>
      </w:pPr>
      <w:r>
        <w:t>10/2006 to</w:t>
      </w:r>
      <w:r>
        <w:tab/>
        <w:t>Verizon Wireless, Folsom, CA</w:t>
      </w:r>
    </w:p>
    <w:p w14:paraId="6CCCA783" w14:textId="77777777" w:rsidR="00CE141B" w:rsidRDefault="00CE141B" w:rsidP="00CE141B">
      <w:pPr>
        <w:pStyle w:val="Resumecompanytext"/>
      </w:pPr>
      <w:r>
        <w:t>10/2008</w:t>
      </w:r>
      <w:r>
        <w:tab/>
      </w:r>
      <w:r w:rsidRPr="00CE141B">
        <w:t>Senior Systems Analyst</w:t>
      </w:r>
    </w:p>
    <w:p w14:paraId="02434408" w14:textId="77777777" w:rsidR="00BE0A0A" w:rsidRDefault="00BE0A0A" w:rsidP="00550490">
      <w:pPr>
        <w:spacing w:line="136" w:lineRule="atLeast"/>
        <w:rPr>
          <w:rFonts w:ascii="Times New Roman" w:hAnsi="Times New Roman"/>
          <w:color w:val="66696A"/>
          <w:szCs w:val="24"/>
        </w:rPr>
      </w:pPr>
    </w:p>
    <w:p w14:paraId="699588B2" w14:textId="77777777" w:rsidR="00BE0A0A" w:rsidRDefault="00BE0A0A" w:rsidP="00BE0A0A">
      <w:pPr>
        <w:pStyle w:val="Resumebodybullet"/>
      </w:pPr>
      <w:r>
        <w:t xml:space="preserve">As part of a team responsible for solving the production issues and doing </w:t>
      </w:r>
      <w:r w:rsidR="00CE141B">
        <w:t>e</w:t>
      </w:r>
      <w:r>
        <w:t>nhancements to the Billing and Reporting part of the Verizon Business Customer website.</w:t>
      </w:r>
    </w:p>
    <w:p w14:paraId="28AA11CC" w14:textId="77777777" w:rsidR="00BE0A0A" w:rsidRPr="000D5CC1" w:rsidRDefault="00BE0A0A" w:rsidP="00BE0A0A">
      <w:pPr>
        <w:pStyle w:val="Resumebodybullet"/>
        <w:rPr>
          <w:rFonts w:ascii="Times New Roman" w:hAnsi="Times New Roman"/>
          <w:color w:val="000000" w:themeColor="text1"/>
          <w:szCs w:val="24"/>
        </w:rPr>
      </w:pPr>
      <w:r w:rsidRPr="000D5CC1">
        <w:rPr>
          <w:rFonts w:ascii="Times New Roman" w:hAnsi="Times New Roman"/>
          <w:color w:val="000000" w:themeColor="text1"/>
          <w:szCs w:val="24"/>
        </w:rPr>
        <w:t>Involved in interacting with the customer to know the steps to reproduce the issue and come up with an alternate solution to achieve what customer wishes to do.</w:t>
      </w:r>
    </w:p>
    <w:p w14:paraId="1F7996A1" w14:textId="77777777" w:rsidR="00BE0A0A" w:rsidRPr="000D5CC1" w:rsidRDefault="00BE0A0A" w:rsidP="00BE0A0A">
      <w:pPr>
        <w:pStyle w:val="Resumebodybullet"/>
        <w:rPr>
          <w:rFonts w:ascii="Times New Roman" w:hAnsi="Times New Roman"/>
          <w:color w:val="000000" w:themeColor="text1"/>
          <w:szCs w:val="24"/>
        </w:rPr>
      </w:pPr>
      <w:r w:rsidRPr="000D5CC1">
        <w:rPr>
          <w:rFonts w:ascii="Times New Roman" w:hAnsi="Times New Roman"/>
          <w:color w:val="000000" w:themeColor="text1"/>
          <w:szCs w:val="24"/>
        </w:rPr>
        <w:t>Worked on analyzing/ replicating the customer impact issues and quickly resolving it with a code fix.</w:t>
      </w:r>
    </w:p>
    <w:p w14:paraId="169457F6" w14:textId="77777777" w:rsidR="00BE0A0A" w:rsidRPr="000D5CC1" w:rsidRDefault="00BE0A0A" w:rsidP="00BE0A0A">
      <w:pPr>
        <w:pStyle w:val="Resumebodybullet"/>
        <w:rPr>
          <w:rFonts w:ascii="Times New Roman" w:hAnsi="Times New Roman"/>
          <w:color w:val="000000" w:themeColor="text1"/>
          <w:szCs w:val="24"/>
        </w:rPr>
      </w:pPr>
      <w:r w:rsidRPr="000D5CC1">
        <w:rPr>
          <w:rFonts w:ascii="Times New Roman" w:hAnsi="Times New Roman"/>
          <w:color w:val="000000" w:themeColor="text1"/>
          <w:szCs w:val="24"/>
        </w:rPr>
        <w:t>Followed through the entire cycle till the customer is satisfied with the result.</w:t>
      </w:r>
    </w:p>
    <w:p w14:paraId="53FF380E" w14:textId="77777777" w:rsidR="00BE0A0A" w:rsidRDefault="00BE0A0A" w:rsidP="00BE0A0A">
      <w:pPr>
        <w:pStyle w:val="Resumebodybullet"/>
        <w:rPr>
          <w:rFonts w:ascii="Times New Roman" w:hAnsi="Times New Roman"/>
          <w:color w:val="333333"/>
          <w:szCs w:val="24"/>
        </w:rPr>
      </w:pPr>
      <w:r w:rsidRPr="000D5CC1">
        <w:rPr>
          <w:rFonts w:ascii="Times New Roman" w:hAnsi="Times New Roman"/>
          <w:color w:val="000000" w:themeColor="text1"/>
          <w:szCs w:val="24"/>
        </w:rPr>
        <w:t>Contributed to the stability of the application by supporting the releases and enhancing the application with new functionality that reduced the customer impact</w:t>
      </w:r>
      <w:r>
        <w:rPr>
          <w:rFonts w:ascii="Times New Roman" w:hAnsi="Times New Roman"/>
          <w:color w:val="333333"/>
          <w:szCs w:val="24"/>
        </w:rPr>
        <w:t>.</w:t>
      </w:r>
    </w:p>
    <w:p w14:paraId="01165A11" w14:textId="77777777" w:rsidR="00B74189" w:rsidRPr="005C3F61" w:rsidRDefault="00B74189" w:rsidP="0016102B">
      <w:r>
        <w:t xml:space="preserve">        </w:t>
      </w:r>
    </w:p>
    <w:p w14:paraId="5189DDA5" w14:textId="77777777" w:rsidR="00C04621" w:rsidRDefault="00373EAF">
      <w:pPr>
        <w:pStyle w:val="Resumecompanytext"/>
      </w:pPr>
      <w:r>
        <w:t>10/</w:t>
      </w:r>
      <w:r w:rsidR="002E5A3E">
        <w:t>20</w:t>
      </w:r>
      <w:r>
        <w:t>05 to</w:t>
      </w:r>
      <w:r>
        <w:tab/>
        <w:t>Department Of Justice, Sacramento, CA</w:t>
      </w:r>
    </w:p>
    <w:p w14:paraId="3108E7DF" w14:textId="77777777" w:rsidR="00C04621" w:rsidRDefault="005C3F61">
      <w:pPr>
        <w:pStyle w:val="Resumecompanytext"/>
      </w:pPr>
      <w:r>
        <w:t>10/2006</w:t>
      </w:r>
      <w:r w:rsidR="00373EAF">
        <w:tab/>
        <w:t>Application Analyst / Developer</w:t>
      </w:r>
    </w:p>
    <w:p w14:paraId="3DB42EA7" w14:textId="77777777" w:rsidR="00C04621" w:rsidRDefault="00373EAF">
      <w:pPr>
        <w:pStyle w:val="Resumebodybullet"/>
        <w:tabs>
          <w:tab w:val="num" w:pos="1944"/>
        </w:tabs>
      </w:pPr>
      <w:r>
        <w:t>Worked as part of a team that developed a web service that processed background checks for firearms department.</w:t>
      </w:r>
    </w:p>
    <w:p w14:paraId="446E91F0" w14:textId="77777777" w:rsidR="00C04621" w:rsidRDefault="00373EAF">
      <w:pPr>
        <w:pStyle w:val="Resumebodybullet"/>
        <w:tabs>
          <w:tab w:val="num" w:pos="1944"/>
        </w:tabs>
      </w:pPr>
      <w:r>
        <w:t>Involved in coding, testing and documenting modules.</w:t>
      </w:r>
    </w:p>
    <w:p w14:paraId="60E172C9" w14:textId="77777777" w:rsidR="00C04621" w:rsidRDefault="00373EAF">
      <w:pPr>
        <w:pStyle w:val="Resumebodybullet"/>
        <w:tabs>
          <w:tab w:val="num" w:pos="1944"/>
        </w:tabs>
      </w:pPr>
      <w:r>
        <w:t>Designed and developed an Admin Module that is used to control the Scheduling process and the no of requests processed during a period of time.</w:t>
      </w:r>
    </w:p>
    <w:p w14:paraId="43FD779D" w14:textId="77777777" w:rsidR="00C04621" w:rsidRDefault="00373EAF">
      <w:pPr>
        <w:pStyle w:val="Resumebodybullet"/>
        <w:tabs>
          <w:tab w:val="num" w:pos="1944"/>
        </w:tabs>
      </w:pPr>
      <w:r>
        <w:t>Tested the application on Oracle 10g Application Server.</w:t>
      </w:r>
    </w:p>
    <w:p w14:paraId="6DE29FC5" w14:textId="77777777" w:rsidR="00C04621" w:rsidRDefault="00C04621">
      <w:pPr>
        <w:pStyle w:val="Header"/>
        <w:tabs>
          <w:tab w:val="clear" w:pos="4320"/>
          <w:tab w:val="clear" w:pos="8640"/>
        </w:tabs>
      </w:pPr>
    </w:p>
    <w:p w14:paraId="2A182B53" w14:textId="77777777" w:rsidR="00C04621" w:rsidRDefault="00C04621"/>
    <w:p w14:paraId="7C42D236" w14:textId="77777777" w:rsidR="00C04621" w:rsidRDefault="00373EAF">
      <w:pPr>
        <w:pStyle w:val="Resumecompanytext"/>
      </w:pPr>
      <w:r>
        <w:t>05/</w:t>
      </w:r>
      <w:r w:rsidR="002E5A3E">
        <w:t>20</w:t>
      </w:r>
      <w:r>
        <w:t>05 to</w:t>
      </w:r>
      <w:r>
        <w:tab/>
        <w:t xml:space="preserve">Department </w:t>
      </w:r>
      <w:r w:rsidR="000E2E60">
        <w:t>of</w:t>
      </w:r>
      <w:r>
        <w:t xml:space="preserve"> Justice, Sacramento, CA</w:t>
      </w:r>
    </w:p>
    <w:p w14:paraId="2A875143" w14:textId="77777777" w:rsidR="00C04621" w:rsidRDefault="00373EAF">
      <w:pPr>
        <w:pStyle w:val="Resumecompanytext"/>
      </w:pPr>
      <w:r>
        <w:t>09/</w:t>
      </w:r>
      <w:r w:rsidR="002E5A3E">
        <w:t>20</w:t>
      </w:r>
      <w:r>
        <w:t>05</w:t>
      </w:r>
      <w:r>
        <w:tab/>
        <w:t>Application Analyst / Developer</w:t>
      </w:r>
    </w:p>
    <w:p w14:paraId="244543B2" w14:textId="77777777" w:rsidR="00C04621" w:rsidRDefault="00373EAF">
      <w:pPr>
        <w:pStyle w:val="Resumebodybullet"/>
        <w:tabs>
          <w:tab w:val="num" w:pos="1944"/>
        </w:tabs>
      </w:pPr>
      <w:r>
        <w:t xml:space="preserve">Did Enhancement on a web application used for processing consumer complaints that generates letters to the concerned agencies using an open source tool. </w:t>
      </w:r>
    </w:p>
    <w:p w14:paraId="1042BAAA" w14:textId="77777777" w:rsidR="00C04621" w:rsidRDefault="00373EAF">
      <w:pPr>
        <w:pStyle w:val="Resumebodybullet"/>
        <w:tabs>
          <w:tab w:val="num" w:pos="1944"/>
        </w:tabs>
      </w:pPr>
      <w:r>
        <w:t>Improved the performance of letter generation using new improved technique.</w:t>
      </w:r>
    </w:p>
    <w:p w14:paraId="6AFFCBAB" w14:textId="77777777" w:rsidR="00C04621" w:rsidRDefault="00373EAF">
      <w:pPr>
        <w:pStyle w:val="Resumebodybullet"/>
        <w:tabs>
          <w:tab w:val="num" w:pos="1944"/>
        </w:tabs>
      </w:pPr>
      <w:r>
        <w:t>Designed and developed JSP’s and Servlets to operate within Struts Action Framework.</w:t>
      </w:r>
    </w:p>
    <w:p w14:paraId="72355CFF" w14:textId="77777777" w:rsidR="00C04621" w:rsidRDefault="00373EAF">
      <w:pPr>
        <w:pStyle w:val="Resumebodybullet"/>
        <w:tabs>
          <w:tab w:val="num" w:pos="1944"/>
        </w:tabs>
      </w:pPr>
      <w:r>
        <w:t>Followed strict coding and documentation standards.</w:t>
      </w:r>
    </w:p>
    <w:p w14:paraId="043DA8D6" w14:textId="77777777" w:rsidR="00C04621" w:rsidRDefault="00C04621"/>
    <w:p w14:paraId="4C82D981" w14:textId="77777777" w:rsidR="00C04621" w:rsidRDefault="00373EAF">
      <w:pPr>
        <w:pStyle w:val="Resumecompanytext"/>
      </w:pPr>
      <w:r>
        <w:t>02/</w:t>
      </w:r>
      <w:r w:rsidR="002E5A3E">
        <w:t>20</w:t>
      </w:r>
      <w:r>
        <w:t>05 to</w:t>
      </w:r>
      <w:r>
        <w:tab/>
        <w:t>Delegata Corporation, Sacramento, CA</w:t>
      </w:r>
    </w:p>
    <w:p w14:paraId="52DF19CE" w14:textId="77777777" w:rsidR="00C04621" w:rsidRDefault="00373EAF">
      <w:pPr>
        <w:pStyle w:val="Resumecompanytext"/>
      </w:pPr>
      <w:r>
        <w:t>04/</w:t>
      </w:r>
      <w:r w:rsidR="002E5A3E">
        <w:t>20</w:t>
      </w:r>
      <w:r>
        <w:t>05</w:t>
      </w:r>
      <w:r>
        <w:tab/>
        <w:t>Application Analyst / Developer</w:t>
      </w:r>
    </w:p>
    <w:p w14:paraId="53EDDBE9" w14:textId="77777777" w:rsidR="00C04621" w:rsidRDefault="00373EAF">
      <w:pPr>
        <w:pStyle w:val="Resumebodybullet"/>
      </w:pPr>
      <w:r>
        <w:t xml:space="preserve">Applied Java development and object-oriented programming experience to configure, build, and test high quality web applications in a J2EE environment using open source tools.  </w:t>
      </w:r>
    </w:p>
    <w:p w14:paraId="671A5EF2" w14:textId="77777777" w:rsidR="00C04621" w:rsidRDefault="00373EAF">
      <w:pPr>
        <w:pStyle w:val="Resumebodybullet"/>
      </w:pPr>
      <w:r>
        <w:t xml:space="preserve">Also applied strong analytical skills for effective problem solving on existing applications to determine the cause of and apply fixes for production system errors.  </w:t>
      </w:r>
    </w:p>
    <w:p w14:paraId="79B959EE" w14:textId="77777777" w:rsidR="00C04621" w:rsidRDefault="00373EAF">
      <w:pPr>
        <w:pStyle w:val="Resumebodybullet"/>
      </w:pPr>
      <w:r>
        <w:lastRenderedPageBreak/>
        <w:t>Contributes to and follows designs for enhancements while adhering to development standards &amp; processes to produce high quality results.</w:t>
      </w:r>
    </w:p>
    <w:p w14:paraId="56BBEE81" w14:textId="77777777" w:rsidR="00C04621" w:rsidRDefault="00C04621"/>
    <w:p w14:paraId="02B9AC33" w14:textId="77777777" w:rsidR="00C04621" w:rsidRDefault="00373EAF">
      <w:pPr>
        <w:pStyle w:val="Resumecompanytext"/>
      </w:pPr>
      <w:r>
        <w:t>09/</w:t>
      </w:r>
      <w:r w:rsidR="002E5A3E">
        <w:t>20</w:t>
      </w:r>
      <w:r>
        <w:t>02 to</w:t>
      </w:r>
      <w:r>
        <w:tab/>
        <w:t>Masters Course Project Experience, Hayward, CA</w:t>
      </w:r>
    </w:p>
    <w:p w14:paraId="280FD222" w14:textId="77777777" w:rsidR="00C04621" w:rsidRDefault="002E5A3E">
      <w:pPr>
        <w:pStyle w:val="Resumecompanytext"/>
      </w:pPr>
      <w:r>
        <w:t>02/2005</w:t>
      </w:r>
      <w:r w:rsidR="00373EAF">
        <w:tab/>
      </w:r>
    </w:p>
    <w:p w14:paraId="01FD1F46" w14:textId="77777777" w:rsidR="00C04621" w:rsidRDefault="00373EAF">
      <w:pPr>
        <w:pStyle w:val="Resumebodytext"/>
      </w:pPr>
      <w:r>
        <w:t xml:space="preserve">Online Flower Shop is an application allowing users to buy flowers on the net, where users have the ability to browse a catalog, choose items, and finally place an order. A user must be registered and logged in with the application to purchase an item. But the user can browse the catalog without being a registered user. </w:t>
      </w:r>
    </w:p>
    <w:p w14:paraId="66A57E65" w14:textId="77777777" w:rsidR="00C04621" w:rsidRDefault="00373EAF">
      <w:pPr>
        <w:pStyle w:val="Resumebodybullet"/>
      </w:pPr>
      <w:r>
        <w:t xml:space="preserve">This project was developed using JSP for forms and dynamic web pages. Java Script was used for front-end validations. JSP was used to create dynamic web pages. Java Servlets was used to access the database using JDBC connectivity. </w:t>
      </w:r>
    </w:p>
    <w:p w14:paraId="75EECAD9" w14:textId="77777777" w:rsidR="00C04621" w:rsidRDefault="00373EAF">
      <w:pPr>
        <w:pStyle w:val="Resumebodybullet"/>
      </w:pPr>
      <w:r>
        <w:t xml:space="preserve">Used the EJB session bean to implement the business logic and entity bean to update the database. The backend data was maintained in Oracle database that was running on a </w:t>
      </w:r>
      <w:r w:rsidRPr="0016102B">
        <w:t>UNIX</w:t>
      </w:r>
      <w:r>
        <w:t xml:space="preserve"> server.</w:t>
      </w:r>
    </w:p>
    <w:p w14:paraId="64E8D5B9" w14:textId="77777777" w:rsidR="00C04621" w:rsidRDefault="00373EAF">
      <w:pPr>
        <w:pStyle w:val="Resumebodybullet"/>
      </w:pPr>
      <w:r>
        <w:t xml:space="preserve"> Tested the application on WebLogic 8.1 and Sun's J2EE Reference implementation server.</w:t>
      </w:r>
    </w:p>
    <w:p w14:paraId="535C13D1" w14:textId="77777777" w:rsidR="00C04621" w:rsidRDefault="00C04621"/>
    <w:p w14:paraId="0E710B33" w14:textId="77777777" w:rsidR="00C04621" w:rsidRDefault="00373EAF">
      <w:pPr>
        <w:pStyle w:val="Resumecompanytext"/>
      </w:pPr>
      <w:r>
        <w:t>03/</w:t>
      </w:r>
      <w:r w:rsidR="002E5A3E">
        <w:t>20</w:t>
      </w:r>
      <w:r>
        <w:t>00 to</w:t>
      </w:r>
      <w:r>
        <w:tab/>
        <w:t>West Portal Software Corporation, San Francisco, CA</w:t>
      </w:r>
    </w:p>
    <w:p w14:paraId="21C767F0" w14:textId="77777777" w:rsidR="00C04621" w:rsidRDefault="00373EAF">
      <w:pPr>
        <w:pStyle w:val="Resumecompanytext"/>
      </w:pPr>
      <w:r>
        <w:t>11/</w:t>
      </w:r>
      <w:r w:rsidR="002E5A3E">
        <w:t>20</w:t>
      </w:r>
      <w:r>
        <w:t>01</w:t>
      </w:r>
      <w:r>
        <w:tab/>
        <w:t>Software Engineer</w:t>
      </w:r>
    </w:p>
    <w:p w14:paraId="79EB35CE" w14:textId="77777777" w:rsidR="00C04621" w:rsidRDefault="00C04621"/>
    <w:p w14:paraId="4F7C14F3" w14:textId="77777777" w:rsidR="00C04621" w:rsidRDefault="00373EAF">
      <w:pPr>
        <w:pStyle w:val="Resumecompanytext"/>
      </w:pPr>
      <w:r>
        <w:tab/>
        <w:t>Retirement Financial Planning</w:t>
      </w:r>
    </w:p>
    <w:p w14:paraId="663C8485" w14:textId="77777777" w:rsidR="00C04621" w:rsidRDefault="00373EAF">
      <w:pPr>
        <w:pStyle w:val="Resumebodybullet"/>
        <w:rPr>
          <w:rStyle w:val="Strong"/>
          <w:b w:val="0"/>
          <w:bCs w:val="0"/>
        </w:rPr>
      </w:pPr>
      <w:r>
        <w:t xml:space="preserve">Worked in a domain called retirement financial planning that integrates Microsoft Office Suite – MS Access, Excel and Word.  </w:t>
      </w:r>
      <w:r>
        <w:rPr>
          <w:rStyle w:val="Strong"/>
          <w:b w:val="0"/>
          <w:bCs w:val="0"/>
        </w:rPr>
        <w:t>This system generates an automatic retirement financial plan and investment portfolio based upon retirees' income needs, current and future assets, and financial picture.</w:t>
      </w:r>
      <w:r>
        <w:rPr>
          <w:rStyle w:val="Strong"/>
          <w:rFonts w:ascii="Arial" w:hAnsi="Arial" w:cs="Arial"/>
        </w:rPr>
        <w:t xml:space="preserve"> </w:t>
      </w:r>
    </w:p>
    <w:p w14:paraId="3AB4BEC7" w14:textId="77777777" w:rsidR="00C04621" w:rsidRDefault="00373EAF">
      <w:pPr>
        <w:pStyle w:val="Resumebodybullet"/>
      </w:pPr>
      <w:r>
        <w:t xml:space="preserve">Did some enhancements such as designing some new reports using MS Access and fixing some bugs in the excel spreadsheet.  </w:t>
      </w:r>
    </w:p>
    <w:p w14:paraId="4307B7AD" w14:textId="77777777" w:rsidR="00C04621" w:rsidRDefault="00373EAF">
      <w:pPr>
        <w:pStyle w:val="Resumebodybullet"/>
      </w:pPr>
      <w:r>
        <w:t xml:space="preserve">Enhanced the document generation process, which involves conversion of WordBasic code to VBA (Visual Basic for Application) in dynamically generating the documents. </w:t>
      </w:r>
    </w:p>
    <w:p w14:paraId="1A1E4A75" w14:textId="77777777" w:rsidR="00C04621" w:rsidRDefault="00373EAF">
      <w:pPr>
        <w:pStyle w:val="Resumebodybullet"/>
        <w:rPr>
          <w:bCs/>
        </w:rPr>
      </w:pPr>
      <w:r>
        <w:t xml:space="preserve">Carried out a full conversion of this system from </w:t>
      </w:r>
      <w:r>
        <w:rPr>
          <w:bCs/>
        </w:rPr>
        <w:t>Access 97 to Access 2000.</w:t>
      </w:r>
    </w:p>
    <w:p w14:paraId="171B1F7B" w14:textId="77777777" w:rsidR="00C04621" w:rsidRDefault="00C04621"/>
    <w:p w14:paraId="06937546" w14:textId="77777777" w:rsidR="00C04621" w:rsidRDefault="00373EAF">
      <w:pPr>
        <w:pStyle w:val="Resumecompanytext"/>
      </w:pPr>
      <w:r>
        <w:tab/>
        <w:t>Web Development / Web-based Dermatology Tutorial</w:t>
      </w:r>
    </w:p>
    <w:p w14:paraId="6206ABC2" w14:textId="77777777" w:rsidR="00C04621" w:rsidRDefault="00373EAF">
      <w:pPr>
        <w:pStyle w:val="Resumebodybullet"/>
      </w:pPr>
      <w:r>
        <w:t>Edermpda Tutorial is a web-based teaching application aimed at improving the skin cancer triaging skills of Primary Care Physicians.</w:t>
      </w:r>
    </w:p>
    <w:p w14:paraId="34F82D8F" w14:textId="77777777" w:rsidR="00C04621" w:rsidRDefault="00373EAF">
      <w:pPr>
        <w:pStyle w:val="Resumebodybullet"/>
        <w:rPr>
          <w:b/>
          <w:bCs/>
        </w:rPr>
      </w:pPr>
      <w:r>
        <w:t xml:space="preserve">This system was developed using HTML and Cascading Style Sheet.  Java Script was used for front-end validations. ASP was used to create dynamic web pages.  Flash was used to create some flash movies and pictures that were embedded in those pages. </w:t>
      </w:r>
      <w:r>
        <w:rPr>
          <w:bCs/>
          <w:spacing w:val="-2"/>
        </w:rPr>
        <w:t>The site was developed through Dreamweaver.  This site is implemented on Internet Information Server (IIS) 5.0 on Windows 2000 server.</w:t>
      </w:r>
    </w:p>
    <w:p w14:paraId="2FF898FF" w14:textId="77777777" w:rsidR="00C04621" w:rsidRDefault="00373EAF">
      <w:pPr>
        <w:pStyle w:val="Resumebodybullet"/>
      </w:pPr>
      <w:r>
        <w:t xml:space="preserve">Designed and developed ASP pages. </w:t>
      </w:r>
    </w:p>
    <w:p w14:paraId="6F124481" w14:textId="77777777" w:rsidR="00C04621" w:rsidRPr="009A6C23" w:rsidRDefault="00373EAF">
      <w:pPr>
        <w:pStyle w:val="Resumebodybullet"/>
        <w:rPr>
          <w:color w:val="000000" w:themeColor="text1"/>
        </w:rPr>
      </w:pPr>
      <w:r w:rsidRPr="009A6C23">
        <w:rPr>
          <w:color w:val="000000" w:themeColor="text1"/>
        </w:rPr>
        <w:t>Developed Flash movies and pictures.</w:t>
      </w:r>
    </w:p>
    <w:p w14:paraId="2ADAE8D9" w14:textId="77777777" w:rsidR="00C04621" w:rsidRDefault="00C04621"/>
    <w:p w14:paraId="2B239A89" w14:textId="77777777" w:rsidR="00C04621" w:rsidRDefault="00373EAF">
      <w:pPr>
        <w:pStyle w:val="Resumecompanytext"/>
      </w:pPr>
      <w:r>
        <w:tab/>
        <w:t>HIV Medication Adherence Assessment System</w:t>
      </w:r>
    </w:p>
    <w:p w14:paraId="0FEC3B1C" w14:textId="77777777" w:rsidR="00C04621" w:rsidRDefault="00373EAF">
      <w:pPr>
        <w:pStyle w:val="Resumebodybullet"/>
      </w:pPr>
      <w:r>
        <w:lastRenderedPageBreak/>
        <w:t xml:space="preserve">HIV Medication Adherence Assessment System is a healthcare system that can be used to provide an analysis of the patient’s adherence to medication. Providers can use this </w:t>
      </w:r>
      <w:r>
        <w:rPr>
          <w:szCs w:val="28"/>
        </w:rPr>
        <w:t>as a reliable and efficient tool that assesses patients' adherence to complex HIV regimens, and alerts providers about potential adherence problems.</w:t>
      </w:r>
    </w:p>
    <w:p w14:paraId="74A463A1" w14:textId="77777777" w:rsidR="00C04621" w:rsidRDefault="00373EAF">
      <w:pPr>
        <w:pStyle w:val="Resumebodybullet"/>
      </w:pPr>
      <w:r>
        <w:t xml:space="preserve">This system was developed using HTML for forms.  Java Script was used for front-end validations. ASP was used to create dynamic web pages.  ADO and RDS were used to access the database.  The SQL Server 7.0 database was maintained on Windows 2000 server.  IIS 4.0 is used as a web server.  </w:t>
      </w:r>
      <w:r>
        <w:rPr>
          <w:spacing w:val="-2"/>
        </w:rPr>
        <w:t>The site was developed through Dreamweaver.</w:t>
      </w:r>
    </w:p>
    <w:p w14:paraId="618F1C1C" w14:textId="77777777" w:rsidR="00C04621" w:rsidRDefault="00373EAF">
      <w:pPr>
        <w:pStyle w:val="Resumebodybullet"/>
      </w:pPr>
      <w:r>
        <w:t>Designed and developed ASP pages using ADO and RDS technologies for the Administrator module.</w:t>
      </w:r>
    </w:p>
    <w:p w14:paraId="4A364B7E" w14:textId="77777777" w:rsidR="00C04621" w:rsidRDefault="00C04621"/>
    <w:p w14:paraId="1FFAFB24" w14:textId="77777777" w:rsidR="00C04621" w:rsidRDefault="00373EAF">
      <w:pPr>
        <w:pStyle w:val="Resumecompanytext"/>
      </w:pPr>
      <w:r>
        <w:t>01/</w:t>
      </w:r>
      <w:r w:rsidR="002E5A3E">
        <w:t>20</w:t>
      </w:r>
      <w:r>
        <w:t>00 to</w:t>
      </w:r>
      <w:r>
        <w:tab/>
        <w:t>TechExcel, Lafayette, CA</w:t>
      </w:r>
    </w:p>
    <w:p w14:paraId="7A8149CC" w14:textId="77777777" w:rsidR="00C04621" w:rsidRDefault="00373EAF">
      <w:pPr>
        <w:pStyle w:val="Resumecompanytext"/>
      </w:pPr>
      <w:r>
        <w:t>03/</w:t>
      </w:r>
      <w:r w:rsidR="002E5A3E">
        <w:t>20</w:t>
      </w:r>
      <w:r>
        <w:t>00</w:t>
      </w:r>
      <w:r>
        <w:tab/>
        <w:t>Technical Support Engineer</w:t>
      </w:r>
    </w:p>
    <w:p w14:paraId="4CF92061" w14:textId="77777777" w:rsidR="00C04621" w:rsidRDefault="00373EAF">
      <w:pPr>
        <w:pStyle w:val="Resumebodytext"/>
      </w:pPr>
      <w:r>
        <w:t xml:space="preserve">Worked as a Technical Support Engineer in a group of 20 members. </w:t>
      </w:r>
    </w:p>
    <w:p w14:paraId="0C5BFA17" w14:textId="77777777" w:rsidR="00C04621" w:rsidRDefault="00373EAF">
      <w:pPr>
        <w:pStyle w:val="Resumebodybullet"/>
      </w:pPr>
      <w:r>
        <w:t xml:space="preserve">Studied and supported the whole product called ServiceWise, which allows technical support teams to define a flexible and effective workflow process for resolving customer call and technical support issues. </w:t>
      </w:r>
    </w:p>
    <w:p w14:paraId="3F95F775" w14:textId="77777777" w:rsidR="00C04621" w:rsidRDefault="00373EAF">
      <w:pPr>
        <w:pStyle w:val="Resumebodybullet"/>
      </w:pPr>
      <w:r>
        <w:t xml:space="preserve">Problem description, work description, progress status, and other properties are dynamically tracked and managed to ensure every call issue is properly assigned and quickly resolved. </w:t>
      </w:r>
    </w:p>
    <w:p w14:paraId="774318B2" w14:textId="77777777" w:rsidR="00C04621" w:rsidRDefault="00373EAF">
      <w:pPr>
        <w:pStyle w:val="Resumebodybullet"/>
      </w:pPr>
      <w:r>
        <w:t>Tested the product that includes some new features.</w:t>
      </w:r>
    </w:p>
    <w:p w14:paraId="641752A8" w14:textId="77777777" w:rsidR="00C04621" w:rsidRDefault="00C04621"/>
    <w:p w14:paraId="6DCAE9BE" w14:textId="77777777" w:rsidR="00C04621" w:rsidRDefault="00373EAF">
      <w:pPr>
        <w:pStyle w:val="Resumecompanytext"/>
      </w:pPr>
      <w:r>
        <w:t>06/</w:t>
      </w:r>
      <w:r w:rsidR="002E5A3E">
        <w:t>19</w:t>
      </w:r>
      <w:r>
        <w:t>97 to</w:t>
      </w:r>
      <w:r>
        <w:tab/>
        <w:t>St. Judes Research Institute, Tamilnadu, India</w:t>
      </w:r>
    </w:p>
    <w:p w14:paraId="1C7621C0" w14:textId="77777777" w:rsidR="00C04621" w:rsidRDefault="00373EAF">
      <w:pPr>
        <w:pStyle w:val="Resumecompanytext"/>
      </w:pPr>
      <w:r>
        <w:t>08/</w:t>
      </w:r>
      <w:r w:rsidR="002E5A3E">
        <w:t>19</w:t>
      </w:r>
      <w:r>
        <w:t>99</w:t>
      </w:r>
      <w:r>
        <w:tab/>
        <w:t>Programmer</w:t>
      </w:r>
    </w:p>
    <w:p w14:paraId="7AF982CF" w14:textId="77777777" w:rsidR="00C04621" w:rsidRDefault="00373EAF">
      <w:pPr>
        <w:pStyle w:val="Resumebodytext"/>
      </w:pPr>
      <w:r>
        <w:t>The s/w was designed to handle Customers information, Employees Payroll, Customer Billing, and checking for the availability of rooms. This s/w could support a variety of hotels, each one just customizing according to their requirements during installation of the s/w in their system.</w:t>
      </w:r>
    </w:p>
    <w:p w14:paraId="511C4B04" w14:textId="77777777" w:rsidR="00C04621" w:rsidRDefault="00373EAF">
      <w:pPr>
        <w:pStyle w:val="Resumebodybullet"/>
      </w:pPr>
      <w:r>
        <w:t xml:space="preserve">Did Hotel Management System software, suitable for a wide range of hotels using C language in DOS environment. </w:t>
      </w:r>
    </w:p>
    <w:p w14:paraId="4576B032" w14:textId="77777777" w:rsidR="00C04621" w:rsidRDefault="00C04621"/>
    <w:p w14:paraId="75523C89" w14:textId="77777777" w:rsidR="00C04621" w:rsidRDefault="00373EAF">
      <w:pPr>
        <w:pStyle w:val="Resumecompanytext"/>
      </w:pPr>
      <w:r>
        <w:tab/>
        <w:t xml:space="preserve">Project Management System (on Windows NT/95) </w:t>
      </w:r>
    </w:p>
    <w:p w14:paraId="6EE953D2" w14:textId="77777777" w:rsidR="00C04621" w:rsidRDefault="00373EAF">
      <w:pPr>
        <w:pStyle w:val="Resumebodytext"/>
      </w:pPr>
      <w:r>
        <w:t>Visual C++ 5.0, Microsoft LAN Manager and MFC 4.2.</w:t>
      </w:r>
    </w:p>
    <w:p w14:paraId="08418977" w14:textId="77777777" w:rsidR="00C04621" w:rsidRDefault="00373EAF">
      <w:pPr>
        <w:pStyle w:val="Resumebodybullet"/>
      </w:pPr>
      <w:r>
        <w:t>As a part of the 4-member development team, developed a Project Management System. It is a Client-Server System with the Server running on Unix based Servers &amp; the Client on Windows based PC. It is a software that provides the Project Management Association with information about the Projects done in that company.</w:t>
      </w:r>
    </w:p>
    <w:p w14:paraId="55435C8B" w14:textId="77777777" w:rsidR="00C04621" w:rsidRDefault="00373EAF">
      <w:pPr>
        <w:pStyle w:val="Resumebodybullet"/>
      </w:pPr>
      <w:r>
        <w:rPr>
          <w:bCs/>
        </w:rPr>
        <w:t>Responsible for design and</w:t>
      </w:r>
      <w:r>
        <w:t xml:space="preserve"> development of different modules in the application. Handled the Framework layer of the application for sometime. </w:t>
      </w:r>
    </w:p>
    <w:p w14:paraId="144210D2" w14:textId="77777777" w:rsidR="00C04621" w:rsidRDefault="00373EAF">
      <w:pPr>
        <w:pStyle w:val="Resumebodybullet"/>
      </w:pPr>
      <w:r>
        <w:t xml:space="preserve">Design and development of the Audit-Trails module that is tracking of all the updates to the information maintained about each Project. </w:t>
      </w:r>
    </w:p>
    <w:p w14:paraId="458C1757" w14:textId="77777777" w:rsidR="00C04621" w:rsidRDefault="00373EAF">
      <w:pPr>
        <w:pStyle w:val="Resumebodybullet"/>
      </w:pPr>
      <w:r>
        <w:t>Design and development of the Framework components: Sorting and Filtering of data. Implemented right-mouse button click menu option.</w:t>
      </w:r>
    </w:p>
    <w:p w14:paraId="2A683049" w14:textId="77777777" w:rsidR="00C04621" w:rsidRDefault="00C04621">
      <w:pPr>
        <w:pStyle w:val="Resumeheading1"/>
        <w:keepNext w:val="0"/>
        <w:widowControl w:val="0"/>
        <w:spacing w:before="0" w:after="0"/>
        <w:rPr>
          <w:bCs/>
          <w:caps w:val="0"/>
        </w:rPr>
      </w:pPr>
    </w:p>
    <w:p w14:paraId="7DC809C6" w14:textId="77777777" w:rsidR="00AF651C" w:rsidRDefault="00AF651C">
      <w:pPr>
        <w:pStyle w:val="Resumeheading1"/>
      </w:pPr>
    </w:p>
    <w:p w14:paraId="7A112586" w14:textId="77777777" w:rsidR="00C04621" w:rsidRDefault="00373EAF">
      <w:pPr>
        <w:pStyle w:val="Resumeheading1"/>
      </w:pPr>
      <w:r>
        <w:t xml:space="preserve">Education </w:t>
      </w:r>
    </w:p>
    <w:p w14:paraId="7ED9910B" w14:textId="77777777" w:rsidR="00C04621" w:rsidRDefault="00373EAF">
      <w:pPr>
        <w:pStyle w:val="ResumeNormal"/>
      </w:pPr>
      <w:r>
        <w:t>MS in Computer Science, CSU Hayward</w:t>
      </w:r>
    </w:p>
    <w:p w14:paraId="7B9E4D80" w14:textId="77777777" w:rsidR="00C04621" w:rsidRDefault="00373EAF">
      <w:pPr>
        <w:pStyle w:val="ResumeNormal"/>
      </w:pPr>
      <w:r>
        <w:t>BS in Computer Engineering, Mononmanium Sundaranar University, India</w:t>
      </w:r>
    </w:p>
    <w:p w14:paraId="0310271B" w14:textId="77777777" w:rsidR="00C04621" w:rsidRDefault="00C04621">
      <w:pPr>
        <w:pStyle w:val="ResumeNormal"/>
      </w:pPr>
    </w:p>
    <w:p w14:paraId="1DB8F72D" w14:textId="77777777" w:rsidR="00C04621" w:rsidRDefault="00373EAF">
      <w:pPr>
        <w:pStyle w:val="Resumeheading1"/>
      </w:pPr>
      <w:r>
        <w:t>CERTIFICATIONS</w:t>
      </w:r>
    </w:p>
    <w:p w14:paraId="5BEF2DF3" w14:textId="77777777" w:rsidR="00C04621" w:rsidRDefault="00373EAF">
      <w:pPr>
        <w:pStyle w:val="ResumeNormal"/>
      </w:pPr>
      <w:r>
        <w:t>Sun Certified Programmer/Java 2 Platform</w:t>
      </w:r>
    </w:p>
    <w:p w14:paraId="01C2A164" w14:textId="77777777" w:rsidR="00C04621" w:rsidRDefault="00373EAF">
      <w:pPr>
        <w:pStyle w:val="ResumeNormal"/>
      </w:pPr>
      <w:r>
        <w:t>Sun Certified Web Component Developer</w:t>
      </w:r>
    </w:p>
    <w:p w14:paraId="22B63233" w14:textId="77777777" w:rsidR="00C04621" w:rsidRDefault="00373EAF">
      <w:pPr>
        <w:pStyle w:val="ResumeNormal"/>
      </w:pPr>
      <w:r>
        <w:t>Microsoft Certified in Implementing C++ using MFC</w:t>
      </w:r>
    </w:p>
    <w:p w14:paraId="42B0A333" w14:textId="77777777" w:rsidR="00C04621" w:rsidRDefault="00C04621">
      <w:pPr>
        <w:pStyle w:val="ResumeNormal"/>
      </w:pPr>
    </w:p>
    <w:p w14:paraId="0D71AFC0" w14:textId="77777777" w:rsidR="00C04621" w:rsidRDefault="00373EAF">
      <w:pPr>
        <w:pStyle w:val="Resumeheading1"/>
      </w:pPr>
      <w:r>
        <w:t xml:space="preserve">TRAINING </w:t>
      </w:r>
    </w:p>
    <w:p w14:paraId="5D701285" w14:textId="77777777" w:rsidR="00C04621" w:rsidRDefault="00373EAF">
      <w:pPr>
        <w:pStyle w:val="ResumeNormal"/>
      </w:pPr>
      <w:r>
        <w:t>Programming Languages I (Fortran-77 and Cobol)</w:t>
      </w:r>
    </w:p>
    <w:p w14:paraId="2F8353E1" w14:textId="77777777" w:rsidR="00C04621" w:rsidRDefault="00373EAF">
      <w:pPr>
        <w:pStyle w:val="ResumeNormal"/>
      </w:pPr>
      <w:r>
        <w:t>Programming Languages I (Pascal, C, C++)</w:t>
      </w:r>
    </w:p>
    <w:p w14:paraId="5C35B73A" w14:textId="77777777" w:rsidR="00C04621" w:rsidRDefault="00373EAF">
      <w:pPr>
        <w:pStyle w:val="ResumeNormal"/>
      </w:pPr>
      <w:r>
        <w:t>Communication Engineering</w:t>
      </w:r>
    </w:p>
    <w:p w14:paraId="13C319C5" w14:textId="77777777" w:rsidR="00C04621" w:rsidRDefault="00373EAF">
      <w:pPr>
        <w:pStyle w:val="ResumeNormal"/>
      </w:pPr>
      <w:r>
        <w:t>Data Structures</w:t>
      </w:r>
    </w:p>
    <w:p w14:paraId="3EC04B0C" w14:textId="77777777" w:rsidR="00C04621" w:rsidRDefault="00373EAF">
      <w:pPr>
        <w:pStyle w:val="ResumeNormal"/>
      </w:pPr>
      <w:r>
        <w:t>Design and Analysis of Algorithms</w:t>
      </w:r>
    </w:p>
    <w:p w14:paraId="720BD2D7" w14:textId="77777777" w:rsidR="00C04621" w:rsidRDefault="00373EAF">
      <w:pPr>
        <w:pStyle w:val="ResumeNormal"/>
      </w:pPr>
      <w:r>
        <w:t>Computer System Architecture</w:t>
      </w:r>
    </w:p>
    <w:p w14:paraId="4AA466E2" w14:textId="77777777" w:rsidR="00C04621" w:rsidRDefault="00373EAF">
      <w:pPr>
        <w:pStyle w:val="ResumeNormal"/>
      </w:pPr>
      <w:r>
        <w:t>Operating Systems</w:t>
      </w:r>
    </w:p>
    <w:p w14:paraId="200BD1C8" w14:textId="77777777" w:rsidR="00C04621" w:rsidRDefault="00373EAF">
      <w:pPr>
        <w:pStyle w:val="ResumeNormal"/>
      </w:pPr>
      <w:r>
        <w:t>System Modeling and Simulation</w:t>
      </w:r>
    </w:p>
    <w:p w14:paraId="007BABCB" w14:textId="77777777" w:rsidR="00C04621" w:rsidRDefault="00373EAF">
      <w:pPr>
        <w:pStyle w:val="ResumeNormal"/>
      </w:pPr>
      <w:r>
        <w:t>System Design with Advanced Microprocessors</w:t>
      </w:r>
    </w:p>
    <w:p w14:paraId="237A3ED3" w14:textId="77777777" w:rsidR="00C04621" w:rsidRDefault="00373EAF">
      <w:pPr>
        <w:pStyle w:val="ResumeNormal"/>
      </w:pPr>
      <w:r>
        <w:t>Database Management System</w:t>
      </w:r>
    </w:p>
    <w:p w14:paraId="23C8E159" w14:textId="77777777" w:rsidR="00C04621" w:rsidRDefault="00373EAF">
      <w:pPr>
        <w:pStyle w:val="ResumeNormal"/>
      </w:pPr>
      <w:r>
        <w:t>Computer Graphics</w:t>
      </w:r>
    </w:p>
    <w:p w14:paraId="6C79D741" w14:textId="77777777" w:rsidR="00C04621" w:rsidRDefault="00373EAF">
      <w:pPr>
        <w:pStyle w:val="ResumeNormal"/>
      </w:pPr>
      <w:r>
        <w:t>System Software</w:t>
      </w:r>
    </w:p>
    <w:p w14:paraId="1943B87D" w14:textId="77777777" w:rsidR="00C04621" w:rsidRDefault="00373EAF">
      <w:pPr>
        <w:pStyle w:val="ResumeNormal"/>
      </w:pPr>
      <w:r>
        <w:t>Computer networks</w:t>
      </w:r>
    </w:p>
    <w:p w14:paraId="56094370" w14:textId="77777777" w:rsidR="00C04621" w:rsidRDefault="00373EAF">
      <w:pPr>
        <w:pStyle w:val="ResumeNormal"/>
      </w:pPr>
      <w:r>
        <w:t>Compiler   Design</w:t>
      </w:r>
    </w:p>
    <w:p w14:paraId="3C6D0A16" w14:textId="77777777" w:rsidR="00C04621" w:rsidRDefault="00373EAF">
      <w:pPr>
        <w:pStyle w:val="ResumeNormal"/>
      </w:pPr>
      <w:r>
        <w:t>Design of Programming Languages</w:t>
      </w:r>
    </w:p>
    <w:p w14:paraId="3E28C522" w14:textId="77777777" w:rsidR="00C04621" w:rsidRDefault="00373EAF">
      <w:pPr>
        <w:pStyle w:val="ResumeNormal"/>
      </w:pPr>
      <w:r>
        <w:t>Software Engineering</w:t>
      </w:r>
    </w:p>
    <w:p w14:paraId="3D1F8CB5" w14:textId="77777777" w:rsidR="00C04621" w:rsidRDefault="00373EAF">
      <w:pPr>
        <w:pStyle w:val="ResumeNormal"/>
      </w:pPr>
      <w:r>
        <w:t>Artificial Intelligence and Expert Systems</w:t>
      </w:r>
    </w:p>
    <w:p w14:paraId="7E65D00B" w14:textId="77777777" w:rsidR="00C04621" w:rsidRDefault="00373EAF">
      <w:pPr>
        <w:pStyle w:val="ResumeNormal"/>
      </w:pPr>
      <w:r>
        <w:t>Computer Evaluation &amp; Maintenance Distributed Computing Systems</w:t>
      </w:r>
    </w:p>
    <w:p w14:paraId="22EB4376" w14:textId="77777777" w:rsidR="00C04621" w:rsidRDefault="00373EAF">
      <w:pPr>
        <w:pStyle w:val="ResumeNormal"/>
      </w:pPr>
      <w:r>
        <w:t>Management Information systems</w:t>
      </w:r>
    </w:p>
    <w:p w14:paraId="3687DD4F" w14:textId="77777777" w:rsidR="00C04621" w:rsidRDefault="00373EAF">
      <w:pPr>
        <w:pStyle w:val="ResumeNormal"/>
      </w:pPr>
      <w:r>
        <w:t>Microprocessors and Assembly Language Programming</w:t>
      </w:r>
    </w:p>
    <w:p w14:paraId="1541F891" w14:textId="77777777" w:rsidR="00C04621" w:rsidRDefault="00373EAF">
      <w:pPr>
        <w:pStyle w:val="ResumeNormal"/>
      </w:pPr>
      <w:r>
        <w:t>Website Development</w:t>
      </w:r>
    </w:p>
    <w:p w14:paraId="1EE9967D" w14:textId="77777777" w:rsidR="00C04621" w:rsidRDefault="00373EAF">
      <w:pPr>
        <w:pStyle w:val="ResumeNormal"/>
      </w:pPr>
      <w:r>
        <w:t>Web-based Systems</w:t>
      </w:r>
    </w:p>
    <w:p w14:paraId="023EFBA7" w14:textId="77777777" w:rsidR="00C04621" w:rsidRDefault="00373EAF">
      <w:pPr>
        <w:pStyle w:val="ResumeNormal"/>
      </w:pPr>
      <w:r>
        <w:t>Data Communication</w:t>
      </w:r>
    </w:p>
    <w:p w14:paraId="4548D8A9" w14:textId="77777777" w:rsidR="00C04621" w:rsidRDefault="00373EAF">
      <w:pPr>
        <w:pStyle w:val="ResumeNormal"/>
      </w:pPr>
      <w:r>
        <w:t>Automata</w:t>
      </w:r>
    </w:p>
    <w:p w14:paraId="16AC9E92" w14:textId="77777777" w:rsidR="00C04621" w:rsidRDefault="00373EAF">
      <w:pPr>
        <w:pStyle w:val="ResumeNormal"/>
      </w:pPr>
      <w:r>
        <w:t>Systems Programming</w:t>
      </w:r>
    </w:p>
    <w:p w14:paraId="774C02FB" w14:textId="77777777" w:rsidR="00C04621" w:rsidRDefault="00373EAF">
      <w:pPr>
        <w:pStyle w:val="ResumeNormal"/>
      </w:pPr>
      <w:r>
        <w:t>Advanced Database Management System</w:t>
      </w:r>
    </w:p>
    <w:p w14:paraId="3A1B3D03" w14:textId="77777777" w:rsidR="00C04621" w:rsidRDefault="00373EAF">
      <w:pPr>
        <w:pStyle w:val="ResumeNormal"/>
      </w:pPr>
      <w:r>
        <w:t>Operating System Design</w:t>
      </w:r>
    </w:p>
    <w:p w14:paraId="4200703C" w14:textId="77777777" w:rsidR="00C04621" w:rsidRDefault="00373EAF">
      <w:pPr>
        <w:pStyle w:val="ResumeNormal"/>
      </w:pPr>
      <w:r>
        <w:t>Computational Complexity</w:t>
      </w:r>
      <w:r>
        <w:br/>
        <w:t>Cryptography and Data Security</w:t>
      </w:r>
    </w:p>
    <w:p w14:paraId="25DE86F7" w14:textId="77777777" w:rsidR="00C04621" w:rsidRDefault="00373EAF">
      <w:pPr>
        <w:pStyle w:val="ResumeNormal"/>
      </w:pPr>
      <w:r>
        <w:t>Distributed Systems</w:t>
      </w:r>
    </w:p>
    <w:p w14:paraId="64EC6B0C" w14:textId="77777777" w:rsidR="00C04621" w:rsidRDefault="00373EAF">
      <w:pPr>
        <w:pStyle w:val="ResumeNormal"/>
      </w:pPr>
      <w:r>
        <w:t>Research Methods</w:t>
      </w:r>
    </w:p>
    <w:p w14:paraId="5CD3A9D6" w14:textId="77777777" w:rsidR="00373EAF" w:rsidRDefault="00373EAF">
      <w:pPr>
        <w:pStyle w:val="ResumeNormal"/>
        <w:rPr>
          <w:b/>
          <w:bCs w:val="0"/>
        </w:rPr>
      </w:pPr>
      <w:r>
        <w:t>Advanced WWW Development</w:t>
      </w:r>
    </w:p>
    <w:sectPr w:rsidR="00373EAF">
      <w:footerReference w:type="default" r:id="rId9"/>
      <w:footerReference w:type="firs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18740" w14:textId="77777777" w:rsidR="00AC7574" w:rsidRDefault="00AC7574">
      <w:r>
        <w:separator/>
      </w:r>
    </w:p>
  </w:endnote>
  <w:endnote w:type="continuationSeparator" w:id="0">
    <w:p w14:paraId="583844A5" w14:textId="77777777" w:rsidR="00AC7574" w:rsidRDefault="00AC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59C3" w14:textId="77777777" w:rsidR="00C04621" w:rsidRDefault="00C0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52E0" w14:textId="54CEC9FE" w:rsidR="00C04621" w:rsidRDefault="00F9356D">
    <w:pPr>
      <w:pStyle w:val="Footer"/>
    </w:pPr>
    <w:r>
      <w:rPr>
        <w:rFonts w:ascii="Arial Narrow" w:hAnsi="Arial Narrow"/>
        <w:b/>
        <w:bCs/>
        <w:i/>
        <w:iCs/>
        <w:noProof/>
        <w:color w:val="000080"/>
        <w:sz w:val="20"/>
        <w:szCs w:val="22"/>
      </w:rPr>
      <w:drawing>
        <wp:anchor distT="0" distB="0" distL="114300" distR="114300" simplePos="0" relativeHeight="251657216" behindDoc="1" locked="0" layoutInCell="1" allowOverlap="0" wp14:anchorId="1E892C9D" wp14:editId="0F81578F">
          <wp:simplePos x="0" y="0"/>
          <wp:positionH relativeFrom="column">
            <wp:posOffset>5143500</wp:posOffset>
          </wp:positionH>
          <wp:positionV relativeFrom="paragraph">
            <wp:posOffset>-29845</wp:posOffset>
          </wp:positionV>
          <wp:extent cx="800100" cy="275590"/>
          <wp:effectExtent l="19050" t="0" r="0" b="0"/>
          <wp:wrapNone/>
          <wp:docPr id="2" name="Picture 2" descr="logo3(ta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tag)blue"/>
                  <pic:cNvPicPr>
                    <a:picLocks noChangeAspect="1" noChangeArrowheads="1"/>
                  </pic:cNvPicPr>
                </pic:nvPicPr>
                <pic:blipFill>
                  <a:blip r:embed="rId1"/>
                  <a:srcRect/>
                  <a:stretch>
                    <a:fillRect/>
                  </a:stretch>
                </pic:blipFill>
                <pic:spPr bwMode="auto">
                  <a:xfrm>
                    <a:off x="0" y="0"/>
                    <a:ext cx="800100" cy="275590"/>
                  </a:xfrm>
                  <a:prstGeom prst="rect">
                    <a:avLst/>
                  </a:prstGeom>
                  <a:noFill/>
                </pic:spPr>
              </pic:pic>
            </a:graphicData>
          </a:graphic>
        </wp:anchor>
      </w:drawing>
    </w:r>
    <w:r w:rsidR="00373EAF">
      <w:rPr>
        <w:rStyle w:val="PageNumber"/>
        <w:rFonts w:ascii="Arial Narrow" w:hAnsi="Arial Narrow"/>
        <w:b/>
        <w:bCs/>
        <w:i/>
        <w:iCs/>
        <w:color w:val="000080"/>
        <w:sz w:val="22"/>
        <w:szCs w:val="22"/>
      </w:rPr>
      <w:fldChar w:fldCharType="begin"/>
    </w:r>
    <w:r w:rsidR="00373EAF">
      <w:rPr>
        <w:rStyle w:val="PageNumber"/>
        <w:rFonts w:ascii="Arial Narrow" w:hAnsi="Arial Narrow"/>
        <w:b/>
        <w:bCs/>
        <w:i/>
        <w:iCs/>
        <w:color w:val="000080"/>
        <w:sz w:val="22"/>
        <w:szCs w:val="22"/>
      </w:rPr>
      <w:instrText xml:space="preserve"> DATE \@ "M/d/yyyy" </w:instrText>
    </w:r>
    <w:r w:rsidR="00373EAF">
      <w:rPr>
        <w:rStyle w:val="PageNumber"/>
        <w:rFonts w:ascii="Arial Narrow" w:hAnsi="Arial Narrow"/>
        <w:b/>
        <w:bCs/>
        <w:i/>
        <w:iCs/>
        <w:color w:val="000080"/>
        <w:sz w:val="22"/>
        <w:szCs w:val="22"/>
      </w:rPr>
      <w:fldChar w:fldCharType="separate"/>
    </w:r>
    <w:r w:rsidR="00695263">
      <w:rPr>
        <w:rStyle w:val="PageNumber"/>
        <w:rFonts w:ascii="Arial Narrow" w:hAnsi="Arial Narrow"/>
        <w:b/>
        <w:bCs/>
        <w:i/>
        <w:iCs/>
        <w:noProof/>
        <w:color w:val="000080"/>
        <w:sz w:val="22"/>
        <w:szCs w:val="22"/>
      </w:rPr>
      <w:t>8/26/2020</w:t>
    </w:r>
    <w:r w:rsidR="00373EAF">
      <w:rPr>
        <w:rStyle w:val="PageNumber"/>
        <w:rFonts w:ascii="Arial Narrow" w:hAnsi="Arial Narrow"/>
        <w:b/>
        <w:bCs/>
        <w:i/>
        <w:iCs/>
        <w:color w:val="000080"/>
        <w:sz w:val="22"/>
        <w:szCs w:val="22"/>
      </w:rPr>
      <w:fldChar w:fldCharType="end"/>
    </w:r>
    <w:r w:rsidR="00373EAF">
      <w:rPr>
        <w:rStyle w:val="PageNumber"/>
        <w:rFonts w:ascii="Arial Narrow" w:hAnsi="Arial Narrow"/>
        <w:b/>
        <w:bCs/>
        <w:i/>
        <w:iCs/>
        <w:color w:val="000080"/>
        <w:sz w:val="22"/>
        <w:szCs w:val="22"/>
      </w:rPr>
      <w:tab/>
    </w:r>
    <w:r w:rsidR="00373EAF">
      <w:rPr>
        <w:rStyle w:val="PageNumber"/>
        <w:rFonts w:ascii="Arial Narrow" w:hAnsi="Arial Narrow"/>
        <w:b/>
        <w:bCs/>
        <w:i/>
        <w:iCs/>
        <w:color w:val="000080"/>
        <w:sz w:val="22"/>
        <w:szCs w:val="22"/>
      </w:rPr>
      <w:fldChar w:fldCharType="begin"/>
    </w:r>
    <w:r w:rsidR="00373EAF">
      <w:rPr>
        <w:rStyle w:val="PageNumber"/>
        <w:rFonts w:ascii="Arial Narrow" w:hAnsi="Arial Narrow"/>
        <w:b/>
        <w:bCs/>
        <w:i/>
        <w:iCs/>
        <w:color w:val="000080"/>
        <w:sz w:val="22"/>
        <w:szCs w:val="22"/>
      </w:rPr>
      <w:instrText xml:space="preserve"> PAGE </w:instrText>
    </w:r>
    <w:r w:rsidR="00373EAF">
      <w:rPr>
        <w:rStyle w:val="PageNumber"/>
        <w:rFonts w:ascii="Arial Narrow" w:hAnsi="Arial Narrow"/>
        <w:b/>
        <w:bCs/>
        <w:i/>
        <w:iCs/>
        <w:color w:val="000080"/>
        <w:sz w:val="22"/>
        <w:szCs w:val="22"/>
      </w:rPr>
      <w:fldChar w:fldCharType="separate"/>
    </w:r>
    <w:r w:rsidR="00373EAF">
      <w:rPr>
        <w:rStyle w:val="PageNumber"/>
        <w:rFonts w:ascii="Arial Narrow" w:hAnsi="Arial Narrow"/>
        <w:b/>
        <w:bCs/>
        <w:i/>
        <w:iCs/>
        <w:color w:val="000080"/>
        <w:sz w:val="22"/>
        <w:szCs w:val="22"/>
      </w:rPr>
      <w:t>1</w:t>
    </w:r>
    <w:r w:rsidR="00373EAF">
      <w:rPr>
        <w:rStyle w:val="PageNumber"/>
        <w:rFonts w:ascii="Arial Narrow" w:hAnsi="Arial Narrow"/>
        <w:b/>
        <w:bCs/>
        <w:i/>
        <w:iCs/>
        <w:color w:val="000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F123D" w14:textId="77777777" w:rsidR="00AC7574" w:rsidRDefault="00AC7574">
      <w:r>
        <w:separator/>
      </w:r>
    </w:p>
  </w:footnote>
  <w:footnote w:type="continuationSeparator" w:id="0">
    <w:p w14:paraId="7624A035" w14:textId="77777777" w:rsidR="00AC7574" w:rsidRDefault="00AC7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32C0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A60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709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B049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0E28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BA65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1E6C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BCD2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A2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149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D1122"/>
    <w:multiLevelType w:val="multilevel"/>
    <w:tmpl w:val="8A66E234"/>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15E703FC"/>
    <w:multiLevelType w:val="hybridMultilevel"/>
    <w:tmpl w:val="32E2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F65A1"/>
    <w:multiLevelType w:val="multilevel"/>
    <w:tmpl w:val="A0102372"/>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C5B76BB"/>
    <w:multiLevelType w:val="hybridMultilevel"/>
    <w:tmpl w:val="A8C4D654"/>
    <w:lvl w:ilvl="0" w:tplc="F9CEFF92">
      <w:start w:val="1"/>
      <w:numFmt w:val="decimal"/>
      <w:pStyle w:val="ListNumb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10D55"/>
    <w:multiLevelType w:val="singleLevel"/>
    <w:tmpl w:val="0D46A652"/>
    <w:lvl w:ilvl="0">
      <w:start w:val="1"/>
      <w:numFmt w:val="bullet"/>
      <w:lvlText w:val=""/>
      <w:lvlJc w:val="left"/>
      <w:pPr>
        <w:tabs>
          <w:tab w:val="num" w:pos="936"/>
        </w:tabs>
        <w:ind w:left="936" w:hanging="432"/>
      </w:pPr>
      <w:rPr>
        <w:rFonts w:ascii="Webdings" w:hAnsi="Webdings" w:hint="default"/>
      </w:rPr>
    </w:lvl>
  </w:abstractNum>
  <w:abstractNum w:abstractNumId="15" w15:restartNumberingAfterBreak="0">
    <w:nsid w:val="229F5F74"/>
    <w:multiLevelType w:val="hybridMultilevel"/>
    <w:tmpl w:val="9B7A34F6"/>
    <w:lvl w:ilvl="0" w:tplc="F112CCFC">
      <w:start w:val="1"/>
      <w:numFmt w:val="bullet"/>
      <w:lvlText w:val=""/>
      <w:lvlJc w:val="left"/>
      <w:pPr>
        <w:tabs>
          <w:tab w:val="num" w:pos="936"/>
        </w:tabs>
        <w:ind w:left="936" w:hanging="432"/>
      </w:pPr>
      <w:rPr>
        <w:rFonts w:ascii="Webdings" w:hAnsi="Webdings"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6" w15:restartNumberingAfterBreak="0">
    <w:nsid w:val="29FB3E12"/>
    <w:multiLevelType w:val="hybridMultilevel"/>
    <w:tmpl w:val="1C983F52"/>
    <w:lvl w:ilvl="0" w:tplc="C5026F9C">
      <w:start w:val="1"/>
      <w:numFmt w:val="bullet"/>
      <w:pStyle w:val="BodyBullet2ndLevel"/>
      <w:lvlText w:val=""/>
      <w:lvlJc w:val="left"/>
      <w:pPr>
        <w:tabs>
          <w:tab w:val="num" w:pos="1656"/>
        </w:tabs>
        <w:ind w:left="165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B4C65"/>
    <w:multiLevelType w:val="hybridMultilevel"/>
    <w:tmpl w:val="0308ACC0"/>
    <w:lvl w:ilvl="0" w:tplc="19E6EF42">
      <w:start w:val="1"/>
      <w:numFmt w:val="bullet"/>
      <w:pStyle w:val="Resumebodybullet"/>
      <w:lvlText w:val=""/>
      <w:lvlJc w:val="left"/>
      <w:pPr>
        <w:tabs>
          <w:tab w:val="num" w:pos="1512"/>
        </w:tabs>
        <w:ind w:left="1512" w:hanging="432"/>
      </w:pPr>
      <w:rPr>
        <w:rFonts w:ascii="Webdings" w:hAnsi="Webdings" w:hint="default"/>
      </w:rPr>
    </w:lvl>
    <w:lvl w:ilvl="1" w:tplc="04090003" w:tentative="1">
      <w:start w:val="1"/>
      <w:numFmt w:val="bullet"/>
      <w:lvlText w:val="o"/>
      <w:lvlJc w:val="left"/>
      <w:pPr>
        <w:tabs>
          <w:tab w:val="num" w:pos="8226"/>
        </w:tabs>
        <w:ind w:left="8226" w:hanging="360"/>
      </w:pPr>
      <w:rPr>
        <w:rFonts w:ascii="Courier New" w:hAnsi="Courier New" w:hint="default"/>
      </w:rPr>
    </w:lvl>
    <w:lvl w:ilvl="2" w:tplc="04090005" w:tentative="1">
      <w:start w:val="1"/>
      <w:numFmt w:val="bullet"/>
      <w:lvlText w:val=""/>
      <w:lvlJc w:val="left"/>
      <w:pPr>
        <w:tabs>
          <w:tab w:val="num" w:pos="8946"/>
        </w:tabs>
        <w:ind w:left="8946" w:hanging="360"/>
      </w:pPr>
      <w:rPr>
        <w:rFonts w:ascii="Wingdings" w:hAnsi="Wingdings" w:hint="default"/>
      </w:rPr>
    </w:lvl>
    <w:lvl w:ilvl="3" w:tplc="04090001" w:tentative="1">
      <w:start w:val="1"/>
      <w:numFmt w:val="bullet"/>
      <w:lvlText w:val=""/>
      <w:lvlJc w:val="left"/>
      <w:pPr>
        <w:tabs>
          <w:tab w:val="num" w:pos="9666"/>
        </w:tabs>
        <w:ind w:left="9666" w:hanging="360"/>
      </w:pPr>
      <w:rPr>
        <w:rFonts w:ascii="Symbol" w:hAnsi="Symbol" w:hint="default"/>
      </w:rPr>
    </w:lvl>
    <w:lvl w:ilvl="4" w:tplc="04090003" w:tentative="1">
      <w:start w:val="1"/>
      <w:numFmt w:val="bullet"/>
      <w:lvlText w:val="o"/>
      <w:lvlJc w:val="left"/>
      <w:pPr>
        <w:tabs>
          <w:tab w:val="num" w:pos="10386"/>
        </w:tabs>
        <w:ind w:left="10386" w:hanging="360"/>
      </w:pPr>
      <w:rPr>
        <w:rFonts w:ascii="Courier New" w:hAnsi="Courier New" w:hint="default"/>
      </w:rPr>
    </w:lvl>
    <w:lvl w:ilvl="5" w:tplc="04090005" w:tentative="1">
      <w:start w:val="1"/>
      <w:numFmt w:val="bullet"/>
      <w:lvlText w:val=""/>
      <w:lvlJc w:val="left"/>
      <w:pPr>
        <w:tabs>
          <w:tab w:val="num" w:pos="11106"/>
        </w:tabs>
        <w:ind w:left="11106" w:hanging="360"/>
      </w:pPr>
      <w:rPr>
        <w:rFonts w:ascii="Wingdings" w:hAnsi="Wingdings" w:hint="default"/>
      </w:rPr>
    </w:lvl>
    <w:lvl w:ilvl="6" w:tplc="04090001" w:tentative="1">
      <w:start w:val="1"/>
      <w:numFmt w:val="bullet"/>
      <w:lvlText w:val=""/>
      <w:lvlJc w:val="left"/>
      <w:pPr>
        <w:tabs>
          <w:tab w:val="num" w:pos="11826"/>
        </w:tabs>
        <w:ind w:left="11826" w:hanging="360"/>
      </w:pPr>
      <w:rPr>
        <w:rFonts w:ascii="Symbol" w:hAnsi="Symbol" w:hint="default"/>
      </w:rPr>
    </w:lvl>
    <w:lvl w:ilvl="7" w:tplc="04090003" w:tentative="1">
      <w:start w:val="1"/>
      <w:numFmt w:val="bullet"/>
      <w:lvlText w:val="o"/>
      <w:lvlJc w:val="left"/>
      <w:pPr>
        <w:tabs>
          <w:tab w:val="num" w:pos="12546"/>
        </w:tabs>
        <w:ind w:left="12546" w:hanging="360"/>
      </w:pPr>
      <w:rPr>
        <w:rFonts w:ascii="Courier New" w:hAnsi="Courier New" w:hint="default"/>
      </w:rPr>
    </w:lvl>
    <w:lvl w:ilvl="8" w:tplc="04090005" w:tentative="1">
      <w:start w:val="1"/>
      <w:numFmt w:val="bullet"/>
      <w:lvlText w:val=""/>
      <w:lvlJc w:val="left"/>
      <w:pPr>
        <w:tabs>
          <w:tab w:val="num" w:pos="13266"/>
        </w:tabs>
        <w:ind w:left="13266" w:hanging="360"/>
      </w:pPr>
      <w:rPr>
        <w:rFonts w:ascii="Wingdings" w:hAnsi="Wingdings" w:hint="default"/>
      </w:rPr>
    </w:lvl>
  </w:abstractNum>
  <w:abstractNum w:abstractNumId="18" w15:restartNumberingAfterBreak="0">
    <w:nsid w:val="48396E87"/>
    <w:multiLevelType w:val="hybridMultilevel"/>
    <w:tmpl w:val="E32EDCA6"/>
    <w:lvl w:ilvl="0" w:tplc="048E1974">
      <w:start w:val="1"/>
      <w:numFmt w:val="bullet"/>
      <w:lvlText w:val=""/>
      <w:lvlJc w:val="left"/>
      <w:pPr>
        <w:tabs>
          <w:tab w:val="num" w:pos="1872"/>
        </w:tabs>
        <w:ind w:left="1872" w:hanging="432"/>
      </w:pPr>
      <w:rPr>
        <w:rFonts w:ascii="Webdings" w:hAnsi="Webdings"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9" w15:restartNumberingAfterBreak="0">
    <w:nsid w:val="68F01756"/>
    <w:multiLevelType w:val="hybridMultilevel"/>
    <w:tmpl w:val="54468864"/>
    <w:lvl w:ilvl="0" w:tplc="16B8D0F4">
      <w:start w:val="1"/>
      <w:numFmt w:val="decimal"/>
      <w:pStyle w:val="ListNumber2"/>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A9C2153"/>
    <w:multiLevelType w:val="hybridMultilevel"/>
    <w:tmpl w:val="8480BE8C"/>
    <w:lvl w:ilvl="0" w:tplc="00A29904">
      <w:start w:val="80"/>
      <w:numFmt w:val="bullet"/>
      <w:pStyle w:val="BodyBullet3rdLevel"/>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4"/>
  </w:num>
  <w:num w:numId="2">
    <w:abstractNumId w:val="18"/>
  </w:num>
  <w:num w:numId="3">
    <w:abstractNumId w:val="18"/>
  </w:num>
  <w:num w:numId="4">
    <w:abstractNumId w:val="18"/>
  </w:num>
  <w:num w:numId="5">
    <w:abstractNumId w:val="18"/>
  </w:num>
  <w:num w:numId="6">
    <w:abstractNumId w:val="15"/>
  </w:num>
  <w:num w:numId="7">
    <w:abstractNumId w:val="16"/>
  </w:num>
  <w:num w:numId="8">
    <w:abstractNumId w:val="20"/>
  </w:num>
  <w:num w:numId="9">
    <w:abstractNumId w:val="10"/>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8"/>
  </w:num>
  <w:num w:numId="19">
    <w:abstractNumId w:val="13"/>
  </w:num>
  <w:num w:numId="20">
    <w:abstractNumId w:val="3"/>
  </w:num>
  <w:num w:numId="21">
    <w:abstractNumId w:val="19"/>
  </w:num>
  <w:num w:numId="22">
    <w:abstractNumId w:val="17"/>
  </w:num>
  <w:num w:numId="23">
    <w:abstractNumId w:val="9"/>
  </w:num>
  <w:num w:numId="24">
    <w:abstractNumId w:val="7"/>
  </w:num>
  <w:num w:numId="25">
    <w:abstractNumId w:val="6"/>
  </w:num>
  <w:num w:numId="26">
    <w:abstractNumId w:val="5"/>
  </w:num>
  <w:num w:numId="27">
    <w:abstractNumId w:val="4"/>
  </w:num>
  <w:num w:numId="28">
    <w:abstractNumId w:val="2"/>
  </w:num>
  <w:num w:numId="29">
    <w:abstractNumId w:val="1"/>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6D"/>
    <w:rsid w:val="000374CF"/>
    <w:rsid w:val="0004133E"/>
    <w:rsid w:val="000522A9"/>
    <w:rsid w:val="0008222A"/>
    <w:rsid w:val="0008460E"/>
    <w:rsid w:val="00092B8F"/>
    <w:rsid w:val="000A0919"/>
    <w:rsid w:val="000C249F"/>
    <w:rsid w:val="000C4CC6"/>
    <w:rsid w:val="000D5CC1"/>
    <w:rsid w:val="000E2E60"/>
    <w:rsid w:val="00160F4C"/>
    <w:rsid w:val="0016102B"/>
    <w:rsid w:val="00161512"/>
    <w:rsid w:val="0016658E"/>
    <w:rsid w:val="001800C7"/>
    <w:rsid w:val="001E4D30"/>
    <w:rsid w:val="00207302"/>
    <w:rsid w:val="00214DCB"/>
    <w:rsid w:val="00293C6A"/>
    <w:rsid w:val="00295B81"/>
    <w:rsid w:val="002C0806"/>
    <w:rsid w:val="002D498E"/>
    <w:rsid w:val="002E5A3E"/>
    <w:rsid w:val="002F0D03"/>
    <w:rsid w:val="00312D4E"/>
    <w:rsid w:val="00313431"/>
    <w:rsid w:val="003224DA"/>
    <w:rsid w:val="00373EAF"/>
    <w:rsid w:val="003A0BDC"/>
    <w:rsid w:val="003C632E"/>
    <w:rsid w:val="003D7D5A"/>
    <w:rsid w:val="003F788A"/>
    <w:rsid w:val="004145C9"/>
    <w:rsid w:val="004763D3"/>
    <w:rsid w:val="0048458A"/>
    <w:rsid w:val="004B4883"/>
    <w:rsid w:val="004E193B"/>
    <w:rsid w:val="00506C7C"/>
    <w:rsid w:val="00550490"/>
    <w:rsid w:val="005918B6"/>
    <w:rsid w:val="005C3F61"/>
    <w:rsid w:val="005D2988"/>
    <w:rsid w:val="006023F4"/>
    <w:rsid w:val="00636644"/>
    <w:rsid w:val="00695263"/>
    <w:rsid w:val="006A3B13"/>
    <w:rsid w:val="006A6BF6"/>
    <w:rsid w:val="007030A1"/>
    <w:rsid w:val="00736D7A"/>
    <w:rsid w:val="007526B0"/>
    <w:rsid w:val="007A23FF"/>
    <w:rsid w:val="007B1BCF"/>
    <w:rsid w:val="007C03E9"/>
    <w:rsid w:val="007D3020"/>
    <w:rsid w:val="007E521E"/>
    <w:rsid w:val="008948CA"/>
    <w:rsid w:val="00901EAF"/>
    <w:rsid w:val="00935DAD"/>
    <w:rsid w:val="009A0193"/>
    <w:rsid w:val="009A6C23"/>
    <w:rsid w:val="009A74DD"/>
    <w:rsid w:val="009C70FD"/>
    <w:rsid w:val="009D70B4"/>
    <w:rsid w:val="009E3AED"/>
    <w:rsid w:val="009E46AF"/>
    <w:rsid w:val="00A465A4"/>
    <w:rsid w:val="00A72992"/>
    <w:rsid w:val="00A73274"/>
    <w:rsid w:val="00A86880"/>
    <w:rsid w:val="00A872CD"/>
    <w:rsid w:val="00A902C6"/>
    <w:rsid w:val="00AB25CB"/>
    <w:rsid w:val="00AB55BB"/>
    <w:rsid w:val="00AC301B"/>
    <w:rsid w:val="00AC7574"/>
    <w:rsid w:val="00AF651C"/>
    <w:rsid w:val="00B022C9"/>
    <w:rsid w:val="00B126BA"/>
    <w:rsid w:val="00B375E0"/>
    <w:rsid w:val="00B74189"/>
    <w:rsid w:val="00B9400A"/>
    <w:rsid w:val="00BA3623"/>
    <w:rsid w:val="00BA3CE6"/>
    <w:rsid w:val="00BC6361"/>
    <w:rsid w:val="00BE0A0A"/>
    <w:rsid w:val="00C04621"/>
    <w:rsid w:val="00C56C69"/>
    <w:rsid w:val="00C8129E"/>
    <w:rsid w:val="00C91E5E"/>
    <w:rsid w:val="00CD3251"/>
    <w:rsid w:val="00CD33A4"/>
    <w:rsid w:val="00CD4E74"/>
    <w:rsid w:val="00CD74E9"/>
    <w:rsid w:val="00CE141B"/>
    <w:rsid w:val="00CE781E"/>
    <w:rsid w:val="00D02282"/>
    <w:rsid w:val="00D53351"/>
    <w:rsid w:val="00D562F5"/>
    <w:rsid w:val="00DB07E8"/>
    <w:rsid w:val="00DC1030"/>
    <w:rsid w:val="00DC5340"/>
    <w:rsid w:val="00DF6050"/>
    <w:rsid w:val="00E50DD0"/>
    <w:rsid w:val="00E65153"/>
    <w:rsid w:val="00EA2F4B"/>
    <w:rsid w:val="00ED6D42"/>
    <w:rsid w:val="00F06A3F"/>
    <w:rsid w:val="00F125B2"/>
    <w:rsid w:val="00F15241"/>
    <w:rsid w:val="00F36EA3"/>
    <w:rsid w:val="00F81CC7"/>
    <w:rsid w:val="00F9356D"/>
    <w:rsid w:val="00FE7A9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07A84"/>
  <w15:docId w15:val="{6BDE0CBF-8FE0-4754-B245-0B1D92A0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Garamond" w:hAnsi="Garamond"/>
      <w:sz w:val="24"/>
    </w:rPr>
  </w:style>
  <w:style w:type="paragraph" w:styleId="Heading1">
    <w:name w:val="heading 1"/>
    <w:next w:val="Normal"/>
    <w:qFormat/>
    <w:pPr>
      <w:keepNext/>
      <w:pageBreakBefore/>
      <w:numPr>
        <w:numId w:val="9"/>
      </w:numPr>
      <w:shd w:val="clear" w:color="auto" w:fill="000080"/>
      <w:tabs>
        <w:tab w:val="left" w:pos="360"/>
      </w:tabs>
      <w:spacing w:after="120"/>
      <w:outlineLvl w:val="0"/>
    </w:pPr>
    <w:rPr>
      <w:rFonts w:ascii="Arial Narrow" w:hAnsi="Arial Narrow"/>
      <w:b/>
      <w:smallCaps/>
      <w:color w:val="FFFFFF"/>
      <w:sz w:val="32"/>
    </w:rPr>
  </w:style>
  <w:style w:type="paragraph" w:styleId="Heading2">
    <w:name w:val="heading 2"/>
    <w:next w:val="Normal"/>
    <w:qFormat/>
    <w:pPr>
      <w:keepNext/>
      <w:numPr>
        <w:ilvl w:val="1"/>
        <w:numId w:val="10"/>
      </w:numPr>
      <w:tabs>
        <w:tab w:val="left" w:pos="720"/>
      </w:tabs>
      <w:spacing w:before="360" w:after="120"/>
      <w:outlineLvl w:val="1"/>
    </w:pPr>
    <w:rPr>
      <w:rFonts w:ascii="Arial Narrow" w:hAnsi="Arial Narrow"/>
      <w:b/>
      <w:bCs/>
      <w:smallCaps/>
      <w:color w:val="000080"/>
      <w:sz w:val="24"/>
      <w:szCs w:val="24"/>
    </w:rPr>
  </w:style>
  <w:style w:type="paragraph" w:styleId="Heading3">
    <w:name w:val="heading 3"/>
    <w:next w:val="Normal"/>
    <w:qFormat/>
    <w:pPr>
      <w:keepNext/>
      <w:numPr>
        <w:ilvl w:val="2"/>
        <w:numId w:val="11"/>
      </w:numPr>
      <w:spacing w:before="360" w:after="120"/>
      <w:outlineLvl w:val="2"/>
    </w:pPr>
    <w:rPr>
      <w:rFonts w:ascii="Arial Narrow" w:hAnsi="Arial Narrow"/>
      <w:b/>
      <w:i/>
      <w:iCs/>
      <w:color w:val="000080"/>
      <w:sz w:val="22"/>
      <w:szCs w:val="24"/>
    </w:rPr>
  </w:style>
  <w:style w:type="paragraph" w:styleId="Heading4">
    <w:name w:val="heading 4"/>
    <w:next w:val="Normal"/>
    <w:qFormat/>
    <w:pPr>
      <w:keepNext/>
      <w:numPr>
        <w:ilvl w:val="3"/>
        <w:numId w:val="12"/>
      </w:numPr>
      <w:tabs>
        <w:tab w:val="left" w:pos="720"/>
      </w:tabs>
      <w:spacing w:before="360" w:after="120"/>
      <w:outlineLvl w:val="3"/>
    </w:pPr>
    <w:rPr>
      <w:rFonts w:ascii="Arial Narrow" w:hAnsi="Arial Narrow" w:cs="Arial"/>
      <w:b/>
      <w:i/>
      <w:iCs/>
      <w:color w:val="000080"/>
      <w:szCs w:val="24"/>
    </w:rPr>
  </w:style>
  <w:style w:type="paragraph" w:styleId="Heading5">
    <w:name w:val="heading 5"/>
    <w:basedOn w:val="Normal"/>
    <w:next w:val="Normal"/>
    <w:qFormat/>
    <w:pPr>
      <w:widowControl/>
      <w:numPr>
        <w:ilvl w:val="4"/>
        <w:numId w:val="13"/>
      </w:numPr>
      <w:spacing w:before="240" w:after="60"/>
      <w:outlineLvl w:val="4"/>
    </w:pPr>
    <w:rPr>
      <w:b/>
      <w:bCs/>
      <w:i/>
      <w:iCs/>
      <w:vanish/>
      <w:szCs w:val="26"/>
    </w:rPr>
  </w:style>
  <w:style w:type="paragraph" w:styleId="Heading6">
    <w:name w:val="heading 6"/>
    <w:basedOn w:val="Normal"/>
    <w:next w:val="Normal"/>
    <w:qFormat/>
    <w:pPr>
      <w:widowControl/>
      <w:numPr>
        <w:ilvl w:val="5"/>
        <w:numId w:val="14"/>
      </w:numPr>
      <w:autoSpaceDE w:val="0"/>
      <w:autoSpaceDN w:val="0"/>
      <w:spacing w:before="120" w:after="60"/>
      <w:jc w:val="both"/>
      <w:outlineLvl w:val="5"/>
    </w:pPr>
    <w:rPr>
      <w:rFonts w:ascii="Palatino Linotype" w:hAnsi="Palatino Linotype"/>
      <w:b/>
      <w:smallCaps/>
    </w:rPr>
  </w:style>
  <w:style w:type="paragraph" w:styleId="Heading7">
    <w:name w:val="heading 7"/>
    <w:basedOn w:val="Normal"/>
    <w:next w:val="Normal"/>
    <w:qFormat/>
    <w:pPr>
      <w:widowControl/>
      <w:numPr>
        <w:ilvl w:val="6"/>
        <w:numId w:val="15"/>
      </w:numPr>
      <w:spacing w:before="240" w:after="60"/>
      <w:outlineLvl w:val="6"/>
    </w:pPr>
  </w:style>
  <w:style w:type="paragraph" w:styleId="Heading8">
    <w:name w:val="heading 8"/>
    <w:basedOn w:val="Normal"/>
    <w:next w:val="Normal"/>
    <w:qFormat/>
    <w:pPr>
      <w:widowControl/>
      <w:numPr>
        <w:ilvl w:val="7"/>
        <w:numId w:val="16"/>
      </w:numPr>
      <w:spacing w:before="240" w:after="60"/>
      <w:outlineLvl w:val="7"/>
    </w:pPr>
    <w:rPr>
      <w:i/>
      <w:iCs/>
    </w:rPr>
  </w:style>
  <w:style w:type="paragraph" w:styleId="Heading9">
    <w:name w:val="heading 9"/>
    <w:basedOn w:val="Normal"/>
    <w:next w:val="Normal"/>
    <w:qFormat/>
    <w:pPr>
      <w:widowControl/>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bodybullet">
    <w:name w:val="Resume body bullet"/>
    <w:next w:val="Normal"/>
    <w:pPr>
      <w:numPr>
        <w:numId w:val="22"/>
      </w:numPr>
      <w:tabs>
        <w:tab w:val="clear" w:pos="1512"/>
        <w:tab w:val="left" w:pos="936"/>
        <w:tab w:val="num" w:pos="5022"/>
        <w:tab w:val="num" w:pos="5382"/>
      </w:tabs>
      <w:spacing w:before="60"/>
      <w:ind w:left="1440"/>
    </w:pPr>
    <w:rPr>
      <w:rFonts w:ascii="Garamond" w:hAnsi="Garamond"/>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odyBullet2ndLevel">
    <w:name w:val="Body Bullet 2nd Level"/>
    <w:next w:val="Normal"/>
    <w:pPr>
      <w:numPr>
        <w:numId w:val="7"/>
      </w:numPr>
      <w:tabs>
        <w:tab w:val="clear" w:pos="1656"/>
        <w:tab w:val="left" w:pos="1296"/>
      </w:tabs>
      <w:ind w:left="1296"/>
      <w:jc w:val="both"/>
    </w:pPr>
    <w:rPr>
      <w:rFonts w:ascii="Garamond" w:hAnsi="Garamond"/>
      <w:sz w:val="24"/>
    </w:rPr>
  </w:style>
  <w:style w:type="paragraph" w:customStyle="1" w:styleId="Resumeheading1">
    <w:name w:val="Resume heading 1"/>
    <w:next w:val="Normal"/>
    <w:pPr>
      <w:keepNext/>
      <w:spacing w:before="240" w:after="60"/>
    </w:pPr>
    <w:rPr>
      <w:rFonts w:ascii="Garamond" w:hAnsi="Garamond"/>
      <w:b/>
      <w:caps/>
      <w:sz w:val="24"/>
    </w:rPr>
  </w:style>
  <w:style w:type="paragraph" w:customStyle="1" w:styleId="Resumeheading2">
    <w:name w:val="Resume heading 2"/>
    <w:next w:val="Normal"/>
    <w:pPr>
      <w:keepNext/>
      <w:spacing w:before="240" w:after="60"/>
      <w:ind w:left="720"/>
    </w:pPr>
    <w:rPr>
      <w:rFonts w:ascii="Garamond" w:hAnsi="Garamond"/>
      <w:i/>
      <w:sz w:val="24"/>
    </w:rPr>
  </w:style>
  <w:style w:type="paragraph" w:customStyle="1" w:styleId="Resumeheading3">
    <w:name w:val="Resume heading 3"/>
    <w:next w:val="Normal"/>
    <w:pPr>
      <w:keepNext/>
      <w:spacing w:before="240" w:after="60"/>
    </w:pPr>
    <w:rPr>
      <w:rFonts w:ascii="Garamond" w:hAnsi="Garamond"/>
      <w:b/>
      <w:sz w:val="24"/>
    </w:rPr>
  </w:style>
  <w:style w:type="paragraph" w:customStyle="1" w:styleId="Resumebodytext">
    <w:name w:val="Resume body text"/>
    <w:next w:val="Normal"/>
    <w:pPr>
      <w:widowControl w:val="0"/>
      <w:tabs>
        <w:tab w:val="left" w:pos="936"/>
      </w:tabs>
      <w:spacing w:after="120"/>
      <w:ind w:left="1008"/>
    </w:pPr>
    <w:rPr>
      <w:rFonts w:ascii="Garamond" w:hAnsi="Garamond"/>
      <w:sz w:val="24"/>
    </w:rPr>
  </w:style>
  <w:style w:type="paragraph" w:customStyle="1" w:styleId="Resumeskillscategory">
    <w:name w:val="Resume skills category"/>
    <w:pPr>
      <w:tabs>
        <w:tab w:val="left" w:pos="2160"/>
      </w:tabs>
      <w:spacing w:after="60"/>
      <w:ind w:left="2160" w:hanging="2160"/>
    </w:pPr>
    <w:rPr>
      <w:rFonts w:ascii="Garamond" w:hAnsi="Garamond"/>
      <w:sz w:val="24"/>
    </w:rPr>
  </w:style>
  <w:style w:type="paragraph" w:customStyle="1" w:styleId="BodyBullet3rdLevel">
    <w:name w:val="Body Bullet 3rd Level"/>
    <w:next w:val="Normal"/>
    <w:pPr>
      <w:numPr>
        <w:numId w:val="8"/>
      </w:numPr>
      <w:jc w:val="both"/>
    </w:pPr>
    <w:rPr>
      <w:rFonts w:ascii="Garamond" w:hAnsi="Garamond"/>
      <w:bCs/>
      <w:sz w:val="24"/>
    </w:rPr>
  </w:style>
  <w:style w:type="paragraph" w:customStyle="1" w:styleId="ResumeNormal">
    <w:name w:val="Resume Normal"/>
    <w:rPr>
      <w:rFonts w:ascii="Garamond" w:eastAsia="MS Mincho" w:hAnsi="Garamond"/>
      <w:bCs/>
      <w:sz w:val="24"/>
    </w:rPr>
  </w:style>
  <w:style w:type="character" w:styleId="FootnoteReference">
    <w:name w:val="footnote reference"/>
    <w:basedOn w:val="DefaultParagraphFont"/>
    <w:semiHidden/>
    <w:rPr>
      <w:vertAlign w:val="superscript"/>
    </w:rPr>
  </w:style>
  <w:style w:type="paragraph" w:styleId="FootnoteText">
    <w:name w:val="footnote text"/>
    <w:basedOn w:val="Normal"/>
    <w:autoRedefine/>
    <w:semiHidden/>
    <w:pPr>
      <w:widowControl/>
      <w:jc w:val="both"/>
    </w:pPr>
    <w:rPr>
      <w:sz w:val="20"/>
    </w:rPr>
  </w:style>
  <w:style w:type="character" w:styleId="Hyperlink">
    <w:name w:val="Hyperlink"/>
    <w:basedOn w:val="DefaultParagraphFont"/>
    <w:semiHidden/>
    <w:rPr>
      <w:rFonts w:ascii="Garamond" w:hAnsi="Garamond"/>
      <w:color w:val="0000FF"/>
      <w:u w:val="single"/>
    </w:rPr>
  </w:style>
  <w:style w:type="paragraph" w:styleId="ListNumber">
    <w:name w:val="List Number"/>
    <w:semiHidden/>
    <w:pPr>
      <w:numPr>
        <w:numId w:val="19"/>
      </w:numPr>
      <w:spacing w:before="120"/>
    </w:pPr>
    <w:rPr>
      <w:rFonts w:ascii="Garamond" w:hAnsi="Garamond"/>
      <w:sz w:val="24"/>
    </w:rPr>
  </w:style>
  <w:style w:type="paragraph" w:styleId="ListNumber2">
    <w:name w:val="List Number 2"/>
    <w:semiHidden/>
    <w:pPr>
      <w:numPr>
        <w:numId w:val="21"/>
      </w:numPr>
      <w:tabs>
        <w:tab w:val="num" w:pos="360"/>
      </w:tabs>
      <w:spacing w:before="120"/>
    </w:pPr>
    <w:rPr>
      <w:rFonts w:ascii="Garamond" w:hAnsi="Garamond"/>
      <w:sz w:val="24"/>
    </w:rPr>
  </w:style>
  <w:style w:type="paragraph" w:customStyle="1" w:styleId="Resumecompanytext">
    <w:name w:val="Resume company text"/>
    <w:next w:val="Normal"/>
    <w:autoRedefine/>
    <w:pPr>
      <w:tabs>
        <w:tab w:val="left" w:pos="1440"/>
      </w:tabs>
    </w:pPr>
    <w:rPr>
      <w:rFonts w:ascii="Garamond" w:hAnsi="Garamond"/>
      <w:b/>
      <w:sz w:val="24"/>
    </w:rPr>
  </w:style>
  <w:style w:type="paragraph" w:customStyle="1" w:styleId="ResumeNameHeadingRight">
    <w:name w:val="Resume Name Heading  Right"/>
    <w:next w:val="Normal"/>
    <w:autoRedefine/>
    <w:pPr>
      <w:spacing w:after="120"/>
      <w:jc w:val="right"/>
    </w:pPr>
    <w:rPr>
      <w:rFonts w:ascii="Garamond" w:hAnsi="Garamond"/>
      <w:b/>
      <w:i/>
      <w:color w:val="000080"/>
      <w:sz w:val="28"/>
    </w:rPr>
  </w:style>
  <w:style w:type="paragraph" w:styleId="TOC1">
    <w:name w:val="toc 1"/>
    <w:basedOn w:val="Normal"/>
    <w:next w:val="Normal"/>
    <w:semiHidden/>
    <w:pPr>
      <w:widowControl/>
      <w:tabs>
        <w:tab w:val="left" w:pos="360"/>
        <w:tab w:val="left" w:pos="907"/>
        <w:tab w:val="right" w:leader="dot" w:pos="9360"/>
      </w:tabs>
      <w:spacing w:before="60" w:after="60" w:afterAutospacing="1"/>
      <w:ind w:left="360" w:hanging="360"/>
    </w:pPr>
    <w:rPr>
      <w:rFonts w:ascii="Arial Narrow" w:hAnsi="Arial Narrow"/>
      <w:smallCaps/>
      <w:sz w:val="22"/>
    </w:rPr>
  </w:style>
  <w:style w:type="paragraph" w:styleId="TOC2">
    <w:name w:val="toc 2"/>
    <w:basedOn w:val="Normal"/>
    <w:next w:val="Normal"/>
    <w:semiHidden/>
    <w:pPr>
      <w:widowControl/>
      <w:tabs>
        <w:tab w:val="left" w:pos="864"/>
        <w:tab w:val="right" w:leader="dot" w:pos="9360"/>
      </w:tabs>
      <w:spacing w:after="100" w:afterAutospacing="1"/>
      <w:ind w:left="1080" w:hanging="720"/>
    </w:pPr>
    <w:rPr>
      <w:rFonts w:ascii="Arial Narrow" w:hAnsi="Arial Narrow"/>
      <w:smallCaps/>
      <w:noProof/>
      <w:sz w:val="22"/>
    </w:rPr>
  </w:style>
  <w:style w:type="paragraph" w:styleId="TOC3">
    <w:name w:val="toc 3"/>
    <w:basedOn w:val="Normal"/>
    <w:next w:val="Normal"/>
    <w:semiHidden/>
    <w:pPr>
      <w:widowControl/>
      <w:spacing w:afterAutospacing="1"/>
      <w:ind w:left="720"/>
    </w:pPr>
    <w:rPr>
      <w:rFonts w:ascii="Arial Narrow" w:hAnsi="Arial Narrow"/>
      <w:sz w:val="22"/>
    </w:rPr>
  </w:style>
  <w:style w:type="paragraph" w:styleId="TOC4">
    <w:name w:val="toc 4"/>
    <w:basedOn w:val="Normal"/>
    <w:next w:val="Normal"/>
    <w:semiHidden/>
    <w:pPr>
      <w:widowControl/>
      <w:spacing w:after="100" w:afterAutospacing="1"/>
      <w:ind w:left="600"/>
    </w:pPr>
    <w:rPr>
      <w:sz w:val="18"/>
    </w:rPr>
  </w:style>
  <w:style w:type="paragraph" w:styleId="TOC5">
    <w:name w:val="toc 5"/>
    <w:basedOn w:val="Normal"/>
    <w:next w:val="Normal"/>
    <w:autoRedefine/>
    <w:semiHidden/>
    <w:pPr>
      <w:widowControl/>
      <w:spacing w:after="100" w:afterAutospacing="1"/>
      <w:ind w:left="800"/>
    </w:pPr>
  </w:style>
  <w:style w:type="paragraph" w:styleId="TOC6">
    <w:name w:val="toc 6"/>
    <w:basedOn w:val="Normal"/>
    <w:next w:val="Normal"/>
    <w:autoRedefine/>
    <w:semiHidden/>
    <w:pPr>
      <w:widowControl/>
      <w:spacing w:after="100" w:afterAutospacing="1"/>
      <w:ind w:left="1000"/>
    </w:pPr>
  </w:style>
  <w:style w:type="paragraph" w:styleId="TOC7">
    <w:name w:val="toc 7"/>
    <w:basedOn w:val="Normal"/>
    <w:next w:val="Normal"/>
    <w:autoRedefine/>
    <w:semiHidden/>
    <w:pPr>
      <w:widowControl/>
      <w:spacing w:after="100" w:afterAutospacing="1"/>
      <w:ind w:left="1200"/>
    </w:pPr>
  </w:style>
  <w:style w:type="paragraph" w:styleId="TOC8">
    <w:name w:val="toc 8"/>
    <w:basedOn w:val="Normal"/>
    <w:next w:val="Normal"/>
    <w:autoRedefine/>
    <w:semiHidden/>
    <w:pPr>
      <w:widowControl/>
      <w:spacing w:after="100" w:afterAutospacing="1"/>
      <w:ind w:left="1400"/>
    </w:pPr>
  </w:style>
  <w:style w:type="paragraph" w:styleId="TOC9">
    <w:name w:val="toc 9"/>
    <w:basedOn w:val="Normal"/>
    <w:next w:val="Normal"/>
    <w:autoRedefine/>
    <w:semiHidden/>
    <w:pPr>
      <w:widowControl/>
      <w:spacing w:after="100" w:afterAutospacing="1"/>
      <w:ind w:left="1600"/>
    </w:pPr>
  </w:style>
  <w:style w:type="paragraph" w:customStyle="1" w:styleId="TOCTitle">
    <w:name w:val="TOC Title"/>
    <w:next w:val="Normal"/>
    <w:pPr>
      <w:jc w:val="center"/>
    </w:pPr>
    <w:rPr>
      <w:rFonts w:ascii="Arial Narrow" w:hAnsi="Arial Narrow"/>
      <w:b/>
      <w:caps/>
      <w:sz w:val="28"/>
    </w:rPr>
  </w:style>
  <w:style w:type="character" w:styleId="PageNumber">
    <w:name w:val="page number"/>
    <w:basedOn w:val="DefaultParagraphFont"/>
    <w:semiHidden/>
  </w:style>
  <w:style w:type="paragraph" w:styleId="PlainText">
    <w:name w:val="Plain Text"/>
    <w:basedOn w:val="Normal"/>
    <w:semiHidden/>
    <w:pPr>
      <w:widowControl/>
    </w:pPr>
    <w:rPr>
      <w:rFonts w:ascii="Courier New" w:hAnsi="Courier New"/>
      <w:sz w:val="20"/>
    </w:rPr>
  </w:style>
  <w:style w:type="character" w:styleId="Strong">
    <w:name w:val="Strong"/>
    <w:basedOn w:val="DefaultParagraphFont"/>
    <w:qFormat/>
    <w:rPr>
      <w:b/>
      <w:bCs/>
    </w:rPr>
  </w:style>
  <w:style w:type="paragraph" w:styleId="BodyTextIndent">
    <w:name w:val="Body Text Indent"/>
    <w:basedOn w:val="Normal"/>
    <w:semiHidden/>
    <w:pPr>
      <w:widowControl/>
      <w:ind w:left="720"/>
    </w:pPr>
    <w:rPr>
      <w:rFonts w:ascii="Times New Roman" w:hAnsi="Times New Roman"/>
      <w:sz w:val="20"/>
    </w:rPr>
  </w:style>
  <w:style w:type="paragraph" w:styleId="BodyTextIndent2">
    <w:name w:val="Body Text Indent 2"/>
    <w:basedOn w:val="Normal"/>
    <w:semiHidden/>
    <w:pPr>
      <w:widowControl/>
      <w:ind w:left="720"/>
    </w:pPr>
    <w:rPr>
      <w:rFonts w:ascii="Times New Roman" w:hAnsi="Times New Roman"/>
    </w:rPr>
  </w:style>
  <w:style w:type="paragraph" w:styleId="Index5">
    <w:name w:val="index 5"/>
    <w:basedOn w:val="Normal"/>
    <w:next w:val="Normal"/>
    <w:autoRedefine/>
    <w:semiHidden/>
    <w:pPr>
      <w:ind w:left="1000" w:hanging="200"/>
    </w:pPr>
    <w:rPr>
      <w:rFonts w:ascii="Times New Roman" w:hAnsi="Times New Roman"/>
      <w:sz w:val="20"/>
    </w:rPr>
  </w:style>
  <w:style w:type="paragraph" w:styleId="BodyText3">
    <w:name w:val="Body Text 3"/>
    <w:basedOn w:val="Normal"/>
    <w:semiHidden/>
    <w:pPr>
      <w:widowControl/>
      <w:jc w:val="center"/>
    </w:pPr>
    <w:rPr>
      <w:rFonts w:ascii="Times New Roman" w:hAnsi="Times New Roman"/>
    </w:rPr>
  </w:style>
  <w:style w:type="paragraph" w:styleId="Index3">
    <w:name w:val="index 3"/>
    <w:basedOn w:val="Normal"/>
    <w:next w:val="Normal"/>
    <w:autoRedefine/>
    <w:semiHidden/>
    <w:pPr>
      <w:ind w:left="600" w:hanging="200"/>
    </w:pPr>
    <w:rPr>
      <w:rFonts w:ascii="Times New Roman" w:hAnsi="Times New Roman"/>
      <w:sz w:val="20"/>
    </w:rPr>
  </w:style>
  <w:style w:type="paragraph" w:styleId="BodyText2">
    <w:name w:val="Body Text 2"/>
    <w:basedOn w:val="Normal"/>
    <w:semiHidden/>
    <w:pPr>
      <w:widowControl/>
    </w:pPr>
    <w:rPr>
      <w:rFonts w:ascii="Times New Roman" w:hAnsi="Times New Roman"/>
      <w:b/>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rPr>
  </w:style>
  <w:style w:type="paragraph" w:styleId="ListParagraph">
    <w:name w:val="List Paragraph"/>
    <w:basedOn w:val="Normal"/>
    <w:uiPriority w:val="34"/>
    <w:qFormat/>
    <w:rsid w:val="00A872CD"/>
    <w:pPr>
      <w:ind w:left="720"/>
      <w:contextualSpacing/>
    </w:pPr>
  </w:style>
  <w:style w:type="character" w:customStyle="1" w:styleId="FooterChar">
    <w:name w:val="Footer Char"/>
    <w:basedOn w:val="DefaultParagraphFont"/>
    <w:link w:val="Footer"/>
    <w:uiPriority w:val="99"/>
    <w:rsid w:val="00D53351"/>
    <w:rPr>
      <w:rFonts w:ascii="Garamond" w:hAnsi="Garamond"/>
      <w:sz w:val="24"/>
    </w:rPr>
  </w:style>
  <w:style w:type="paragraph" w:styleId="Revision">
    <w:name w:val="Revision"/>
    <w:hidden/>
    <w:uiPriority w:val="99"/>
    <w:semiHidden/>
    <w:rsid w:val="00AF651C"/>
    <w:rPr>
      <w:rFonts w:ascii="Garamond" w:hAnsi="Garamond"/>
      <w:sz w:val="24"/>
    </w:rPr>
  </w:style>
  <w:style w:type="character" w:styleId="UnresolvedMention">
    <w:name w:val="Unresolved Mention"/>
    <w:basedOn w:val="DefaultParagraphFont"/>
    <w:uiPriority w:val="99"/>
    <w:semiHidden/>
    <w:unhideWhenUsed/>
    <w:rsid w:val="00CE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_malarvizhi@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okunaga\Application%20Data\Microsoft\Templates\Delegata%20Resum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8C8A-817F-4888-85C1-6E8CC2C4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Delegata Resume Template</Template>
  <TotalTime>3</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Resume Template</vt:lpstr>
    </vt:vector>
  </TitlesOfParts>
  <Company>Delegata</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dc:title>
  <dc:creator>ctokunaga</dc:creator>
  <cp:lastModifiedBy>Mary Malarvizhi</cp:lastModifiedBy>
  <cp:revision>4</cp:revision>
  <cp:lastPrinted>2003-10-03T18:52:00Z</cp:lastPrinted>
  <dcterms:created xsi:type="dcterms:W3CDTF">2020-08-03T19:07:00Z</dcterms:created>
  <dcterms:modified xsi:type="dcterms:W3CDTF">2020-08-26T20:00:00Z</dcterms:modified>
</cp:coreProperties>
</file>