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75"/>
      </w:tblGrid>
      <w:tr w:rsidR="00183480" w:rsidRPr="00E439D1" w14:paraId="2F23BAFF" w14:textId="77777777" w:rsidTr="004B3CD8">
        <w:trPr>
          <w:trHeight w:val="1478"/>
        </w:trPr>
        <w:tc>
          <w:tcPr>
            <w:tcW w:w="10275" w:type="dxa"/>
          </w:tcPr>
          <w:p w14:paraId="707C577D" w14:textId="5D83C774" w:rsidR="00183480" w:rsidRPr="005D38ED" w:rsidRDefault="00B53489" w:rsidP="007609FF">
            <w:pPr>
              <w:pStyle w:val="EnterYourName"/>
              <w:jc w:val="left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Sudhakar</w:t>
            </w:r>
            <w:r w:rsidR="008838A9">
              <w:rPr>
                <w:b w:val="0"/>
                <w:noProof/>
                <w:sz w:val="24"/>
                <w:szCs w:val="24"/>
              </w:rPr>
              <w:t xml:space="preserve"> Damaragunta</w:t>
            </w:r>
            <w:r w:rsidR="00183480" w:rsidRPr="005D38ED">
              <w:rPr>
                <w:b w:val="0"/>
                <w:noProof/>
                <w:sz w:val="24"/>
                <w:szCs w:val="24"/>
              </w:rPr>
              <w:tab/>
            </w:r>
            <w:r w:rsidR="00464AE0" w:rsidRPr="005D38ED">
              <w:rPr>
                <w:b w:val="0"/>
                <w:noProof/>
                <w:sz w:val="24"/>
                <w:szCs w:val="24"/>
              </w:rPr>
              <w:t>EmailId</w:t>
            </w:r>
            <w:r w:rsidR="00B07D08" w:rsidRPr="005D38ED">
              <w:rPr>
                <w:b w:val="0"/>
                <w:noProof/>
                <w:sz w:val="24"/>
                <w:szCs w:val="24"/>
              </w:rPr>
              <w:t>:</w:t>
            </w:r>
            <w:r w:rsidR="009834BC">
              <w:rPr>
                <w:b w:val="0"/>
                <w:noProof/>
                <w:sz w:val="24"/>
                <w:szCs w:val="24"/>
              </w:rPr>
              <w:t>suddhakar2021</w:t>
            </w:r>
            <w:r w:rsidR="00C46B7D">
              <w:rPr>
                <w:b w:val="0"/>
                <w:noProof/>
                <w:sz w:val="24"/>
                <w:szCs w:val="24"/>
              </w:rPr>
              <w:t>@</w:t>
            </w:r>
            <w:r w:rsidR="009834BC">
              <w:rPr>
                <w:b w:val="0"/>
                <w:noProof/>
                <w:sz w:val="24"/>
                <w:szCs w:val="24"/>
              </w:rPr>
              <w:t>gmail</w:t>
            </w:r>
            <w:r w:rsidR="00C46B7D">
              <w:rPr>
                <w:b w:val="0"/>
                <w:noProof/>
                <w:sz w:val="24"/>
                <w:szCs w:val="24"/>
              </w:rPr>
              <w:t>.co</w:t>
            </w:r>
            <w:r w:rsidR="008946B3" w:rsidRPr="005D38ED">
              <w:rPr>
                <w:b w:val="0"/>
                <w:noProof/>
                <w:sz w:val="24"/>
                <w:szCs w:val="24"/>
              </w:rPr>
              <w:t>m</w:t>
            </w:r>
          </w:p>
          <w:p w14:paraId="6D3541A1" w14:textId="6B177858" w:rsidR="005625A4" w:rsidRPr="008946B3" w:rsidRDefault="00464AE0" w:rsidP="008946B3">
            <w:pPr>
              <w:pStyle w:val="EnterYourName"/>
              <w:jc w:val="left"/>
              <w:rPr>
                <w:rFonts w:ascii="Avenir 45" w:hAnsi="Avenir 45"/>
                <w:b w:val="0"/>
                <w:sz w:val="32"/>
                <w:szCs w:val="32"/>
              </w:rPr>
            </w:pPr>
            <w:r w:rsidRPr="005D38ED">
              <w:rPr>
                <w:b w:val="0"/>
                <w:noProof/>
                <w:sz w:val="24"/>
                <w:szCs w:val="24"/>
              </w:rPr>
              <w:t>MobileNumer</w:t>
            </w:r>
            <w:r w:rsidR="00B07D08" w:rsidRPr="005D38ED">
              <w:rPr>
                <w:b w:val="0"/>
                <w:noProof/>
                <w:sz w:val="24"/>
                <w:szCs w:val="24"/>
              </w:rPr>
              <w:t>:</w:t>
            </w:r>
            <w:r w:rsidR="00014F42">
              <w:rPr>
                <w:b w:val="0"/>
                <w:noProof/>
                <w:sz w:val="24"/>
                <w:szCs w:val="24"/>
              </w:rPr>
              <w:t xml:space="preserve"> 7358480874</w:t>
            </w:r>
          </w:p>
        </w:tc>
      </w:tr>
    </w:tbl>
    <w:p w14:paraId="08C985B5" w14:textId="77777777" w:rsidR="00183480" w:rsidRPr="00E439D1" w:rsidRDefault="00183480" w:rsidP="007609FF">
      <w:pPr>
        <w:pStyle w:val="ResumeBodyChar"/>
        <w:pBdr>
          <w:bottom w:val="single" w:sz="8" w:space="1" w:color="auto"/>
        </w:pBdr>
        <w:spacing w:before="0"/>
        <w:rPr>
          <w:rFonts w:ascii="Avenir 45" w:hAnsi="Avenir 45"/>
          <w:b/>
          <w:i/>
          <w:sz w:val="24"/>
        </w:rPr>
      </w:pPr>
      <w:r w:rsidRPr="00E439D1">
        <w:rPr>
          <w:rFonts w:ascii="Avenir 45" w:hAnsi="Avenir 45"/>
          <w:b/>
          <w:i/>
          <w:sz w:val="24"/>
        </w:rPr>
        <w:t>Professional Summary</w:t>
      </w:r>
    </w:p>
    <w:p w14:paraId="361B25A7" w14:textId="5C5AB174" w:rsidR="000E5B74" w:rsidRPr="000E5B74" w:rsidRDefault="00454C85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>
        <w:rPr>
          <w:rFonts w:ascii="Avenir 45" w:hAnsi="Avenir 45"/>
        </w:rPr>
        <w:t xml:space="preserve">Having </w:t>
      </w:r>
      <w:r w:rsidR="00FD5525">
        <w:rPr>
          <w:rFonts w:ascii="Avenir 45" w:hAnsi="Avenir 45"/>
        </w:rPr>
        <w:t>4.</w:t>
      </w:r>
      <w:r w:rsidR="00327F9E">
        <w:rPr>
          <w:rFonts w:ascii="Avenir 45" w:hAnsi="Avenir 45"/>
        </w:rPr>
        <w:t>10 years</w:t>
      </w:r>
      <w:r w:rsidR="000E5B74" w:rsidRPr="000E5B74">
        <w:rPr>
          <w:rFonts w:ascii="Avenir 45" w:hAnsi="Avenir 45"/>
        </w:rPr>
        <w:t xml:space="preserve"> of experience in developing Web-based applicatio</w:t>
      </w:r>
      <w:r w:rsidR="00A349F6">
        <w:rPr>
          <w:rFonts w:ascii="Avenir 45" w:hAnsi="Avenir 45"/>
        </w:rPr>
        <w:t>ns using JAVA/J2EE technologies.</w:t>
      </w:r>
    </w:p>
    <w:p w14:paraId="4A805AA6" w14:textId="77777777" w:rsidR="000E5B74" w:rsidRPr="000E5B74" w:rsidRDefault="000E5B74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 w:rsidRPr="000E5B74">
        <w:rPr>
          <w:rFonts w:ascii="Avenir 45" w:hAnsi="Avenir 45"/>
        </w:rPr>
        <w:t xml:space="preserve">Strong knowledge in implementing </w:t>
      </w:r>
      <w:r w:rsidRPr="000E5B74">
        <w:rPr>
          <w:rFonts w:ascii="Avenir 45" w:hAnsi="Avenir 45"/>
          <w:bCs/>
        </w:rPr>
        <w:t>Core Java concepts</w:t>
      </w:r>
      <w:r w:rsidR="00390EED">
        <w:rPr>
          <w:rFonts w:ascii="Avenir 45" w:hAnsi="Avenir 45"/>
        </w:rPr>
        <w:t xml:space="preserve"> for</w:t>
      </w:r>
      <w:r w:rsidRPr="000E5B74">
        <w:rPr>
          <w:rFonts w:ascii="Avenir 45" w:hAnsi="Avenir 45"/>
        </w:rPr>
        <w:t xml:space="preserve"> Software Projects.</w:t>
      </w:r>
    </w:p>
    <w:p w14:paraId="39226A1F" w14:textId="77777777" w:rsidR="000E5B74" w:rsidRPr="000E5B74" w:rsidRDefault="00420782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>
        <w:rPr>
          <w:rFonts w:ascii="Avenir 45" w:hAnsi="Avenir 45"/>
        </w:rPr>
        <w:t>Good working experience</w:t>
      </w:r>
      <w:r w:rsidR="000E5B74" w:rsidRPr="000E5B74">
        <w:rPr>
          <w:rFonts w:ascii="Avenir 45" w:hAnsi="Avenir 45"/>
        </w:rPr>
        <w:t xml:space="preserve"> in developing </w:t>
      </w:r>
      <w:r w:rsidR="004F4A85" w:rsidRPr="000E5B74">
        <w:rPr>
          <w:rFonts w:ascii="Avenir 45" w:hAnsi="Avenir 45"/>
        </w:rPr>
        <w:t>we</w:t>
      </w:r>
      <w:r w:rsidR="004F4A85">
        <w:rPr>
          <w:rFonts w:ascii="Avenir 45" w:hAnsi="Avenir 45"/>
        </w:rPr>
        <w:t>b</w:t>
      </w:r>
      <w:r w:rsidR="004F4A85" w:rsidRPr="000E5B74">
        <w:rPr>
          <w:rFonts w:ascii="Avenir 45" w:hAnsi="Avenir 45"/>
        </w:rPr>
        <w:t>-based</w:t>
      </w:r>
      <w:r w:rsidR="000E5B74" w:rsidRPr="000E5B74">
        <w:rPr>
          <w:rFonts w:ascii="Avenir 45" w:hAnsi="Avenir 45"/>
        </w:rPr>
        <w:t xml:space="preserve"> Appli</w:t>
      </w:r>
      <w:r w:rsidR="00C85FBC">
        <w:rPr>
          <w:rFonts w:ascii="Avenir 45" w:hAnsi="Avenir 45"/>
        </w:rPr>
        <w:t xml:space="preserve">cations by using </w:t>
      </w:r>
      <w:r w:rsidR="00C85FBC">
        <w:rPr>
          <w:rFonts w:ascii="Avenir 45" w:hAnsi="Avenir 45"/>
          <w:bCs/>
        </w:rPr>
        <w:t>Spring</w:t>
      </w:r>
      <w:r>
        <w:rPr>
          <w:rFonts w:ascii="Avenir 45" w:hAnsi="Avenir 45"/>
          <w:bCs/>
        </w:rPr>
        <w:t xml:space="preserve"> and Spring Boot</w:t>
      </w:r>
      <w:r w:rsidR="00C85FBC">
        <w:rPr>
          <w:rFonts w:ascii="Avenir 45" w:hAnsi="Avenir 45"/>
          <w:bCs/>
        </w:rPr>
        <w:t xml:space="preserve"> </w:t>
      </w:r>
      <w:r w:rsidR="00797673">
        <w:rPr>
          <w:rFonts w:ascii="Avenir 45" w:hAnsi="Avenir 45"/>
          <w:bCs/>
        </w:rPr>
        <w:t>with Micro Services frameworks</w:t>
      </w:r>
      <w:r w:rsidR="00374E85">
        <w:rPr>
          <w:rFonts w:ascii="Avenir 45" w:hAnsi="Avenir 45"/>
        </w:rPr>
        <w:t>.</w:t>
      </w:r>
    </w:p>
    <w:p w14:paraId="784DFC9A" w14:textId="77777777" w:rsidR="000E5B74" w:rsidRPr="000E5B74" w:rsidRDefault="00C85FBC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>
        <w:rPr>
          <w:rFonts w:ascii="Avenir 45" w:hAnsi="Avenir 45"/>
        </w:rPr>
        <w:t>Hands-</w:t>
      </w:r>
      <w:r w:rsidR="000E5B74" w:rsidRPr="000E5B74">
        <w:rPr>
          <w:rFonts w:ascii="Avenir 45" w:hAnsi="Avenir 45"/>
        </w:rPr>
        <w:t>on experience in</w:t>
      </w:r>
      <w:r w:rsidR="00F172B8">
        <w:rPr>
          <w:rFonts w:ascii="Avenir 45" w:hAnsi="Avenir 45"/>
        </w:rPr>
        <w:t xml:space="preserve"> Restful</w:t>
      </w:r>
      <w:r w:rsidR="000509B9">
        <w:rPr>
          <w:rFonts w:ascii="Avenir 45" w:hAnsi="Avenir 45"/>
        </w:rPr>
        <w:t xml:space="preserve"> web</w:t>
      </w:r>
      <w:r w:rsidR="000E5B74" w:rsidRPr="000E5B74">
        <w:rPr>
          <w:rFonts w:ascii="Avenir 45" w:hAnsi="Avenir 45"/>
        </w:rPr>
        <w:t xml:space="preserve"> Service</w:t>
      </w:r>
      <w:r w:rsidR="00A84932">
        <w:rPr>
          <w:rFonts w:ascii="Avenir 45" w:hAnsi="Avenir 45"/>
        </w:rPr>
        <w:t>s</w:t>
      </w:r>
      <w:r w:rsidR="006E5FC2">
        <w:rPr>
          <w:rFonts w:ascii="Avenir 45" w:hAnsi="Avenir 45"/>
        </w:rPr>
        <w:t xml:space="preserve"> development.</w:t>
      </w:r>
    </w:p>
    <w:p w14:paraId="62E09BE0" w14:textId="0E6FD13B" w:rsidR="000E5B74" w:rsidRDefault="000E5B74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 w:rsidRPr="000E5B74">
        <w:rPr>
          <w:rFonts w:ascii="Avenir 45" w:hAnsi="Avenir 45"/>
        </w:rPr>
        <w:t xml:space="preserve">Good experience in </w:t>
      </w:r>
      <w:r w:rsidR="000F2131">
        <w:rPr>
          <w:rFonts w:ascii="Avenir 45" w:hAnsi="Avenir 45"/>
          <w:bCs/>
        </w:rPr>
        <w:t>JPA</w:t>
      </w:r>
      <w:r w:rsidRPr="000E5B74">
        <w:rPr>
          <w:rFonts w:ascii="Avenir 45" w:hAnsi="Avenir 45"/>
          <w:b/>
          <w:bCs/>
        </w:rPr>
        <w:t xml:space="preserve"> </w:t>
      </w:r>
      <w:r w:rsidRPr="000E5B74">
        <w:rPr>
          <w:rFonts w:ascii="Avenir 45" w:hAnsi="Avenir 45"/>
        </w:rPr>
        <w:t>for Database interactions.</w:t>
      </w:r>
    </w:p>
    <w:p w14:paraId="72BA7BA7" w14:textId="3F9AAAD8" w:rsidR="00413B56" w:rsidRDefault="00413B56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>
        <w:rPr>
          <w:rFonts w:ascii="Avenir 45" w:hAnsi="Avenir 45"/>
        </w:rPr>
        <w:t xml:space="preserve">Hands on Experience in writing </w:t>
      </w:r>
      <w:proofErr w:type="spellStart"/>
      <w:r>
        <w:rPr>
          <w:rFonts w:ascii="Avenir 45" w:hAnsi="Avenir 45"/>
        </w:rPr>
        <w:t>JUint</w:t>
      </w:r>
      <w:proofErr w:type="spellEnd"/>
      <w:r>
        <w:rPr>
          <w:rFonts w:ascii="Avenir 45" w:hAnsi="Avenir 45"/>
        </w:rPr>
        <w:t xml:space="preserve"> test cases.</w:t>
      </w:r>
    </w:p>
    <w:p w14:paraId="5DC8CAFF" w14:textId="77777777" w:rsidR="00C85FBC" w:rsidRDefault="00221FEA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 w:rsidRPr="00221FEA">
        <w:rPr>
          <w:rFonts w:ascii="Avenir 45" w:hAnsi="Avenir 45"/>
        </w:rPr>
        <w:t xml:space="preserve">Knowledge </w:t>
      </w:r>
      <w:r w:rsidR="00C85FBC">
        <w:rPr>
          <w:rFonts w:ascii="Avenir 45" w:hAnsi="Avenir 45"/>
        </w:rPr>
        <w:t>on SQL.</w:t>
      </w:r>
    </w:p>
    <w:p w14:paraId="7B2084AE" w14:textId="77777777" w:rsidR="00454C85" w:rsidRDefault="00C85FBC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 w:rsidRPr="00454C85">
        <w:rPr>
          <w:rFonts w:ascii="Avenir 45" w:hAnsi="Avenir 45"/>
        </w:rPr>
        <w:t>Good implementation knowledge in Design Patterns</w:t>
      </w:r>
      <w:r w:rsidR="00186B6C">
        <w:rPr>
          <w:rFonts w:ascii="Avenir 45" w:hAnsi="Avenir 45"/>
        </w:rPr>
        <w:t>.</w:t>
      </w:r>
    </w:p>
    <w:p w14:paraId="298F0491" w14:textId="77777777" w:rsidR="00B366F5" w:rsidRPr="00454C85" w:rsidRDefault="00E80989" w:rsidP="007609FF">
      <w:pPr>
        <w:pStyle w:val="ResumeBodyChar"/>
        <w:numPr>
          <w:ilvl w:val="0"/>
          <w:numId w:val="6"/>
        </w:numPr>
        <w:rPr>
          <w:rStyle w:val="ResumeBodyCharChar"/>
          <w:rFonts w:ascii="Avenir 45" w:hAnsi="Avenir 45"/>
        </w:rPr>
      </w:pPr>
      <w:r w:rsidRPr="00454C85">
        <w:rPr>
          <w:rFonts w:ascii="Avenir 45" w:hAnsi="Avenir 45"/>
        </w:rPr>
        <w:t>Hands-on</w:t>
      </w:r>
      <w:r w:rsidR="009C385F">
        <w:rPr>
          <w:rFonts w:ascii="Avenir 45" w:hAnsi="Avenir 45"/>
        </w:rPr>
        <w:t xml:space="preserve"> experience in</w:t>
      </w:r>
      <w:r w:rsidR="00D1287D" w:rsidRPr="00454C85">
        <w:rPr>
          <w:rFonts w:ascii="Avenir 45" w:hAnsi="Avenir 45"/>
        </w:rPr>
        <w:t xml:space="preserve"> </w:t>
      </w:r>
      <w:r w:rsidR="009C385F">
        <w:rPr>
          <w:rStyle w:val="ResumeBodyCharChar"/>
          <w:rFonts w:ascii="Avenir 45" w:hAnsi="Avenir 45"/>
          <w:szCs w:val="20"/>
        </w:rPr>
        <w:t xml:space="preserve">Jenkins and IBM </w:t>
      </w:r>
      <w:proofErr w:type="spellStart"/>
      <w:r w:rsidR="009C385F">
        <w:rPr>
          <w:rStyle w:val="ResumeBodyCharChar"/>
          <w:rFonts w:ascii="Avenir 45" w:hAnsi="Avenir 45"/>
          <w:szCs w:val="20"/>
        </w:rPr>
        <w:t>uDeploy</w:t>
      </w:r>
      <w:proofErr w:type="spellEnd"/>
      <w:r w:rsidR="009C385F">
        <w:rPr>
          <w:rStyle w:val="ResumeBodyCharChar"/>
          <w:rFonts w:ascii="Avenir 45" w:hAnsi="Avenir 45"/>
          <w:szCs w:val="20"/>
        </w:rPr>
        <w:t xml:space="preserve"> for continuous integration and code deployment</w:t>
      </w:r>
      <w:r w:rsidR="00A4186E">
        <w:rPr>
          <w:rStyle w:val="ResumeBodyCharChar"/>
          <w:rFonts w:ascii="Avenir 45" w:hAnsi="Avenir 45"/>
          <w:szCs w:val="20"/>
        </w:rPr>
        <w:t xml:space="preserve"> to the Dev servers</w:t>
      </w:r>
      <w:r w:rsidR="006A636B" w:rsidRPr="00454C85">
        <w:rPr>
          <w:rStyle w:val="ResumeBodyCharChar"/>
          <w:rFonts w:ascii="Avenir 45" w:hAnsi="Avenir 45"/>
          <w:szCs w:val="20"/>
        </w:rPr>
        <w:t>.</w:t>
      </w:r>
    </w:p>
    <w:p w14:paraId="6EAF042B" w14:textId="77777777" w:rsidR="00E274EF" w:rsidRDefault="00E274EF" w:rsidP="007609FF">
      <w:pPr>
        <w:pStyle w:val="ResumeBodyChar"/>
        <w:numPr>
          <w:ilvl w:val="0"/>
          <w:numId w:val="6"/>
        </w:numPr>
        <w:rPr>
          <w:rFonts w:ascii="Avenir 45" w:hAnsi="Avenir 45"/>
          <w:bCs/>
          <w:szCs w:val="20"/>
        </w:rPr>
      </w:pPr>
      <w:r>
        <w:rPr>
          <w:rStyle w:val="ResumeBodyCharChar"/>
          <w:rFonts w:ascii="Avenir 45" w:hAnsi="Avenir 45"/>
          <w:szCs w:val="20"/>
        </w:rPr>
        <w:t xml:space="preserve">Good Experience in </w:t>
      </w:r>
      <w:r w:rsidR="001C3BD0">
        <w:rPr>
          <w:rFonts w:ascii="Avenir 45" w:hAnsi="Avenir 45"/>
          <w:bCs/>
          <w:szCs w:val="20"/>
        </w:rPr>
        <w:t>Production releases</w:t>
      </w:r>
      <w:r w:rsidR="00F14C44">
        <w:rPr>
          <w:rFonts w:ascii="Avenir 45" w:hAnsi="Avenir 45"/>
          <w:bCs/>
          <w:szCs w:val="20"/>
        </w:rPr>
        <w:t>.</w:t>
      </w:r>
    </w:p>
    <w:p w14:paraId="4B3FC920" w14:textId="77777777" w:rsidR="002B6C0C" w:rsidRDefault="002B6C0C" w:rsidP="007609FF">
      <w:pPr>
        <w:pStyle w:val="ResumeBodyChar"/>
        <w:numPr>
          <w:ilvl w:val="0"/>
          <w:numId w:val="6"/>
        </w:numPr>
        <w:rPr>
          <w:rFonts w:ascii="Avenir 45" w:hAnsi="Avenir 45"/>
        </w:rPr>
      </w:pPr>
      <w:r w:rsidRPr="000E5B74">
        <w:rPr>
          <w:rFonts w:ascii="Avenir 45" w:hAnsi="Avenir 45"/>
        </w:rPr>
        <w:t>Ability to learn new technol</w:t>
      </w:r>
      <w:r>
        <w:rPr>
          <w:rFonts w:ascii="Avenir 45" w:hAnsi="Avenir 45"/>
        </w:rPr>
        <w:t xml:space="preserve">ogies with minimal </w:t>
      </w:r>
      <w:r w:rsidR="006F29A2">
        <w:rPr>
          <w:rFonts w:ascii="Avenir 45" w:hAnsi="Avenir 45"/>
        </w:rPr>
        <w:t>period</w:t>
      </w:r>
      <w:r>
        <w:rPr>
          <w:rFonts w:ascii="Avenir 45" w:hAnsi="Avenir 45"/>
        </w:rPr>
        <w:t>.</w:t>
      </w:r>
    </w:p>
    <w:p w14:paraId="6913B2DB" w14:textId="77777777" w:rsidR="002B6C0C" w:rsidRPr="00396BFE" w:rsidRDefault="002B6C0C" w:rsidP="007609FF">
      <w:pPr>
        <w:pStyle w:val="ResumeBodyChar"/>
        <w:numPr>
          <w:ilvl w:val="0"/>
          <w:numId w:val="6"/>
        </w:numPr>
        <w:rPr>
          <w:rFonts w:ascii="Avenir 45" w:hAnsi="Avenir 45"/>
          <w:bCs/>
          <w:szCs w:val="20"/>
        </w:rPr>
      </w:pPr>
      <w:r w:rsidRPr="00396BFE">
        <w:rPr>
          <w:rFonts w:ascii="Avenir 45" w:hAnsi="Avenir 45"/>
        </w:rPr>
        <w:t>Flexible and versatile to adopt any new environment and work on any project.</w:t>
      </w:r>
    </w:p>
    <w:p w14:paraId="33C15A6B" w14:textId="77777777" w:rsidR="00E274EF" w:rsidRPr="00BF5253" w:rsidRDefault="00E274EF" w:rsidP="007609FF">
      <w:pPr>
        <w:pStyle w:val="ResumeBodyChar"/>
        <w:ind w:left="720"/>
        <w:rPr>
          <w:rFonts w:ascii="Avenir 45" w:hAnsi="Avenir 45"/>
        </w:rPr>
      </w:pPr>
    </w:p>
    <w:p w14:paraId="1BB69310" w14:textId="77777777" w:rsidR="00DF718B" w:rsidRPr="00E439D1" w:rsidRDefault="00DF718B" w:rsidP="007609FF">
      <w:pPr>
        <w:pStyle w:val="ResumeBodyChar"/>
        <w:rPr>
          <w:rFonts w:ascii="Avenir 45" w:hAnsi="Avenir 45"/>
        </w:rPr>
      </w:pPr>
    </w:p>
    <w:p w14:paraId="46349EA2" w14:textId="77777777" w:rsidR="0072665C" w:rsidRPr="00E439D1" w:rsidRDefault="0072665C" w:rsidP="007609FF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Fonts w:ascii="Avenir 45" w:hAnsi="Avenir 45"/>
          <w:sz w:val="24"/>
          <w:szCs w:val="24"/>
        </w:rPr>
      </w:pPr>
      <w:r w:rsidRPr="00E439D1">
        <w:rPr>
          <w:rFonts w:ascii="Avenir 45" w:hAnsi="Avenir 45"/>
          <w:sz w:val="24"/>
          <w:szCs w:val="24"/>
        </w:rPr>
        <w:t>Skills Profile</w:t>
      </w:r>
    </w:p>
    <w:p w14:paraId="6BB6942D" w14:textId="77777777" w:rsidR="00124386" w:rsidRPr="00E439D1" w:rsidRDefault="004B7BB9" w:rsidP="007609FF">
      <w:pPr>
        <w:pStyle w:val="ResumeSkillSet"/>
        <w:jc w:val="left"/>
        <w:rPr>
          <w:rFonts w:ascii="Avenir 45" w:hAnsi="Avenir 45"/>
          <w:sz w:val="20"/>
          <w:szCs w:val="20"/>
        </w:rPr>
      </w:pPr>
      <w:r w:rsidRPr="00E439D1">
        <w:rPr>
          <w:rFonts w:ascii="Avenir 45" w:hAnsi="Avenir 45"/>
          <w:sz w:val="20"/>
          <w:szCs w:val="20"/>
        </w:rPr>
        <w:t>Technical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7"/>
        <w:gridCol w:w="7107"/>
      </w:tblGrid>
      <w:tr w:rsidR="004B7BB9" w:rsidRPr="00E439D1" w14:paraId="4CCDBE67" w14:textId="77777777" w:rsidTr="00D139AE">
        <w:trPr>
          <w:trHeight w:hRule="exact" w:val="454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F6EB1" w14:textId="77777777" w:rsidR="009F5C48" w:rsidRDefault="00E340B9" w:rsidP="007609FF">
            <w:pPr>
              <w:pStyle w:val="ResumeBodyChar"/>
              <w:rPr>
                <w:rFonts w:ascii="Avenir 45" w:hAnsi="Avenir 45"/>
                <w:b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>Frame Works</w:t>
            </w:r>
            <w:r>
              <w:rPr>
                <w:rFonts w:ascii="Avenir 45" w:hAnsi="Avenir 45"/>
                <w:b/>
                <w:szCs w:val="20"/>
              </w:rPr>
              <w:t xml:space="preserve"> </w:t>
            </w:r>
          </w:p>
          <w:p w14:paraId="26266F51" w14:textId="77777777" w:rsidR="009F5C48" w:rsidRPr="00E439D1" w:rsidRDefault="009F5C48" w:rsidP="007609FF">
            <w:pPr>
              <w:pStyle w:val="ResumeBodyChar"/>
              <w:rPr>
                <w:rFonts w:ascii="Avenir 45" w:hAnsi="Avenir 45"/>
                <w:b/>
                <w:szCs w:val="20"/>
              </w:rPr>
            </w:pP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9494C" w14:textId="37AF9D68" w:rsidR="004B7BB9" w:rsidRPr="00E439D1" w:rsidRDefault="00E340B9" w:rsidP="007609FF">
            <w:pPr>
              <w:pStyle w:val="ResumeBodyChar"/>
              <w:pBdr>
                <w:bottom w:val="single" w:sz="4" w:space="1" w:color="FFFFFF"/>
              </w:pBdr>
              <w:rPr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Spring,</w:t>
            </w:r>
            <w:r w:rsidR="00027127">
              <w:rPr>
                <w:rStyle w:val="ResumeBodyCharChar"/>
                <w:rFonts w:ascii="Avenir 45" w:hAnsi="Avenir 45"/>
                <w:szCs w:val="20"/>
              </w:rPr>
              <w:t xml:space="preserve"> Spring Boot, </w:t>
            </w:r>
            <w:r w:rsidR="00797673">
              <w:rPr>
                <w:rStyle w:val="ResumeBodyCharChar"/>
                <w:rFonts w:ascii="Avenir 45" w:hAnsi="Avenir 45"/>
                <w:szCs w:val="20"/>
              </w:rPr>
              <w:t>Micro Services,</w:t>
            </w:r>
            <w:r w:rsidR="00153EED">
              <w:rPr>
                <w:rStyle w:val="ResumeBodyCharChar"/>
                <w:rFonts w:ascii="Avenir 45" w:hAnsi="Avenir 45"/>
                <w:szCs w:val="20"/>
              </w:rPr>
              <w:t xml:space="preserve"> </w:t>
            </w:r>
            <w:r w:rsidR="00F2322C">
              <w:rPr>
                <w:rStyle w:val="ResumeBodyCharChar"/>
                <w:rFonts w:ascii="Avenir 45" w:hAnsi="Avenir 45"/>
                <w:szCs w:val="20"/>
              </w:rPr>
              <w:t>JPA</w:t>
            </w:r>
            <w:r>
              <w:rPr>
                <w:rStyle w:val="ResumeBodyCharChar"/>
                <w:rFonts w:ascii="Avenir 45" w:hAnsi="Avenir 45"/>
                <w:szCs w:val="20"/>
              </w:rPr>
              <w:t>, Restful Web Services.</w:t>
            </w:r>
          </w:p>
        </w:tc>
      </w:tr>
      <w:tr w:rsidR="00633D15" w:rsidRPr="004E0BBC" w14:paraId="0CCBF4E6" w14:textId="77777777" w:rsidTr="00D139AE">
        <w:trPr>
          <w:trHeight w:hRule="exact" w:val="733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4E70" w14:textId="77777777" w:rsidR="00633D15" w:rsidRPr="00E439D1" w:rsidRDefault="00E340B9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 w:rsidRPr="00E439D1">
              <w:rPr>
                <w:rFonts w:ascii="Avenir 45" w:hAnsi="Avenir 45"/>
                <w:b/>
                <w:bCs/>
                <w:iCs/>
                <w:szCs w:val="20"/>
              </w:rPr>
              <w:t>Languages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3CA13" w14:textId="77777777" w:rsidR="00633D15" w:rsidRPr="00E439D1" w:rsidRDefault="00E340B9" w:rsidP="007609FF">
            <w:pPr>
              <w:pStyle w:val="ResumeBodyChar"/>
              <w:pBdr>
                <w:bottom w:val="single" w:sz="4" w:space="1" w:color="FFFFFF"/>
              </w:pBdr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Java</w:t>
            </w:r>
            <w:r w:rsidR="006346E3">
              <w:rPr>
                <w:rStyle w:val="ResumeBodyCharChar"/>
                <w:rFonts w:ascii="Avenir 45" w:hAnsi="Avenir 45"/>
                <w:szCs w:val="20"/>
              </w:rPr>
              <w:t>/J2EE</w:t>
            </w:r>
            <w:r>
              <w:rPr>
                <w:rStyle w:val="ResumeBodyCharChar"/>
                <w:rFonts w:ascii="Avenir 45" w:hAnsi="Avenir 45"/>
                <w:szCs w:val="20"/>
              </w:rPr>
              <w:t>,</w:t>
            </w:r>
            <w:r w:rsidR="006B38A3">
              <w:rPr>
                <w:rStyle w:val="ResumeBodyCharChar"/>
                <w:rFonts w:ascii="Avenir 45" w:hAnsi="Avenir 45"/>
                <w:szCs w:val="20"/>
              </w:rPr>
              <w:t xml:space="preserve"> </w:t>
            </w:r>
            <w:r>
              <w:rPr>
                <w:rStyle w:val="ResumeBodyCharChar"/>
                <w:rFonts w:ascii="Avenir 45" w:hAnsi="Avenir 45"/>
                <w:szCs w:val="20"/>
              </w:rPr>
              <w:t>SQL.</w:t>
            </w:r>
            <w:r w:rsidR="004E0BBC" w:rsidRPr="004E0BBC">
              <w:rPr>
                <w:rStyle w:val="ResumeBodyCharChar"/>
                <w:rFonts w:ascii="Avenir 45" w:hAnsi="Avenir 45"/>
                <w:szCs w:val="20"/>
              </w:rPr>
              <w:t xml:space="preserve"> </w:t>
            </w:r>
          </w:p>
        </w:tc>
      </w:tr>
      <w:tr w:rsidR="004B7BB9" w:rsidRPr="00E439D1" w14:paraId="0D46ED24" w14:textId="77777777" w:rsidTr="00D139AE">
        <w:trPr>
          <w:trHeight w:hRule="exact" w:val="575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EE5AA" w14:textId="77777777" w:rsidR="004B7BB9" w:rsidRPr="00E439D1" w:rsidRDefault="00E340B9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 w:rsidRPr="00E439D1">
              <w:rPr>
                <w:rFonts w:ascii="Avenir 45" w:hAnsi="Avenir 45"/>
                <w:b/>
                <w:bCs/>
                <w:iCs/>
                <w:szCs w:val="20"/>
              </w:rPr>
              <w:t>Internet Tools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D5086" w14:textId="71AD8C9B" w:rsidR="004B7BB9" w:rsidRPr="00E439D1" w:rsidRDefault="00E340B9" w:rsidP="007609FF">
            <w:pPr>
              <w:pStyle w:val="ResumeBodyChar"/>
              <w:pBdr>
                <w:bottom w:val="single" w:sz="4" w:space="1" w:color="FFFFFF"/>
              </w:pBdr>
              <w:rPr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 xml:space="preserve">HTML, </w:t>
            </w:r>
            <w:r w:rsidR="00F7354C">
              <w:rPr>
                <w:rStyle w:val="ResumeBodyCharChar"/>
                <w:rFonts w:ascii="Avenir 45" w:hAnsi="Avenir 45"/>
                <w:szCs w:val="20"/>
              </w:rPr>
              <w:t>CSS, XML</w:t>
            </w:r>
            <w:r>
              <w:rPr>
                <w:rStyle w:val="ResumeBodyCharChar"/>
                <w:rFonts w:ascii="Avenir 45" w:hAnsi="Avenir 45"/>
                <w:szCs w:val="20"/>
              </w:rPr>
              <w:t>.</w:t>
            </w:r>
          </w:p>
        </w:tc>
      </w:tr>
      <w:tr w:rsidR="00F3131D" w:rsidRPr="00E439D1" w14:paraId="15DE6D3C" w14:textId="77777777" w:rsidTr="00D139AE">
        <w:trPr>
          <w:trHeight w:hRule="exact" w:val="454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423FD" w14:textId="77777777" w:rsidR="00F3131D" w:rsidRDefault="00F3131D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>Unit Testing Framework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9DAB" w14:textId="77777777" w:rsidR="00F3131D" w:rsidRDefault="00F61441" w:rsidP="007609FF">
            <w:pPr>
              <w:pStyle w:val="ResumeBodyChar"/>
              <w:pBdr>
                <w:bottom w:val="single" w:sz="4" w:space="1" w:color="FFFFFF"/>
              </w:pBdr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JUnit</w:t>
            </w:r>
            <w:r w:rsidR="00557CEF">
              <w:rPr>
                <w:rStyle w:val="ResumeBodyCharChar"/>
                <w:rFonts w:ascii="Avenir 45" w:hAnsi="Avenir 45"/>
                <w:szCs w:val="20"/>
              </w:rPr>
              <w:t>.</w:t>
            </w:r>
          </w:p>
        </w:tc>
      </w:tr>
      <w:tr w:rsidR="00F34B7C" w:rsidRPr="00E439D1" w14:paraId="56251F9A" w14:textId="77777777" w:rsidTr="00D139AE">
        <w:trPr>
          <w:trHeight w:hRule="exact" w:val="454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14E8C" w14:textId="77777777" w:rsidR="00F34B7C" w:rsidRPr="00E439D1" w:rsidRDefault="00F34B7C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 w:rsidRPr="00E439D1">
              <w:rPr>
                <w:rFonts w:ascii="Avenir 45" w:hAnsi="Avenir 45"/>
                <w:b/>
                <w:bCs/>
                <w:iCs/>
                <w:szCs w:val="20"/>
              </w:rPr>
              <w:t>Database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F09BA" w14:textId="77777777" w:rsidR="00F34B7C" w:rsidRPr="00E439D1" w:rsidRDefault="00F34B7C" w:rsidP="007609FF">
            <w:pPr>
              <w:pStyle w:val="ResumeBodyChar"/>
              <w:pBdr>
                <w:bottom w:val="single" w:sz="4" w:space="1" w:color="FFFFFF"/>
              </w:pBdr>
              <w:rPr>
                <w:rFonts w:ascii="Avenir 45" w:hAnsi="Avenir 45"/>
                <w:szCs w:val="20"/>
              </w:rPr>
            </w:pPr>
            <w:r w:rsidRPr="008F17CD">
              <w:rPr>
                <w:rStyle w:val="ResumeBodyCharChar"/>
                <w:rFonts w:ascii="Avenir 45" w:hAnsi="Avenir 45"/>
                <w:szCs w:val="20"/>
              </w:rPr>
              <w:t>Oracle</w:t>
            </w:r>
          </w:p>
        </w:tc>
      </w:tr>
      <w:tr w:rsidR="00A9719A" w:rsidRPr="00E439D1" w14:paraId="3D42057A" w14:textId="77777777" w:rsidTr="00D139AE">
        <w:trPr>
          <w:trHeight w:hRule="exact" w:val="454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A3A86" w14:textId="77777777" w:rsidR="00A9719A" w:rsidRPr="00E439D1" w:rsidRDefault="00A9719A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>Project Management Tool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40FE0" w14:textId="77777777" w:rsidR="00A9719A" w:rsidRDefault="00A9719A" w:rsidP="007609FF">
            <w:pPr>
              <w:pStyle w:val="ResumeBodyChar"/>
              <w:pBdr>
                <w:bottom w:val="single" w:sz="4" w:space="1" w:color="FFFFFF"/>
              </w:pBdr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JIRA.</w:t>
            </w:r>
          </w:p>
        </w:tc>
      </w:tr>
      <w:tr w:rsidR="00774B65" w:rsidRPr="00E439D1" w14:paraId="67E11ED0" w14:textId="77777777" w:rsidTr="00D139AE">
        <w:trPr>
          <w:trHeight w:hRule="exact" w:val="454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8F1F6" w14:textId="77777777" w:rsidR="00774B65" w:rsidRDefault="00774B65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>Build Tools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73FA3" w14:textId="77777777" w:rsidR="00774B65" w:rsidRDefault="00774B65" w:rsidP="007609FF">
            <w:pPr>
              <w:pStyle w:val="ResumeBodyChar"/>
              <w:pBdr>
                <w:bottom w:val="single" w:sz="4" w:space="1" w:color="FFFFFF"/>
              </w:pBdr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Ant, Maven.</w:t>
            </w:r>
          </w:p>
        </w:tc>
      </w:tr>
      <w:tr w:rsidR="00774B65" w:rsidRPr="00E439D1" w14:paraId="2940FF76" w14:textId="77777777" w:rsidTr="00D139AE">
        <w:trPr>
          <w:trHeight w:hRule="exact" w:val="624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80028" w14:textId="77777777" w:rsidR="00774B65" w:rsidRDefault="003D4ECA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 xml:space="preserve">Continuous </w:t>
            </w:r>
            <w:r w:rsidR="00D139AE">
              <w:rPr>
                <w:rFonts w:ascii="Avenir 45" w:hAnsi="Avenir 45"/>
                <w:b/>
                <w:bCs/>
                <w:iCs/>
                <w:szCs w:val="20"/>
              </w:rPr>
              <w:t>Integrat</w:t>
            </w:r>
            <w:r>
              <w:rPr>
                <w:rFonts w:ascii="Avenir 45" w:hAnsi="Avenir 45"/>
                <w:b/>
                <w:bCs/>
                <w:iCs/>
                <w:szCs w:val="20"/>
              </w:rPr>
              <w:t>ion and Deploymen</w:t>
            </w:r>
            <w:r w:rsidR="00D139AE">
              <w:rPr>
                <w:rFonts w:ascii="Avenir 45" w:hAnsi="Avenir 45"/>
                <w:b/>
                <w:bCs/>
                <w:iCs/>
                <w:szCs w:val="20"/>
              </w:rPr>
              <w:t>t</w:t>
            </w:r>
            <w:r>
              <w:rPr>
                <w:rFonts w:ascii="Avenir 45" w:hAnsi="Avenir 45"/>
                <w:b/>
                <w:bCs/>
                <w:iCs/>
                <w:szCs w:val="20"/>
              </w:rPr>
              <w:t xml:space="preserve"> Tools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DC45" w14:textId="77777777" w:rsidR="00774B65" w:rsidRPr="00DD2C08" w:rsidRDefault="00774B65" w:rsidP="007609FF">
            <w:pPr>
              <w:pStyle w:val="ResumeBodyChar"/>
              <w:pBdr>
                <w:bottom w:val="single" w:sz="4" w:space="1" w:color="FFFFFF"/>
              </w:pBdr>
              <w:rPr>
                <w:rStyle w:val="ResumeBodyCharChar"/>
                <w:rFonts w:ascii="Avenir 45" w:hAnsi="Avenir 45"/>
                <w:szCs w:val="20"/>
                <w:u w:val="single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J</w:t>
            </w:r>
            <w:r w:rsidR="00194894">
              <w:rPr>
                <w:rStyle w:val="ResumeBodyCharChar"/>
                <w:rFonts w:ascii="Avenir 45" w:hAnsi="Avenir 45"/>
                <w:szCs w:val="20"/>
              </w:rPr>
              <w:t xml:space="preserve">enkins, IBM </w:t>
            </w:r>
            <w:proofErr w:type="spellStart"/>
            <w:r w:rsidR="00194894">
              <w:rPr>
                <w:rStyle w:val="ResumeBodyCharChar"/>
                <w:rFonts w:ascii="Avenir 45" w:hAnsi="Avenir 45"/>
                <w:szCs w:val="20"/>
              </w:rPr>
              <w:t>uDeploy</w:t>
            </w:r>
            <w:proofErr w:type="spellEnd"/>
            <w:r w:rsidR="009D51C4">
              <w:rPr>
                <w:rStyle w:val="ResumeBodyCharChar"/>
                <w:rFonts w:ascii="Avenir 45" w:hAnsi="Avenir 45"/>
                <w:szCs w:val="20"/>
              </w:rPr>
              <w:t>.</w:t>
            </w:r>
          </w:p>
        </w:tc>
      </w:tr>
      <w:tr w:rsidR="00774B65" w:rsidRPr="00E439D1" w14:paraId="2618EC72" w14:textId="77777777" w:rsidTr="00D139AE">
        <w:trPr>
          <w:trHeight w:hRule="exact" w:val="575"/>
        </w:trPr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514C7" w14:textId="77777777" w:rsidR="00774B65" w:rsidRDefault="00841938" w:rsidP="007609FF">
            <w:pPr>
              <w:pStyle w:val="ResumeBodyChar"/>
              <w:rPr>
                <w:rFonts w:ascii="Avenir 45" w:hAnsi="Avenir 45"/>
                <w:b/>
                <w:bCs/>
                <w:iCs/>
                <w:szCs w:val="20"/>
              </w:rPr>
            </w:pPr>
            <w:r>
              <w:rPr>
                <w:rFonts w:ascii="Avenir 45" w:hAnsi="Avenir 45"/>
                <w:b/>
                <w:bCs/>
                <w:iCs/>
                <w:szCs w:val="20"/>
              </w:rPr>
              <w:t>Development Tools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AF801" w14:textId="77777777" w:rsidR="00774B65" w:rsidRDefault="00841938" w:rsidP="007609FF">
            <w:pPr>
              <w:pStyle w:val="ResumeBodyChar"/>
              <w:pBdr>
                <w:bottom w:val="single" w:sz="4" w:space="1" w:color="FFFFFF"/>
              </w:pBdr>
              <w:rPr>
                <w:rStyle w:val="ResumeBodyCharChar"/>
                <w:rFonts w:ascii="Avenir 45" w:hAnsi="Avenir 45"/>
                <w:szCs w:val="20"/>
              </w:rPr>
            </w:pPr>
            <w:r>
              <w:rPr>
                <w:rStyle w:val="ResumeBodyCharChar"/>
                <w:rFonts w:ascii="Avenir 45" w:hAnsi="Avenir 45"/>
                <w:szCs w:val="20"/>
              </w:rPr>
              <w:t>Eclips</w:t>
            </w:r>
            <w:r w:rsidR="00D931EE">
              <w:rPr>
                <w:rStyle w:val="ResumeBodyCharChar"/>
                <w:rFonts w:ascii="Avenir 45" w:hAnsi="Avenir 45"/>
                <w:szCs w:val="20"/>
              </w:rPr>
              <w:t>e, STS, Apache Tomcat</w:t>
            </w:r>
            <w:r>
              <w:rPr>
                <w:rStyle w:val="ResumeBodyCharChar"/>
                <w:rFonts w:ascii="Avenir 45" w:hAnsi="Avenir 45"/>
                <w:szCs w:val="20"/>
              </w:rPr>
              <w:t xml:space="preserve">, </w:t>
            </w:r>
            <w:r w:rsidR="00E779D7">
              <w:rPr>
                <w:rStyle w:val="ResumeBodyCharChar"/>
                <w:rFonts w:ascii="Avenir 45" w:hAnsi="Avenir 45"/>
                <w:szCs w:val="20"/>
              </w:rPr>
              <w:t>SQL Developer</w:t>
            </w:r>
            <w:r w:rsidR="009E666B">
              <w:rPr>
                <w:rStyle w:val="ResumeBodyCharChar"/>
                <w:rFonts w:ascii="Avenir 45" w:hAnsi="Avenir 45"/>
                <w:szCs w:val="20"/>
              </w:rPr>
              <w:t>.</w:t>
            </w:r>
          </w:p>
        </w:tc>
      </w:tr>
    </w:tbl>
    <w:p w14:paraId="2533A017" w14:textId="77777777" w:rsidR="00BA7163" w:rsidRPr="00E439D1" w:rsidRDefault="00BA7163" w:rsidP="007609FF">
      <w:pPr>
        <w:pStyle w:val="ResumeSkillSet"/>
        <w:jc w:val="left"/>
        <w:rPr>
          <w:rFonts w:ascii="Avenir 45" w:hAnsi="Avenir 45"/>
          <w:sz w:val="20"/>
          <w:szCs w:val="20"/>
        </w:rPr>
      </w:pPr>
    </w:p>
    <w:p w14:paraId="4CC287B8" w14:textId="1E55211C" w:rsidR="001F0E88" w:rsidRDefault="001F0E88" w:rsidP="007609FF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Fonts w:ascii="Avenir 45" w:hAnsi="Avenir 45"/>
          <w:sz w:val="24"/>
          <w:szCs w:val="24"/>
        </w:rPr>
      </w:pPr>
    </w:p>
    <w:p w14:paraId="5A1BBA2C" w14:textId="77777777" w:rsidR="003E592B" w:rsidRDefault="003E592B" w:rsidP="007609FF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Fonts w:ascii="Avenir 45" w:hAnsi="Avenir 45"/>
          <w:sz w:val="24"/>
          <w:szCs w:val="24"/>
        </w:rPr>
      </w:pPr>
    </w:p>
    <w:p w14:paraId="039E4B20" w14:textId="06893DFD" w:rsidR="00290421" w:rsidRPr="00E439D1" w:rsidRDefault="00290421" w:rsidP="007609FF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Fonts w:ascii="Avenir 45" w:hAnsi="Avenir 45"/>
          <w:sz w:val="24"/>
          <w:szCs w:val="24"/>
        </w:rPr>
      </w:pPr>
      <w:r w:rsidRPr="00E439D1">
        <w:rPr>
          <w:rFonts w:ascii="Avenir 45" w:hAnsi="Avenir 45"/>
          <w:sz w:val="24"/>
          <w:szCs w:val="24"/>
        </w:rPr>
        <w:t>Professional Experience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8"/>
        <w:gridCol w:w="222"/>
      </w:tblGrid>
      <w:tr w:rsidR="00842F03" w:rsidRPr="00E439D1" w14:paraId="54A17199" w14:textId="77777777" w:rsidTr="004B3CD8">
        <w:trPr>
          <w:trHeight w:val="207"/>
        </w:trPr>
        <w:tc>
          <w:tcPr>
            <w:tcW w:w="5976" w:type="dxa"/>
            <w:vAlign w:val="center"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6306"/>
              <w:gridCol w:w="3791"/>
            </w:tblGrid>
            <w:tr w:rsidR="00A16815" w:rsidRPr="00E439D1" w14:paraId="7F009AEA" w14:textId="77777777" w:rsidTr="00AB2AC2">
              <w:trPr>
                <w:trHeight w:val="218"/>
              </w:trPr>
              <w:tc>
                <w:tcPr>
                  <w:tcW w:w="6306" w:type="dxa"/>
                  <w:vAlign w:val="center"/>
                </w:tcPr>
                <w:p w14:paraId="7FB0D64A" w14:textId="5C640516" w:rsidR="00A16815" w:rsidRPr="005F77DB" w:rsidRDefault="00A16815" w:rsidP="00A16815">
                  <w:pPr>
                    <w:pStyle w:val="ResumeList"/>
                    <w:spacing w:before="120"/>
                    <w:rPr>
                      <w:rFonts w:ascii="Avenir 45" w:hAnsi="Avenir 45"/>
                      <w:b/>
                      <w:i/>
                    </w:rPr>
                  </w:pPr>
                  <w:r w:rsidRPr="005F77DB">
                    <w:rPr>
                      <w:rFonts w:ascii="Avenir 45" w:hAnsi="Avenir 45"/>
                      <w:b/>
                      <w:i/>
                    </w:rPr>
                    <w:t xml:space="preserve">Project #1: </w:t>
                  </w:r>
                </w:p>
                <w:p w14:paraId="3E19D802" w14:textId="52A22F90" w:rsidR="00A16815" w:rsidRPr="00AF6134" w:rsidRDefault="00A16815" w:rsidP="00A16815">
                  <w:pPr>
                    <w:pStyle w:val="ResumeBullet2"/>
                    <w:numPr>
                      <w:ilvl w:val="0"/>
                      <w:numId w:val="0"/>
                    </w:numPr>
                    <w:rPr>
                      <w:rFonts w:ascii="Avenir 45" w:hAnsi="Avenir 45"/>
                    </w:rPr>
                  </w:pPr>
                  <w:r>
                    <w:rPr>
                      <w:rFonts w:ascii="Avenir 45" w:hAnsi="Avenir 45"/>
                    </w:rPr>
                    <w:t xml:space="preserve">  </w:t>
                  </w:r>
                  <w:r w:rsidRPr="00AF6134">
                    <w:rPr>
                      <w:rFonts w:ascii="Avenir 45" w:hAnsi="Avenir 45"/>
                    </w:rPr>
                    <w:t xml:space="preserve">Title       </w:t>
                  </w:r>
                  <w:r>
                    <w:rPr>
                      <w:rFonts w:ascii="Avenir 45" w:hAnsi="Avenir 45"/>
                    </w:rPr>
                    <w:t xml:space="preserve">   </w:t>
                  </w:r>
                  <w:r w:rsidRPr="00AF6134">
                    <w:rPr>
                      <w:rFonts w:ascii="Avenir 45" w:hAnsi="Avenir 45"/>
                    </w:rPr>
                    <w:t xml:space="preserve">  </w:t>
                  </w:r>
                  <w:r w:rsidR="0079547D">
                    <w:rPr>
                      <w:rFonts w:ascii="Avenir 45" w:hAnsi="Avenir 45"/>
                    </w:rPr>
                    <w:t xml:space="preserve"> </w:t>
                  </w:r>
                  <w:r w:rsidRPr="00AF6134">
                    <w:rPr>
                      <w:rFonts w:ascii="Avenir 45" w:hAnsi="Avenir 45"/>
                    </w:rPr>
                    <w:t>:</w:t>
                  </w:r>
                  <w:r w:rsidR="006D532F" w:rsidRPr="006D532F">
                    <w:rPr>
                      <w:rFonts w:ascii="Avenir 45" w:hAnsi="Avenir 45"/>
                    </w:rPr>
                    <w:t>CoreConnect</w:t>
                  </w:r>
                </w:p>
                <w:p w14:paraId="008099C6" w14:textId="0A0FDD0B" w:rsidR="00A16815" w:rsidRPr="00AF6134" w:rsidRDefault="00A16815" w:rsidP="00A16815">
                  <w:pPr>
                    <w:pStyle w:val="ResumeBullet2"/>
                    <w:numPr>
                      <w:ilvl w:val="0"/>
                      <w:numId w:val="0"/>
                    </w:numPr>
                    <w:rPr>
                      <w:rFonts w:ascii="Avenir 45" w:hAnsi="Avenir 45"/>
                    </w:rPr>
                  </w:pPr>
                  <w:r>
                    <w:rPr>
                      <w:rFonts w:ascii="Avenir 45" w:hAnsi="Avenir 45"/>
                    </w:rPr>
                    <w:t xml:space="preserve">  </w:t>
                  </w:r>
                  <w:r w:rsidRPr="00AF6134">
                    <w:rPr>
                      <w:rFonts w:ascii="Avenir 45" w:hAnsi="Avenir 45"/>
                    </w:rPr>
                    <w:t xml:space="preserve">Client </w:t>
                  </w:r>
                  <w:r>
                    <w:rPr>
                      <w:rFonts w:ascii="Avenir 45" w:hAnsi="Avenir 45"/>
                    </w:rPr>
                    <w:t xml:space="preserve">  </w:t>
                  </w:r>
                  <w:r w:rsidRPr="00AF6134">
                    <w:rPr>
                      <w:rFonts w:ascii="Avenir 45" w:hAnsi="Avenir 45"/>
                    </w:rPr>
                    <w:t xml:space="preserve">       :</w:t>
                  </w:r>
                  <w:r w:rsidR="00960DE9">
                    <w:rPr>
                      <w:rFonts w:ascii="Avenir 45" w:hAnsi="Avenir 45"/>
                    </w:rPr>
                    <w:t>EMC Insurance Group Inc.</w:t>
                  </w:r>
                </w:p>
                <w:p w14:paraId="6097FA9F" w14:textId="38EEEFAD" w:rsidR="00A16815" w:rsidRPr="005F77DB" w:rsidRDefault="00A16815" w:rsidP="00A16815">
                  <w:pPr>
                    <w:pStyle w:val="ResumeBullet2"/>
                    <w:numPr>
                      <w:ilvl w:val="0"/>
                      <w:numId w:val="0"/>
                    </w:numPr>
                    <w:rPr>
                      <w:rFonts w:ascii="Avenir 45" w:hAnsi="Avenir 45"/>
                      <w:bCs/>
                      <w:i/>
                    </w:rPr>
                  </w:pPr>
                  <w:r>
                    <w:rPr>
                      <w:rFonts w:ascii="Avenir 45" w:hAnsi="Avenir 45"/>
                    </w:rPr>
                    <w:t xml:space="preserve">  </w:t>
                  </w:r>
                  <w:r w:rsidRPr="00AF6134">
                    <w:rPr>
                      <w:rFonts w:ascii="Avenir 45" w:hAnsi="Avenir 45"/>
                    </w:rPr>
                    <w:t>Duration     :</w:t>
                  </w:r>
                  <w:r w:rsidR="0073032B">
                    <w:rPr>
                      <w:rFonts w:ascii="Avenir 45" w:hAnsi="Avenir 45"/>
                    </w:rPr>
                    <w:t xml:space="preserve">April </w:t>
                  </w:r>
                  <w:r w:rsidRPr="00AF6134">
                    <w:rPr>
                      <w:rFonts w:ascii="Avenir 45" w:hAnsi="Avenir 45"/>
                    </w:rPr>
                    <w:t>20</w:t>
                  </w:r>
                  <w:r w:rsidR="0073032B">
                    <w:rPr>
                      <w:rFonts w:ascii="Avenir 45" w:hAnsi="Avenir 45"/>
                    </w:rPr>
                    <w:t>20</w:t>
                  </w:r>
                  <w:r w:rsidRPr="00AF6134">
                    <w:rPr>
                      <w:rFonts w:ascii="Avenir 45" w:hAnsi="Avenir 45"/>
                    </w:rPr>
                    <w:t xml:space="preserve"> to till Date</w:t>
                  </w:r>
                </w:p>
              </w:tc>
              <w:tc>
                <w:tcPr>
                  <w:tcW w:w="3791" w:type="dxa"/>
                  <w:vAlign w:val="center"/>
                </w:tcPr>
                <w:p w14:paraId="4176A0B8" w14:textId="77777777" w:rsidR="00A16815" w:rsidRPr="00666D08" w:rsidRDefault="00A16815" w:rsidP="00A16815">
                  <w:pPr>
                    <w:pStyle w:val="ResumeProject"/>
                    <w:numPr>
                      <w:ilvl w:val="0"/>
                      <w:numId w:val="0"/>
                    </w:numPr>
                    <w:rPr>
                      <w:rFonts w:ascii="Avenir 45" w:hAnsi="Avenir 45"/>
                      <w:i/>
                      <w:szCs w:val="20"/>
                      <w:u w:val="none"/>
                    </w:rPr>
                  </w:pPr>
                </w:p>
              </w:tc>
            </w:tr>
            <w:tr w:rsidR="00A16815" w:rsidRPr="00E439D1" w14:paraId="22065F3E" w14:textId="77777777" w:rsidTr="00AB2AC2">
              <w:trPr>
                <w:trHeight w:val="84"/>
              </w:trPr>
              <w:tc>
                <w:tcPr>
                  <w:tcW w:w="6306" w:type="dxa"/>
                  <w:vAlign w:val="center"/>
                </w:tcPr>
                <w:p w14:paraId="55440EAC" w14:textId="77777777" w:rsidR="00A16815" w:rsidRDefault="00A16815" w:rsidP="00A16815">
                  <w:pPr>
                    <w:pStyle w:val="ResumeBullet2"/>
                    <w:numPr>
                      <w:ilvl w:val="0"/>
                      <w:numId w:val="0"/>
                    </w:numPr>
                    <w:rPr>
                      <w:rFonts w:ascii="Avenir 45" w:hAnsi="Avenir 45"/>
                    </w:rPr>
                  </w:pPr>
                  <w:r>
                    <w:rPr>
                      <w:rFonts w:ascii="Avenir 45" w:hAnsi="Avenir 45"/>
                    </w:rPr>
                    <w:t xml:space="preserve">  </w:t>
                  </w:r>
                  <w:r w:rsidRPr="007D5B61">
                    <w:rPr>
                      <w:rFonts w:ascii="Avenir 45" w:hAnsi="Avenir 45"/>
                    </w:rPr>
                    <w:t xml:space="preserve">Role        </w:t>
                  </w:r>
                  <w:r>
                    <w:rPr>
                      <w:rFonts w:ascii="Avenir 45" w:hAnsi="Avenir 45"/>
                    </w:rPr>
                    <w:t xml:space="preserve">   </w:t>
                  </w:r>
                  <w:r w:rsidRPr="007D5B61">
                    <w:rPr>
                      <w:rFonts w:ascii="Avenir 45" w:hAnsi="Avenir 45"/>
                    </w:rPr>
                    <w:t xml:space="preserve">  :Senior Developer</w:t>
                  </w:r>
                </w:p>
                <w:p w14:paraId="2EF3CC81" w14:textId="77777777" w:rsidR="00A16815" w:rsidRPr="005F77DB" w:rsidRDefault="00A16815" w:rsidP="00A16815">
                  <w:pPr>
                    <w:pStyle w:val="ResumeBullet2"/>
                    <w:numPr>
                      <w:ilvl w:val="0"/>
                      <w:numId w:val="0"/>
                    </w:numPr>
                    <w:ind w:firstLine="720"/>
                    <w:rPr>
                      <w:rFonts w:ascii="Avenir 45" w:hAnsi="Avenir 45"/>
                      <w:i/>
                    </w:rPr>
                  </w:pPr>
                </w:p>
                <w:p w14:paraId="59F9398B" w14:textId="7BADECC8" w:rsidR="005715EF" w:rsidRPr="00E439D1" w:rsidRDefault="00A16815" w:rsidP="00E44EF2">
                  <w:pPr>
                    <w:pStyle w:val="ResumeList"/>
                    <w:spacing w:before="0"/>
                    <w:rPr>
                      <w:rFonts w:ascii="Avenir 45" w:hAnsi="Avenir 45"/>
                      <w:b/>
                      <w:bCs/>
                      <w:i/>
                    </w:rPr>
                  </w:pPr>
                  <w:r>
                    <w:rPr>
                      <w:rFonts w:ascii="Avenir 45" w:hAnsi="Avenir 45"/>
                      <w:b/>
                      <w:bCs/>
                      <w:i/>
                    </w:rPr>
                    <w:t>Description:</w:t>
                  </w:r>
                </w:p>
              </w:tc>
              <w:tc>
                <w:tcPr>
                  <w:tcW w:w="3791" w:type="dxa"/>
                  <w:vAlign w:val="center"/>
                </w:tcPr>
                <w:p w14:paraId="49216AAE" w14:textId="77777777" w:rsidR="00A16815" w:rsidRPr="00E439D1" w:rsidRDefault="00A16815" w:rsidP="00A16815">
                  <w:pPr>
                    <w:pStyle w:val="ResumeProject"/>
                    <w:numPr>
                      <w:ilvl w:val="0"/>
                      <w:numId w:val="0"/>
                    </w:numPr>
                    <w:rPr>
                      <w:rFonts w:ascii="Avenir 45" w:hAnsi="Avenir 45"/>
                      <w:szCs w:val="20"/>
                      <w:u w:val="none"/>
                    </w:rPr>
                  </w:pPr>
                </w:p>
              </w:tc>
            </w:tr>
          </w:tbl>
          <w:p w14:paraId="698092AE" w14:textId="7FD76734" w:rsidR="00AB2AC2" w:rsidRDefault="00AB2AC2" w:rsidP="00AB2AC2">
            <w:pPr>
              <w:pStyle w:val="ResumeBullet2"/>
              <w:numPr>
                <w:ilvl w:val="0"/>
                <w:numId w:val="0"/>
              </w:numPr>
              <w:ind w:firstLine="720"/>
              <w:rPr>
                <w:rFonts w:ascii="Avenir 45" w:hAnsi="Avenir 45"/>
                <w:b/>
                <w:i/>
              </w:rPr>
            </w:pPr>
            <w:r>
              <w:rPr>
                <w:rFonts w:ascii="Avenir 45" w:hAnsi="Avenir 45"/>
              </w:rPr>
              <w:t>EMC is embarking a Digital Transformation Program branded as “CoreConnect”. CoreConnect is a multiyear program with in EMC’s enterprise Digital Transformation Project whereby EMC is seeking to transform the business process and technologies of various area</w:t>
            </w:r>
            <w:r w:rsidR="00911F83">
              <w:rPr>
                <w:rFonts w:ascii="Avenir 45" w:hAnsi="Avenir 45"/>
              </w:rPr>
              <w:t>s across the organization, such as Policy, Forms, Billing, Claims, Data Management.</w:t>
            </w:r>
          </w:p>
          <w:p w14:paraId="7A1C8B2C" w14:textId="2A4A44D8" w:rsidR="00A16815" w:rsidRDefault="00A16815" w:rsidP="00A16815">
            <w:pPr>
              <w:pStyle w:val="ResumeList"/>
              <w:spacing w:before="120"/>
              <w:rPr>
                <w:rFonts w:ascii="Avenir 45" w:hAnsi="Avenir 45"/>
                <w:b/>
                <w:i/>
              </w:rPr>
            </w:pPr>
          </w:p>
          <w:p w14:paraId="327E77A3" w14:textId="0C97A3C3" w:rsidR="008723FA" w:rsidRPr="00CF48A4" w:rsidRDefault="00192176" w:rsidP="00192176">
            <w:pPr>
              <w:pStyle w:val="ResumeList"/>
              <w:spacing w:before="120" w:after="120"/>
              <w:rPr>
                <w:rFonts w:ascii="Avenir 45" w:hAnsi="Avenir 45"/>
                <w:b/>
                <w:i/>
              </w:rPr>
            </w:pPr>
            <w:r w:rsidRPr="0005506D">
              <w:rPr>
                <w:rFonts w:ascii="Avenir 45" w:hAnsi="Avenir 45"/>
                <w:b/>
                <w:i/>
              </w:rPr>
              <w:t>Roles</w:t>
            </w:r>
            <w:r>
              <w:rPr>
                <w:rFonts w:ascii="Avenir 45" w:hAnsi="Avenir 45"/>
                <w:b/>
                <w:i/>
              </w:rPr>
              <w:t xml:space="preserve"> &amp; Responsibilities:</w:t>
            </w:r>
          </w:p>
          <w:p w14:paraId="496D25BC" w14:textId="5DD9EDD8" w:rsidR="008723FA" w:rsidRDefault="008723FA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 w:rsidRPr="00BD7B0C">
              <w:rPr>
                <w:rFonts w:ascii="Avenir 45" w:hAnsi="Avenir 45"/>
              </w:rPr>
              <w:t>Developed control mechanism using Spring MVC.</w:t>
            </w:r>
          </w:p>
          <w:p w14:paraId="0C866398" w14:textId="0DB0496F" w:rsidR="00566448" w:rsidRPr="00566448" w:rsidRDefault="00566448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 w:rsidRPr="00BD7B0C">
              <w:rPr>
                <w:rFonts w:ascii="Avenir 45" w:hAnsi="Avenir 45"/>
              </w:rPr>
              <w:t>Involved In writin</w:t>
            </w:r>
            <w:r>
              <w:rPr>
                <w:rFonts w:ascii="Avenir 45" w:hAnsi="Avenir 45"/>
              </w:rPr>
              <w:t>g business logic in Service layer.</w:t>
            </w:r>
          </w:p>
          <w:p w14:paraId="377DA46B" w14:textId="5E4BC70E" w:rsidR="00192176" w:rsidRDefault="00192176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 w:rsidRPr="00BD7B0C">
              <w:rPr>
                <w:rFonts w:ascii="Avenir 45" w:hAnsi="Avenir 45"/>
              </w:rPr>
              <w:t>Involved In writin</w:t>
            </w:r>
            <w:r>
              <w:rPr>
                <w:rFonts w:ascii="Avenir 45" w:hAnsi="Avenir 45"/>
              </w:rPr>
              <w:t>g persistncy logic using DAO layer</w:t>
            </w:r>
            <w:r w:rsidRPr="00BD7B0C">
              <w:rPr>
                <w:rFonts w:ascii="Avenir 45" w:hAnsi="Avenir 45"/>
              </w:rPr>
              <w:t>.</w:t>
            </w:r>
          </w:p>
          <w:p w14:paraId="6A197DAD" w14:textId="084DE40B" w:rsidR="00192176" w:rsidRDefault="00192176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 w:rsidRPr="001C721B">
              <w:rPr>
                <w:rFonts w:ascii="Avenir 45" w:hAnsi="Avenir 45"/>
              </w:rPr>
              <w:t xml:space="preserve">Developed Web Services using </w:t>
            </w:r>
            <w:r>
              <w:rPr>
                <w:rFonts w:ascii="Avenir 45" w:hAnsi="Avenir 45"/>
              </w:rPr>
              <w:t>JAX-RS</w:t>
            </w:r>
            <w:r w:rsidRPr="001C721B">
              <w:rPr>
                <w:rFonts w:ascii="Avenir 45" w:hAnsi="Avenir 45"/>
              </w:rPr>
              <w:t xml:space="preserve"> API. </w:t>
            </w:r>
          </w:p>
          <w:p w14:paraId="2F322049" w14:textId="34AD2691" w:rsidR="008723FA" w:rsidRPr="008723FA" w:rsidRDefault="008723FA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>Generating different forms as per the requirement.</w:t>
            </w:r>
          </w:p>
          <w:p w14:paraId="093C3578" w14:textId="34B27FC0" w:rsidR="00705D69" w:rsidRDefault="00705D69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>Involved in writing the Junit test cases for the functionalities implemented.</w:t>
            </w:r>
          </w:p>
          <w:p w14:paraId="3EDBB973" w14:textId="3EDE6629" w:rsidR="000049FF" w:rsidRPr="000049FF" w:rsidRDefault="000049FF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 xml:space="preserve">Bug fixing in </w:t>
            </w:r>
            <w:r w:rsidR="007920E1">
              <w:rPr>
                <w:rFonts w:ascii="Avenir 45" w:hAnsi="Avenir 45"/>
              </w:rPr>
              <w:t>D</w:t>
            </w:r>
            <w:r w:rsidR="00BC1D8A">
              <w:rPr>
                <w:rFonts w:ascii="Avenir 45" w:hAnsi="Avenir 45"/>
              </w:rPr>
              <w:t>ev</w:t>
            </w:r>
            <w:r w:rsidR="007920E1">
              <w:rPr>
                <w:rFonts w:ascii="Avenir 45" w:hAnsi="Avenir 45"/>
              </w:rPr>
              <w:t>/QA</w:t>
            </w:r>
            <w:r>
              <w:rPr>
                <w:rFonts w:ascii="Avenir 45" w:hAnsi="Avenir 45"/>
              </w:rPr>
              <w:t xml:space="preserve"> cycles.</w:t>
            </w:r>
          </w:p>
          <w:p w14:paraId="6EF749C2" w14:textId="77777777" w:rsidR="00192176" w:rsidRPr="00F92339" w:rsidRDefault="00192176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>Taking Sonar report for every sprint to make sure the coding standards, and appliaction security.</w:t>
            </w:r>
          </w:p>
          <w:p w14:paraId="1FD5979B" w14:textId="77777777" w:rsidR="00192176" w:rsidRDefault="00192176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>Requirement gathering from product owner without any requirement gap and implementing the functionality accordingly.</w:t>
            </w:r>
          </w:p>
          <w:p w14:paraId="6025E029" w14:textId="77777777" w:rsidR="00192176" w:rsidRPr="00084CC3" w:rsidRDefault="00192176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 w:rsidRPr="00F92339">
              <w:rPr>
                <w:rFonts w:ascii="Avenir 45" w:hAnsi="Avenir 45"/>
              </w:rPr>
              <w:t>Analyzing requirements, technical design and development areas.</w:t>
            </w:r>
          </w:p>
          <w:p w14:paraId="2A73EECA" w14:textId="13C256AF" w:rsidR="00192176" w:rsidRDefault="00192176" w:rsidP="000049FF">
            <w:pPr>
              <w:pStyle w:val="ResumeBullet2"/>
              <w:numPr>
                <w:ilvl w:val="0"/>
                <w:numId w:val="5"/>
              </w:numPr>
              <w:rPr>
                <w:rFonts w:ascii="Avenir 45" w:hAnsi="Avenir 45"/>
              </w:rPr>
            </w:pPr>
            <w:r w:rsidRPr="00D937E8">
              <w:rPr>
                <w:rFonts w:ascii="Avenir 45" w:hAnsi="Avenir 45"/>
              </w:rPr>
              <w:t>Prioritizing tasks based on requirements and coming up with story points for each task.</w:t>
            </w:r>
          </w:p>
          <w:p w14:paraId="21842CED" w14:textId="77777777" w:rsidR="00F75D14" w:rsidRPr="00D937E8" w:rsidRDefault="00F75D14" w:rsidP="00F75D14">
            <w:pPr>
              <w:pStyle w:val="ResumeBullet2"/>
              <w:numPr>
                <w:ilvl w:val="0"/>
                <w:numId w:val="0"/>
              </w:numPr>
              <w:ind w:left="720"/>
              <w:rPr>
                <w:rFonts w:ascii="Avenir 45" w:hAnsi="Avenir 45"/>
              </w:rPr>
            </w:pPr>
          </w:p>
          <w:p w14:paraId="42B37428" w14:textId="36BF744F" w:rsidR="00A16815" w:rsidRDefault="00192176" w:rsidP="00FE4ED6">
            <w:pPr>
              <w:pStyle w:val="ResumeBullet2"/>
              <w:numPr>
                <w:ilvl w:val="0"/>
                <w:numId w:val="0"/>
              </w:numPr>
              <w:tabs>
                <w:tab w:val="left" w:pos="900"/>
              </w:tabs>
              <w:spacing w:before="120" w:after="120"/>
              <w:ind w:left="360" w:hanging="360"/>
              <w:rPr>
                <w:rFonts w:ascii="Avenir 45" w:hAnsi="Avenir 45"/>
              </w:rPr>
            </w:pPr>
            <w:r w:rsidRPr="00E439D1">
              <w:rPr>
                <w:rFonts w:ascii="Avenir 45" w:hAnsi="Avenir 45"/>
                <w:b/>
                <w:i/>
              </w:rPr>
              <w:t>Environment:</w:t>
            </w:r>
            <w:r>
              <w:rPr>
                <w:rFonts w:ascii="Avenir 45" w:hAnsi="Avenir 45"/>
                <w:b/>
                <w:i/>
              </w:rPr>
              <w:t xml:space="preserve"> </w:t>
            </w:r>
            <w:r>
              <w:rPr>
                <w:rFonts w:ascii="Avenir 45" w:hAnsi="Avenir 45"/>
              </w:rPr>
              <w:t xml:space="preserve">Java, </w:t>
            </w:r>
            <w:r w:rsidR="002956C3">
              <w:rPr>
                <w:rFonts w:ascii="Avenir 45" w:hAnsi="Avenir 45"/>
              </w:rPr>
              <w:t>Angular JS</w:t>
            </w:r>
            <w:r w:rsidRPr="00AD643B">
              <w:rPr>
                <w:rFonts w:ascii="Avenir 45" w:hAnsi="Avenir 45"/>
              </w:rPr>
              <w:t>, Spring</w:t>
            </w:r>
            <w:r>
              <w:rPr>
                <w:rFonts w:ascii="Avenir 45" w:hAnsi="Avenir 45"/>
              </w:rPr>
              <w:t xml:space="preserve"> Boot, Micro Services, JAX-RS, Oracle</w:t>
            </w:r>
            <w:r w:rsidRPr="00AD643B">
              <w:rPr>
                <w:rFonts w:ascii="Avenir 45" w:hAnsi="Avenir 45"/>
              </w:rPr>
              <w:t>,</w:t>
            </w:r>
            <w:r>
              <w:rPr>
                <w:rFonts w:ascii="Avenir 45" w:hAnsi="Avenir 45"/>
              </w:rPr>
              <w:t xml:space="preserve"> Tomcat, Maven and </w:t>
            </w:r>
            <w:r w:rsidR="00362E93">
              <w:rPr>
                <w:rFonts w:ascii="Avenir 45" w:hAnsi="Avenir 45"/>
              </w:rPr>
              <w:t>Bitbucket</w:t>
            </w:r>
            <w:r>
              <w:rPr>
                <w:rFonts w:ascii="Avenir 45" w:hAnsi="Avenir 45"/>
              </w:rPr>
              <w:t>.</w:t>
            </w:r>
          </w:p>
          <w:p w14:paraId="45584054" w14:textId="77777777" w:rsidR="006E7787" w:rsidRDefault="006E7787" w:rsidP="007609FF">
            <w:pPr>
              <w:pStyle w:val="ResumeList"/>
              <w:spacing w:before="120"/>
              <w:rPr>
                <w:rFonts w:ascii="Avenir 45" w:hAnsi="Avenir 45"/>
                <w:b/>
                <w:i/>
              </w:rPr>
            </w:pPr>
          </w:p>
          <w:p w14:paraId="3266A332" w14:textId="622B401B" w:rsidR="00855074" w:rsidRPr="005F77DB" w:rsidRDefault="008A6AAE" w:rsidP="007609FF">
            <w:pPr>
              <w:pStyle w:val="ResumeList"/>
              <w:spacing w:before="120"/>
              <w:rPr>
                <w:rFonts w:ascii="Avenir 45" w:hAnsi="Avenir 45"/>
                <w:b/>
                <w:i/>
              </w:rPr>
            </w:pPr>
            <w:r w:rsidRPr="005F77DB">
              <w:rPr>
                <w:rFonts w:ascii="Avenir 45" w:hAnsi="Avenir 45"/>
                <w:b/>
                <w:i/>
              </w:rPr>
              <w:t>Project #</w:t>
            </w:r>
            <w:r w:rsidR="00A16815">
              <w:rPr>
                <w:rFonts w:ascii="Avenir 45" w:hAnsi="Avenir 45"/>
                <w:b/>
                <w:i/>
              </w:rPr>
              <w:t>2</w:t>
            </w:r>
            <w:r w:rsidRPr="005F77DB">
              <w:rPr>
                <w:rFonts w:ascii="Avenir 45" w:hAnsi="Avenir 45"/>
                <w:b/>
                <w:i/>
              </w:rPr>
              <w:t xml:space="preserve">: </w:t>
            </w:r>
          </w:p>
          <w:p w14:paraId="268F906E" w14:textId="77777777" w:rsidR="00842F03" w:rsidRPr="00AF6134" w:rsidRDefault="00D47CC9" w:rsidP="00D47CC9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 xml:space="preserve">  </w:t>
            </w:r>
            <w:r w:rsidR="00855074" w:rsidRPr="00AF6134">
              <w:rPr>
                <w:rFonts w:ascii="Avenir 45" w:hAnsi="Avenir 45"/>
              </w:rPr>
              <w:t xml:space="preserve">Title       </w:t>
            </w:r>
            <w:r w:rsidR="00294B13">
              <w:rPr>
                <w:rFonts w:ascii="Avenir 45" w:hAnsi="Avenir 45"/>
              </w:rPr>
              <w:t xml:space="preserve">   </w:t>
            </w:r>
            <w:r w:rsidR="00855074" w:rsidRPr="00AF6134">
              <w:rPr>
                <w:rFonts w:ascii="Avenir 45" w:hAnsi="Avenir 45"/>
              </w:rPr>
              <w:t xml:space="preserve">  :</w:t>
            </w:r>
            <w:r w:rsidR="000249CE" w:rsidRPr="00AF6134">
              <w:rPr>
                <w:rFonts w:ascii="Avenir 45" w:hAnsi="Avenir 45"/>
              </w:rPr>
              <w:t>C</w:t>
            </w:r>
            <w:r w:rsidR="0079354D" w:rsidRPr="00AF6134">
              <w:rPr>
                <w:rFonts w:ascii="Avenir 45" w:hAnsi="Avenir 45"/>
              </w:rPr>
              <w:t>ommercialgen2</w:t>
            </w:r>
          </w:p>
          <w:p w14:paraId="6CA48893" w14:textId="77777777" w:rsidR="00A00275" w:rsidRPr="00AF6134" w:rsidRDefault="00D47CC9" w:rsidP="00D47CC9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 xml:space="preserve">  </w:t>
            </w:r>
            <w:r w:rsidR="001B39E2" w:rsidRPr="00AF6134">
              <w:rPr>
                <w:rFonts w:ascii="Avenir 45" w:hAnsi="Avenir 45"/>
              </w:rPr>
              <w:t xml:space="preserve">Client </w:t>
            </w:r>
            <w:r w:rsidR="00294B13">
              <w:rPr>
                <w:rFonts w:ascii="Avenir 45" w:hAnsi="Avenir 45"/>
              </w:rPr>
              <w:t xml:space="preserve">  </w:t>
            </w:r>
            <w:r w:rsidR="001B39E2" w:rsidRPr="00AF6134">
              <w:rPr>
                <w:rFonts w:ascii="Avenir 45" w:hAnsi="Avenir 45"/>
              </w:rPr>
              <w:t xml:space="preserve">       :Synchrony</w:t>
            </w:r>
          </w:p>
          <w:p w14:paraId="7F186D94" w14:textId="005F49C0" w:rsidR="00855074" w:rsidRPr="005F77DB" w:rsidRDefault="00D47CC9" w:rsidP="00D47CC9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  <w:bCs/>
                <w:i/>
              </w:rPr>
            </w:pPr>
            <w:r>
              <w:rPr>
                <w:rFonts w:ascii="Avenir 45" w:hAnsi="Avenir 45"/>
              </w:rPr>
              <w:t xml:space="preserve">  </w:t>
            </w:r>
            <w:r w:rsidR="00855074" w:rsidRPr="00AF6134">
              <w:rPr>
                <w:rFonts w:ascii="Avenir 45" w:hAnsi="Avenir 45"/>
              </w:rPr>
              <w:t>Duration     :</w:t>
            </w:r>
            <w:r w:rsidR="00E02CEF" w:rsidRPr="00AF6134">
              <w:rPr>
                <w:rFonts w:ascii="Avenir 45" w:hAnsi="Avenir 45"/>
              </w:rPr>
              <w:t xml:space="preserve">Jan 2018 to </w:t>
            </w:r>
            <w:r w:rsidR="004A7068">
              <w:rPr>
                <w:rFonts w:ascii="Avenir 45" w:hAnsi="Avenir 45"/>
              </w:rPr>
              <w:t>April</w:t>
            </w:r>
            <w:r w:rsidR="009C7CFA">
              <w:rPr>
                <w:rFonts w:ascii="Avenir 45" w:hAnsi="Avenir 45"/>
              </w:rPr>
              <w:t xml:space="preserve"> 2020</w:t>
            </w:r>
          </w:p>
        </w:tc>
        <w:tc>
          <w:tcPr>
            <w:tcW w:w="4212" w:type="dxa"/>
            <w:vAlign w:val="center"/>
          </w:tcPr>
          <w:p w14:paraId="6730C278" w14:textId="77777777" w:rsidR="00842F03" w:rsidRPr="00666D08" w:rsidRDefault="00842F03" w:rsidP="007609FF">
            <w:pPr>
              <w:pStyle w:val="ResumeProject"/>
              <w:numPr>
                <w:ilvl w:val="0"/>
                <w:numId w:val="0"/>
              </w:numPr>
              <w:rPr>
                <w:rFonts w:ascii="Avenir 45" w:hAnsi="Avenir 45"/>
                <w:i/>
                <w:szCs w:val="20"/>
                <w:u w:val="none"/>
              </w:rPr>
            </w:pPr>
          </w:p>
        </w:tc>
      </w:tr>
      <w:tr w:rsidR="00842F03" w:rsidRPr="00E439D1" w14:paraId="4FA1301A" w14:textId="77777777" w:rsidTr="004B3CD8">
        <w:trPr>
          <w:trHeight w:val="80"/>
        </w:trPr>
        <w:tc>
          <w:tcPr>
            <w:tcW w:w="5976" w:type="dxa"/>
            <w:vAlign w:val="center"/>
          </w:tcPr>
          <w:p w14:paraId="508FEC06" w14:textId="77777777" w:rsidR="00842F03" w:rsidRDefault="00D47CC9" w:rsidP="00D47CC9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 xml:space="preserve">  </w:t>
            </w:r>
            <w:r w:rsidR="001B39E2" w:rsidRPr="007D5B61">
              <w:rPr>
                <w:rFonts w:ascii="Avenir 45" w:hAnsi="Avenir 45"/>
              </w:rPr>
              <w:t xml:space="preserve">Role        </w:t>
            </w:r>
            <w:r w:rsidR="00294B13">
              <w:rPr>
                <w:rFonts w:ascii="Avenir 45" w:hAnsi="Avenir 45"/>
              </w:rPr>
              <w:t xml:space="preserve">   </w:t>
            </w:r>
            <w:r w:rsidR="001B39E2" w:rsidRPr="007D5B61">
              <w:rPr>
                <w:rFonts w:ascii="Avenir 45" w:hAnsi="Avenir 45"/>
              </w:rPr>
              <w:t xml:space="preserve">  :</w:t>
            </w:r>
            <w:r w:rsidR="00262DBE" w:rsidRPr="007D5B61">
              <w:rPr>
                <w:rFonts w:ascii="Avenir 45" w:hAnsi="Avenir 45"/>
              </w:rPr>
              <w:t xml:space="preserve">Senior </w:t>
            </w:r>
            <w:r w:rsidR="001B39E2" w:rsidRPr="007D5B61">
              <w:rPr>
                <w:rFonts w:ascii="Avenir 45" w:hAnsi="Avenir 45"/>
              </w:rPr>
              <w:t>Developer</w:t>
            </w:r>
          </w:p>
          <w:p w14:paraId="3C5E7C2B" w14:textId="77777777" w:rsidR="00D47CC9" w:rsidRPr="005F77DB" w:rsidRDefault="00D47CC9" w:rsidP="00AF6134">
            <w:pPr>
              <w:pStyle w:val="ResumeBullet2"/>
              <w:numPr>
                <w:ilvl w:val="0"/>
                <w:numId w:val="0"/>
              </w:numPr>
              <w:ind w:firstLine="720"/>
              <w:rPr>
                <w:rFonts w:ascii="Avenir 45" w:hAnsi="Avenir 45"/>
                <w:i/>
              </w:rPr>
            </w:pPr>
          </w:p>
          <w:p w14:paraId="0FCE5D3C" w14:textId="1661B928" w:rsidR="00AC676D" w:rsidRPr="00E439D1" w:rsidRDefault="00D501A4" w:rsidP="00F94732">
            <w:pPr>
              <w:pStyle w:val="ResumeList"/>
              <w:spacing w:before="0"/>
              <w:rPr>
                <w:rFonts w:ascii="Avenir 45" w:hAnsi="Avenir 45"/>
                <w:b/>
                <w:bCs/>
                <w:i/>
              </w:rPr>
            </w:pPr>
            <w:r>
              <w:rPr>
                <w:rFonts w:ascii="Avenir 45" w:hAnsi="Avenir 45"/>
                <w:b/>
                <w:bCs/>
                <w:i/>
              </w:rPr>
              <w:t>Description:</w:t>
            </w:r>
          </w:p>
        </w:tc>
        <w:tc>
          <w:tcPr>
            <w:tcW w:w="4212" w:type="dxa"/>
            <w:vAlign w:val="center"/>
          </w:tcPr>
          <w:p w14:paraId="7ADB7194" w14:textId="77777777" w:rsidR="00842F03" w:rsidRPr="00E439D1" w:rsidRDefault="00842F03" w:rsidP="007609FF">
            <w:pPr>
              <w:pStyle w:val="ResumeProject"/>
              <w:numPr>
                <w:ilvl w:val="0"/>
                <w:numId w:val="0"/>
              </w:numPr>
              <w:rPr>
                <w:rFonts w:ascii="Avenir 45" w:hAnsi="Avenir 45"/>
                <w:szCs w:val="20"/>
                <w:u w:val="none"/>
              </w:rPr>
            </w:pPr>
          </w:p>
        </w:tc>
      </w:tr>
    </w:tbl>
    <w:p w14:paraId="75BF40AA" w14:textId="2077B03A" w:rsidR="008649DE" w:rsidRDefault="00763CDE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  <w:r>
        <w:rPr>
          <w:rFonts w:ascii="Avenir 45" w:hAnsi="Avenir 45"/>
        </w:rPr>
        <w:t>The Commercialgen2 application is a web application</w:t>
      </w:r>
      <w:r w:rsidR="00524AF7">
        <w:rPr>
          <w:rFonts w:ascii="Avenir 45" w:hAnsi="Avenir 45"/>
        </w:rPr>
        <w:t>,</w:t>
      </w:r>
      <w:r>
        <w:rPr>
          <w:rFonts w:ascii="Avenir 45" w:hAnsi="Avenir 45"/>
        </w:rPr>
        <w:t xml:space="preserve"> where</w:t>
      </w:r>
      <w:r w:rsidR="00524AF7">
        <w:rPr>
          <w:rFonts w:ascii="Avenir 45" w:hAnsi="Avenir 45"/>
        </w:rPr>
        <w:t xml:space="preserve"> </w:t>
      </w:r>
      <w:r>
        <w:rPr>
          <w:rFonts w:ascii="Avenir 45" w:hAnsi="Avenir 45"/>
        </w:rPr>
        <w:t xml:space="preserve">it is used to sevviece </w:t>
      </w:r>
      <w:r w:rsidR="00FE2342">
        <w:rPr>
          <w:rFonts w:ascii="Avenir 45" w:hAnsi="Avenir 45"/>
        </w:rPr>
        <w:t>t</w:t>
      </w:r>
      <w:r>
        <w:rPr>
          <w:rFonts w:ascii="Avenir 45" w:hAnsi="Avenir 45"/>
        </w:rPr>
        <w:t>he credit card holders</w:t>
      </w:r>
      <w:r w:rsidR="00156582">
        <w:rPr>
          <w:rFonts w:ascii="Avenir 45" w:hAnsi="Avenir 45"/>
        </w:rPr>
        <w:t xml:space="preserve"> of Synchrony Bank</w:t>
      </w:r>
      <w:r>
        <w:rPr>
          <w:rFonts w:ascii="Avenir 45" w:hAnsi="Avenir 45"/>
        </w:rPr>
        <w:t>. Here two types of cards will be provided by the Synchrony Bank</w:t>
      </w:r>
      <w:r w:rsidR="00524AF7">
        <w:rPr>
          <w:rFonts w:ascii="Avenir 45" w:hAnsi="Avenir 45"/>
        </w:rPr>
        <w:t xml:space="preserve"> to the customer</w:t>
      </w:r>
      <w:r w:rsidR="00FD0476">
        <w:rPr>
          <w:rFonts w:ascii="Avenir 45" w:hAnsi="Avenir 45"/>
        </w:rPr>
        <w:t>s</w:t>
      </w:r>
      <w:r>
        <w:rPr>
          <w:rFonts w:ascii="Avenir 45" w:hAnsi="Avenir 45"/>
        </w:rPr>
        <w:t xml:space="preserve"> namely BRC and PROX.</w:t>
      </w:r>
      <w:r w:rsidR="00F63E65">
        <w:rPr>
          <w:rFonts w:ascii="Avenir 45" w:hAnsi="Avenir 45"/>
        </w:rPr>
        <w:t xml:space="preserve"> The application contains Registration, Login, AccountOverview, Payments, AccountHistory and AccountManagement modules.</w:t>
      </w:r>
    </w:p>
    <w:p w14:paraId="2AB06BA0" w14:textId="4D1DA8B3" w:rsidR="00C863C4" w:rsidRDefault="00C863C4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05DDB120" w14:textId="24E0C0CA" w:rsidR="00C863C4" w:rsidRDefault="00C863C4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5D50C6A5" w14:textId="3A3B857D" w:rsidR="00C863C4" w:rsidRDefault="00C863C4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187CF17E" w14:textId="77777777" w:rsidR="0069642C" w:rsidRDefault="0069642C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6BBA12FD" w14:textId="77777777" w:rsidR="00FE4ED6" w:rsidRDefault="00FE4ED6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54ADB3D6" w14:textId="7122A7DE" w:rsidR="009C7DB3" w:rsidRDefault="009C7DB3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598EE3B6" w14:textId="77777777" w:rsidR="00FA1B13" w:rsidRDefault="00FA1B13" w:rsidP="00D501A4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43FF21BF" w14:textId="77777777" w:rsidR="00B36C4A" w:rsidRDefault="00B36C4A" w:rsidP="007609FF">
      <w:pPr>
        <w:pStyle w:val="ResumeList"/>
        <w:spacing w:before="120" w:after="120"/>
        <w:rPr>
          <w:rFonts w:ascii="Avenir 45" w:hAnsi="Avenir 45"/>
          <w:b/>
          <w:i/>
        </w:rPr>
      </w:pPr>
    </w:p>
    <w:p w14:paraId="4520B730" w14:textId="1E267264" w:rsidR="0005506D" w:rsidRPr="00E439D1" w:rsidRDefault="0005506D" w:rsidP="007609FF">
      <w:pPr>
        <w:pStyle w:val="ResumeList"/>
        <w:spacing w:before="120" w:after="120"/>
        <w:rPr>
          <w:rFonts w:ascii="Avenir 45" w:hAnsi="Avenir 45"/>
        </w:rPr>
      </w:pPr>
      <w:r w:rsidRPr="0005506D">
        <w:rPr>
          <w:rFonts w:ascii="Avenir 45" w:hAnsi="Avenir 45"/>
          <w:b/>
          <w:i/>
        </w:rPr>
        <w:t>Roles</w:t>
      </w:r>
      <w:r w:rsidR="00B53D5B">
        <w:rPr>
          <w:rFonts w:ascii="Avenir 45" w:hAnsi="Avenir 45"/>
          <w:b/>
          <w:i/>
        </w:rPr>
        <w:t xml:space="preserve"> &amp; Responsibilities</w:t>
      </w:r>
      <w:r>
        <w:rPr>
          <w:rFonts w:ascii="Avenir 45" w:hAnsi="Avenir 45"/>
          <w:b/>
          <w:i/>
        </w:rPr>
        <w:t>:</w:t>
      </w:r>
    </w:p>
    <w:p w14:paraId="132088FA" w14:textId="77777777" w:rsidR="00BD7B0C" w:rsidRPr="00BD7B0C" w:rsidRDefault="00BD7B0C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BD7B0C">
        <w:rPr>
          <w:rFonts w:ascii="Avenir 45" w:hAnsi="Avenir 45"/>
        </w:rPr>
        <w:t>Responsible for code development, enhancements, and team building activities.</w:t>
      </w:r>
    </w:p>
    <w:p w14:paraId="62339ECF" w14:textId="77777777" w:rsidR="00BD7B0C" w:rsidRPr="00BD7B0C" w:rsidRDefault="00BD7B0C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BD7B0C">
        <w:rPr>
          <w:rFonts w:ascii="Avenir 45" w:hAnsi="Avenir 45"/>
        </w:rPr>
        <w:t>Provide</w:t>
      </w:r>
      <w:r w:rsidR="00C941B5">
        <w:rPr>
          <w:rFonts w:ascii="Avenir 45" w:hAnsi="Avenir 45"/>
        </w:rPr>
        <w:t>d</w:t>
      </w:r>
      <w:r w:rsidRPr="00BD7B0C">
        <w:rPr>
          <w:rFonts w:ascii="Avenir 45" w:hAnsi="Avenir 45"/>
        </w:rPr>
        <w:t xml:space="preserve"> server side validation as per client specification.</w:t>
      </w:r>
    </w:p>
    <w:p w14:paraId="716049AE" w14:textId="77777777" w:rsidR="00BD7B0C" w:rsidRPr="00B3521F" w:rsidRDefault="00BD7B0C" w:rsidP="00B3521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BD7B0C">
        <w:rPr>
          <w:rFonts w:ascii="Avenir 45" w:hAnsi="Avenir 45"/>
        </w:rPr>
        <w:t>Developed control mechanism using Spring MVC.</w:t>
      </w:r>
    </w:p>
    <w:p w14:paraId="15F79A4A" w14:textId="77777777" w:rsidR="00A03FB5" w:rsidRDefault="00BD7B0C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BD7B0C">
        <w:rPr>
          <w:rFonts w:ascii="Avenir 45" w:hAnsi="Avenir 45"/>
        </w:rPr>
        <w:t>Involved In writin</w:t>
      </w:r>
      <w:r w:rsidR="00A03FB5">
        <w:rPr>
          <w:rFonts w:ascii="Avenir 45" w:hAnsi="Avenir 45"/>
        </w:rPr>
        <w:t xml:space="preserve">g business logic in </w:t>
      </w:r>
      <w:r w:rsidR="00A4389A">
        <w:rPr>
          <w:rFonts w:ascii="Avenir 45" w:hAnsi="Avenir 45"/>
        </w:rPr>
        <w:t>Service</w:t>
      </w:r>
      <w:r w:rsidR="00A03FB5">
        <w:rPr>
          <w:rFonts w:ascii="Avenir 45" w:hAnsi="Avenir 45"/>
        </w:rPr>
        <w:t xml:space="preserve"> layer</w:t>
      </w:r>
    </w:p>
    <w:p w14:paraId="56E6C8F2" w14:textId="77777777" w:rsidR="00BD7B0C" w:rsidRPr="00BD7B0C" w:rsidRDefault="00A03FB5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BD7B0C">
        <w:rPr>
          <w:rFonts w:ascii="Avenir 45" w:hAnsi="Avenir 45"/>
        </w:rPr>
        <w:t>Involved In writin</w:t>
      </w:r>
      <w:r>
        <w:rPr>
          <w:rFonts w:ascii="Avenir 45" w:hAnsi="Avenir 45"/>
        </w:rPr>
        <w:t>g persistncy logic using DAO layer</w:t>
      </w:r>
      <w:r w:rsidR="00BD7B0C" w:rsidRPr="00BD7B0C">
        <w:rPr>
          <w:rFonts w:ascii="Avenir 45" w:hAnsi="Avenir 45"/>
        </w:rPr>
        <w:t>.</w:t>
      </w:r>
    </w:p>
    <w:p w14:paraId="6EB7D15D" w14:textId="77777777" w:rsidR="00D937E8" w:rsidRDefault="00D937E8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>
        <w:rPr>
          <w:rFonts w:ascii="Avenir 45" w:hAnsi="Avenir 45"/>
        </w:rPr>
        <w:t xml:space="preserve">Involved in Writing </w:t>
      </w:r>
      <w:r w:rsidR="004A080E">
        <w:rPr>
          <w:rFonts w:ascii="Avenir 45" w:hAnsi="Avenir 45"/>
        </w:rPr>
        <w:t>Batch</w:t>
      </w:r>
      <w:r>
        <w:rPr>
          <w:rFonts w:ascii="Avenir 45" w:hAnsi="Avenir 45"/>
        </w:rPr>
        <w:t xml:space="preserve"> operations.</w:t>
      </w:r>
    </w:p>
    <w:p w14:paraId="1CE7DABE" w14:textId="77777777" w:rsidR="001C721B" w:rsidRPr="001C721B" w:rsidRDefault="001C721B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1C721B">
        <w:rPr>
          <w:rFonts w:ascii="Avenir 45" w:hAnsi="Avenir 45"/>
        </w:rPr>
        <w:t xml:space="preserve">Developed Web Services using </w:t>
      </w:r>
      <w:r>
        <w:rPr>
          <w:rFonts w:ascii="Avenir 45" w:hAnsi="Avenir 45"/>
        </w:rPr>
        <w:t>JAX-RS</w:t>
      </w:r>
      <w:r w:rsidRPr="001C721B">
        <w:rPr>
          <w:rFonts w:ascii="Avenir 45" w:hAnsi="Avenir 45"/>
        </w:rPr>
        <w:t xml:space="preserve"> API. </w:t>
      </w:r>
    </w:p>
    <w:p w14:paraId="05BF6B8A" w14:textId="77777777" w:rsidR="004B3AD2" w:rsidRPr="00F92339" w:rsidRDefault="004B3AD2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>
        <w:rPr>
          <w:rFonts w:ascii="Avenir 45" w:hAnsi="Avenir 45"/>
        </w:rPr>
        <w:t>Takin</w:t>
      </w:r>
      <w:r w:rsidR="00A44D0D">
        <w:rPr>
          <w:rFonts w:ascii="Avenir 45" w:hAnsi="Avenir 45"/>
        </w:rPr>
        <w:t>g Sonar report for every sprint</w:t>
      </w:r>
      <w:r>
        <w:rPr>
          <w:rFonts w:ascii="Avenir 45" w:hAnsi="Avenir 45"/>
        </w:rPr>
        <w:t xml:space="preserve"> to m</w:t>
      </w:r>
      <w:r w:rsidR="00A44D0D">
        <w:rPr>
          <w:rFonts w:ascii="Avenir 45" w:hAnsi="Avenir 45"/>
        </w:rPr>
        <w:t>a</w:t>
      </w:r>
      <w:r>
        <w:rPr>
          <w:rFonts w:ascii="Avenir 45" w:hAnsi="Avenir 45"/>
        </w:rPr>
        <w:t>ke sure the coding standards</w:t>
      </w:r>
      <w:r w:rsidR="00A44D0D">
        <w:rPr>
          <w:rFonts w:ascii="Avenir 45" w:hAnsi="Avenir 45"/>
        </w:rPr>
        <w:t>, and appliaction security</w:t>
      </w:r>
      <w:r>
        <w:rPr>
          <w:rFonts w:ascii="Avenir 45" w:hAnsi="Avenir 45"/>
        </w:rPr>
        <w:t>.</w:t>
      </w:r>
    </w:p>
    <w:p w14:paraId="1B8D4FAC" w14:textId="77777777" w:rsidR="00BD7B0C" w:rsidRDefault="0083007D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>
        <w:rPr>
          <w:rFonts w:ascii="Avenir 45" w:hAnsi="Avenir 45"/>
        </w:rPr>
        <w:t>Requireme</w:t>
      </w:r>
      <w:r w:rsidR="00871718">
        <w:rPr>
          <w:rFonts w:ascii="Avenir 45" w:hAnsi="Avenir 45"/>
        </w:rPr>
        <w:t>nt gathering from product owner without any requirement gap and implementing the functionality accordingly.</w:t>
      </w:r>
    </w:p>
    <w:p w14:paraId="1736385A" w14:textId="77777777" w:rsidR="00084CC3" w:rsidRPr="00084CC3" w:rsidRDefault="00084CC3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F92339">
        <w:rPr>
          <w:rFonts w:ascii="Avenir 45" w:hAnsi="Avenir 45"/>
        </w:rPr>
        <w:t>Analyzing requirements, technical design and development areas.</w:t>
      </w:r>
    </w:p>
    <w:p w14:paraId="161C9762" w14:textId="77777777" w:rsidR="00D937E8" w:rsidRDefault="00D937E8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>
        <w:rPr>
          <w:rFonts w:ascii="Avenir 45" w:hAnsi="Avenir 45"/>
        </w:rPr>
        <w:t>Involved in Release activities</w:t>
      </w:r>
      <w:r w:rsidR="00F92339">
        <w:rPr>
          <w:rFonts w:ascii="Avenir 45" w:hAnsi="Avenir 45"/>
        </w:rPr>
        <w:t xml:space="preserve"> tiil the application deployment to production</w:t>
      </w:r>
      <w:r>
        <w:rPr>
          <w:rFonts w:ascii="Avenir 45" w:hAnsi="Avenir 45"/>
        </w:rPr>
        <w:t>.</w:t>
      </w:r>
    </w:p>
    <w:p w14:paraId="61E85767" w14:textId="77777777" w:rsidR="00F92339" w:rsidRDefault="00F92339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>
        <w:rPr>
          <w:rFonts w:ascii="Avenir 45" w:hAnsi="Avenir 45"/>
        </w:rPr>
        <w:t>Handling production issues after prject release.</w:t>
      </w:r>
    </w:p>
    <w:p w14:paraId="296DEB3A" w14:textId="0BF8312C" w:rsidR="00D937E8" w:rsidRDefault="00D937E8" w:rsidP="007609FF">
      <w:pPr>
        <w:pStyle w:val="ResumeBullet2"/>
        <w:numPr>
          <w:ilvl w:val="0"/>
          <w:numId w:val="5"/>
        </w:numPr>
        <w:rPr>
          <w:rFonts w:ascii="Avenir 45" w:hAnsi="Avenir 45"/>
        </w:rPr>
      </w:pPr>
      <w:r w:rsidRPr="00D937E8">
        <w:rPr>
          <w:rFonts w:ascii="Avenir 45" w:hAnsi="Avenir 45"/>
        </w:rPr>
        <w:t>Prioritizing tasks based on requirements and coming up with story points for each task.</w:t>
      </w:r>
    </w:p>
    <w:p w14:paraId="4B831F81" w14:textId="77777777" w:rsidR="005C7789" w:rsidRPr="00D937E8" w:rsidRDefault="005C7789" w:rsidP="005C7789">
      <w:pPr>
        <w:pStyle w:val="ResumeBullet2"/>
        <w:numPr>
          <w:ilvl w:val="0"/>
          <w:numId w:val="0"/>
        </w:numPr>
        <w:ind w:left="720"/>
        <w:rPr>
          <w:rFonts w:ascii="Avenir 45" w:hAnsi="Avenir 45"/>
        </w:rPr>
      </w:pPr>
    </w:p>
    <w:p w14:paraId="78E5DD9E" w14:textId="52B0B14B" w:rsidR="00616559" w:rsidRPr="00E439D1" w:rsidRDefault="008649DE" w:rsidP="00F3112A">
      <w:pPr>
        <w:pStyle w:val="ResumeBullet2"/>
        <w:numPr>
          <w:ilvl w:val="0"/>
          <w:numId w:val="0"/>
        </w:numPr>
        <w:tabs>
          <w:tab w:val="left" w:pos="900"/>
        </w:tabs>
        <w:spacing w:before="120" w:after="120"/>
        <w:ind w:left="360" w:hanging="360"/>
        <w:rPr>
          <w:rFonts w:ascii="Avenir 45" w:hAnsi="Avenir 45"/>
          <w:i/>
        </w:rPr>
      </w:pPr>
      <w:r w:rsidRPr="00E439D1">
        <w:rPr>
          <w:rFonts w:ascii="Avenir 45" w:hAnsi="Avenir 45"/>
          <w:b/>
          <w:i/>
        </w:rPr>
        <w:t>Environment:</w:t>
      </w:r>
      <w:r w:rsidR="001C721B">
        <w:rPr>
          <w:rFonts w:ascii="Avenir 45" w:hAnsi="Avenir 45"/>
          <w:b/>
          <w:i/>
        </w:rPr>
        <w:t xml:space="preserve"> </w:t>
      </w:r>
      <w:r w:rsidR="001C721B">
        <w:rPr>
          <w:rFonts w:ascii="Avenir 45" w:hAnsi="Avenir 45"/>
        </w:rPr>
        <w:t xml:space="preserve">Java, </w:t>
      </w:r>
      <w:r w:rsidR="00A75F91">
        <w:rPr>
          <w:rFonts w:ascii="Avenir 45" w:hAnsi="Avenir 45"/>
        </w:rPr>
        <w:t>Angular JS,</w:t>
      </w:r>
      <w:r w:rsidR="00AC0C83" w:rsidRPr="00AD643B">
        <w:rPr>
          <w:rFonts w:ascii="Avenir 45" w:hAnsi="Avenir 45"/>
        </w:rPr>
        <w:t xml:space="preserve"> Spring</w:t>
      </w:r>
      <w:r w:rsidR="009F397C">
        <w:rPr>
          <w:rFonts w:ascii="Avenir 45" w:hAnsi="Avenir 45"/>
        </w:rPr>
        <w:t xml:space="preserve"> Boot</w:t>
      </w:r>
      <w:r w:rsidR="00571F69">
        <w:rPr>
          <w:rFonts w:ascii="Avenir 45" w:hAnsi="Avenir 45"/>
        </w:rPr>
        <w:t xml:space="preserve">, </w:t>
      </w:r>
      <w:r w:rsidR="00797673">
        <w:rPr>
          <w:rFonts w:ascii="Avenir 45" w:hAnsi="Avenir 45"/>
        </w:rPr>
        <w:t>Micro Services, JAX-RS</w:t>
      </w:r>
      <w:r w:rsidR="00B617B7">
        <w:rPr>
          <w:rFonts w:ascii="Avenir 45" w:hAnsi="Avenir 45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17"/>
        <w:gridCol w:w="4163"/>
      </w:tblGrid>
      <w:tr w:rsidR="0020385B" w:rsidRPr="00E439D1" w14:paraId="6B9633A3" w14:textId="77777777" w:rsidTr="004B3CD8">
        <w:trPr>
          <w:trHeight w:val="207"/>
        </w:trPr>
        <w:tc>
          <w:tcPr>
            <w:tcW w:w="5976" w:type="dxa"/>
            <w:vAlign w:val="center"/>
          </w:tcPr>
          <w:p w14:paraId="2573F687" w14:textId="77777777" w:rsidR="0020385B" w:rsidRPr="00666D08" w:rsidRDefault="0020385B" w:rsidP="007609FF">
            <w:pPr>
              <w:pStyle w:val="ResumeList"/>
              <w:spacing w:before="120"/>
              <w:rPr>
                <w:rFonts w:ascii="Avenir 45" w:hAnsi="Avenir 45"/>
                <w:b/>
                <w:bCs/>
                <w:i/>
              </w:rPr>
            </w:pPr>
          </w:p>
        </w:tc>
        <w:tc>
          <w:tcPr>
            <w:tcW w:w="4212" w:type="dxa"/>
            <w:vAlign w:val="center"/>
          </w:tcPr>
          <w:p w14:paraId="6CC563E5" w14:textId="77777777" w:rsidR="0020385B" w:rsidRPr="00666D08" w:rsidRDefault="0020385B" w:rsidP="007609FF">
            <w:pPr>
              <w:pStyle w:val="ResumeProject"/>
              <w:numPr>
                <w:ilvl w:val="0"/>
                <w:numId w:val="0"/>
              </w:numPr>
              <w:rPr>
                <w:rFonts w:ascii="Avenir 45" w:hAnsi="Avenir 45"/>
                <w:i/>
                <w:szCs w:val="20"/>
                <w:u w:val="none"/>
              </w:rPr>
            </w:pPr>
          </w:p>
        </w:tc>
      </w:tr>
      <w:tr w:rsidR="0020385B" w:rsidRPr="00E439D1" w14:paraId="7DA7D784" w14:textId="77777777" w:rsidTr="004B3CD8">
        <w:trPr>
          <w:trHeight w:val="80"/>
        </w:trPr>
        <w:tc>
          <w:tcPr>
            <w:tcW w:w="5976" w:type="dxa"/>
            <w:vAlign w:val="center"/>
          </w:tcPr>
          <w:p w14:paraId="6C762146" w14:textId="30C726F9" w:rsidR="00E65BE6" w:rsidRPr="00853FBA" w:rsidRDefault="00B1140A" w:rsidP="007609FF">
            <w:pPr>
              <w:pStyle w:val="ResumeList"/>
              <w:spacing w:before="0"/>
              <w:rPr>
                <w:rFonts w:ascii="Avenir 45" w:hAnsi="Avenir 45"/>
                <w:i/>
              </w:rPr>
            </w:pPr>
            <w:r w:rsidRPr="00676ABC">
              <w:rPr>
                <w:rFonts w:ascii="Avenir 45" w:hAnsi="Avenir 45"/>
                <w:b/>
                <w:i/>
              </w:rPr>
              <w:t>Project #</w:t>
            </w:r>
            <w:r w:rsidR="00A16815">
              <w:rPr>
                <w:rFonts w:ascii="Avenir 45" w:hAnsi="Avenir 45"/>
                <w:b/>
                <w:i/>
              </w:rPr>
              <w:t>3</w:t>
            </w:r>
          </w:p>
          <w:p w14:paraId="0AE77923" w14:textId="77777777" w:rsidR="0020385B" w:rsidRPr="008360A5" w:rsidRDefault="008360A5" w:rsidP="008360A5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  <w:i/>
              </w:rPr>
              <w:t xml:space="preserve"> </w:t>
            </w:r>
            <w:r w:rsidR="00B1140A" w:rsidRPr="00853FBA">
              <w:rPr>
                <w:rFonts w:ascii="Avenir 45" w:hAnsi="Avenir 45"/>
                <w:i/>
              </w:rPr>
              <w:t xml:space="preserve">  </w:t>
            </w:r>
            <w:r w:rsidR="00B1140A" w:rsidRPr="008360A5">
              <w:rPr>
                <w:rFonts w:ascii="Avenir 45" w:hAnsi="Avenir 45"/>
              </w:rPr>
              <w:t>Title</w:t>
            </w:r>
            <w:r w:rsidR="000025BF" w:rsidRPr="008360A5">
              <w:rPr>
                <w:rFonts w:ascii="Avenir 45" w:hAnsi="Avenir 45"/>
              </w:rPr>
              <w:t xml:space="preserve">        </w:t>
            </w:r>
            <w:r w:rsidR="00E51909">
              <w:rPr>
                <w:rFonts w:ascii="Avenir 45" w:hAnsi="Avenir 45"/>
              </w:rPr>
              <w:t xml:space="preserve">  </w:t>
            </w:r>
            <w:r w:rsidR="000025BF" w:rsidRPr="008360A5">
              <w:rPr>
                <w:rFonts w:ascii="Avenir 45" w:hAnsi="Avenir 45"/>
              </w:rPr>
              <w:t xml:space="preserve">  </w:t>
            </w:r>
            <w:r w:rsidR="00B1140A" w:rsidRPr="008360A5">
              <w:rPr>
                <w:rFonts w:ascii="Avenir 45" w:hAnsi="Avenir 45"/>
              </w:rPr>
              <w:t>:</w:t>
            </w:r>
            <w:r w:rsidR="00BE178F" w:rsidRPr="008360A5">
              <w:rPr>
                <w:rFonts w:ascii="Avenir 45" w:hAnsi="Avenir 45"/>
              </w:rPr>
              <w:t>Ignite</w:t>
            </w:r>
          </w:p>
          <w:p w14:paraId="6D1EED2F" w14:textId="77777777" w:rsidR="00B1140A" w:rsidRPr="008360A5" w:rsidRDefault="004F62C3" w:rsidP="004F62C3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</w:rPr>
            </w:pPr>
            <w:r>
              <w:rPr>
                <w:rFonts w:ascii="Avenir 45" w:hAnsi="Avenir 45"/>
              </w:rPr>
              <w:t xml:space="preserve">   </w:t>
            </w:r>
            <w:r w:rsidR="00B1140A" w:rsidRPr="008360A5">
              <w:rPr>
                <w:rFonts w:ascii="Avenir 45" w:hAnsi="Avenir 45"/>
              </w:rPr>
              <w:t xml:space="preserve">Client  </w:t>
            </w:r>
            <w:r w:rsidR="000025BF" w:rsidRPr="008360A5">
              <w:rPr>
                <w:rFonts w:ascii="Avenir 45" w:hAnsi="Avenir 45"/>
              </w:rPr>
              <w:t xml:space="preserve">       </w:t>
            </w:r>
            <w:r w:rsidR="00B1140A" w:rsidRPr="008360A5">
              <w:rPr>
                <w:rFonts w:ascii="Avenir 45" w:hAnsi="Avenir 45"/>
              </w:rPr>
              <w:t>:Synchrony</w:t>
            </w:r>
          </w:p>
          <w:p w14:paraId="567E0A20" w14:textId="77777777" w:rsidR="00B1140A" w:rsidRPr="00853FBA" w:rsidRDefault="008360A5" w:rsidP="008360A5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  <w:bCs/>
                <w:i/>
              </w:rPr>
            </w:pPr>
            <w:r>
              <w:rPr>
                <w:rFonts w:ascii="Avenir 45" w:hAnsi="Avenir 45"/>
              </w:rPr>
              <w:t xml:space="preserve">   </w:t>
            </w:r>
            <w:r w:rsidR="00B1140A" w:rsidRPr="008360A5">
              <w:rPr>
                <w:rFonts w:ascii="Avenir 45" w:hAnsi="Avenir 45"/>
              </w:rPr>
              <w:t>Duration</w:t>
            </w:r>
            <w:r w:rsidR="000025BF" w:rsidRPr="008360A5">
              <w:rPr>
                <w:rFonts w:ascii="Avenir 45" w:hAnsi="Avenir 45"/>
              </w:rPr>
              <w:t xml:space="preserve">    </w:t>
            </w:r>
            <w:r w:rsidR="00B1140A" w:rsidRPr="008360A5">
              <w:rPr>
                <w:rFonts w:ascii="Avenir 45" w:hAnsi="Avenir 45"/>
              </w:rPr>
              <w:t>:</w:t>
            </w:r>
            <w:r w:rsidR="00233904" w:rsidRPr="008360A5">
              <w:rPr>
                <w:rFonts w:ascii="Avenir 45" w:hAnsi="Avenir 45"/>
              </w:rPr>
              <w:t>July 2016 to December 2017</w:t>
            </w:r>
          </w:p>
        </w:tc>
        <w:tc>
          <w:tcPr>
            <w:tcW w:w="4212" w:type="dxa"/>
            <w:vAlign w:val="center"/>
          </w:tcPr>
          <w:p w14:paraId="3C5756C0" w14:textId="77777777" w:rsidR="0020385B" w:rsidRPr="00E439D1" w:rsidRDefault="0020385B" w:rsidP="007609FF">
            <w:pPr>
              <w:pStyle w:val="ResumeProject"/>
              <w:numPr>
                <w:ilvl w:val="0"/>
                <w:numId w:val="0"/>
              </w:numPr>
              <w:rPr>
                <w:rFonts w:ascii="Avenir 45" w:hAnsi="Avenir 45"/>
                <w:szCs w:val="20"/>
                <w:u w:val="none"/>
              </w:rPr>
            </w:pPr>
          </w:p>
        </w:tc>
      </w:tr>
      <w:tr w:rsidR="00B1140A" w:rsidRPr="00E439D1" w14:paraId="07122295" w14:textId="77777777" w:rsidTr="004B3CD8">
        <w:trPr>
          <w:trHeight w:val="80"/>
        </w:trPr>
        <w:tc>
          <w:tcPr>
            <w:tcW w:w="5976" w:type="dxa"/>
            <w:vAlign w:val="center"/>
          </w:tcPr>
          <w:p w14:paraId="2B03E601" w14:textId="77777777" w:rsidR="00B1140A" w:rsidRPr="00853FBA" w:rsidRDefault="004F62C3" w:rsidP="004F62C3">
            <w:pPr>
              <w:pStyle w:val="ResumeBullet2"/>
              <w:numPr>
                <w:ilvl w:val="0"/>
                <w:numId w:val="0"/>
              </w:numPr>
              <w:rPr>
                <w:rFonts w:ascii="Avenir 45" w:hAnsi="Avenir 45"/>
                <w:i/>
              </w:rPr>
            </w:pPr>
            <w:r>
              <w:rPr>
                <w:rFonts w:ascii="Avenir 45" w:hAnsi="Avenir 45"/>
              </w:rPr>
              <w:t xml:space="preserve">   </w:t>
            </w:r>
            <w:r w:rsidR="00B1140A" w:rsidRPr="008360A5">
              <w:rPr>
                <w:rFonts w:ascii="Avenir 45" w:hAnsi="Avenir 45"/>
              </w:rPr>
              <w:t>Role</w:t>
            </w:r>
            <w:r w:rsidR="000025BF" w:rsidRPr="008360A5">
              <w:rPr>
                <w:rFonts w:ascii="Avenir 45" w:hAnsi="Avenir 45"/>
              </w:rPr>
              <w:t xml:space="preserve">        </w:t>
            </w:r>
            <w:r w:rsidR="00E51909">
              <w:rPr>
                <w:rFonts w:ascii="Avenir 45" w:hAnsi="Avenir 45"/>
              </w:rPr>
              <w:t xml:space="preserve"> </w:t>
            </w:r>
            <w:r w:rsidR="000025BF" w:rsidRPr="008360A5">
              <w:rPr>
                <w:rFonts w:ascii="Avenir 45" w:hAnsi="Avenir 45"/>
              </w:rPr>
              <w:t xml:space="preserve">   :Developer</w:t>
            </w:r>
          </w:p>
          <w:p w14:paraId="4F9B825D" w14:textId="77777777" w:rsidR="00002A79" w:rsidRDefault="00002A79" w:rsidP="007609FF">
            <w:pPr>
              <w:pStyle w:val="ResumeList"/>
              <w:spacing w:before="0"/>
              <w:rPr>
                <w:rFonts w:ascii="Avenir 45" w:hAnsi="Avenir 45"/>
                <w:b/>
                <w:i/>
              </w:rPr>
            </w:pPr>
          </w:p>
          <w:p w14:paraId="1BE50700" w14:textId="4F4E76DC" w:rsidR="002565A4" w:rsidRDefault="00002A79" w:rsidP="00150B15">
            <w:pPr>
              <w:pStyle w:val="ResumeList"/>
              <w:spacing w:before="0"/>
              <w:rPr>
                <w:rFonts w:ascii="Avenir 45" w:hAnsi="Avenir 45"/>
                <w:b/>
                <w:i/>
              </w:rPr>
            </w:pPr>
            <w:r>
              <w:rPr>
                <w:rFonts w:ascii="Avenir 45" w:hAnsi="Avenir 45"/>
                <w:b/>
                <w:i/>
              </w:rPr>
              <w:t>Description:</w:t>
            </w:r>
          </w:p>
        </w:tc>
        <w:tc>
          <w:tcPr>
            <w:tcW w:w="4212" w:type="dxa"/>
            <w:vAlign w:val="center"/>
          </w:tcPr>
          <w:p w14:paraId="3C4A3CFA" w14:textId="77777777" w:rsidR="00B1140A" w:rsidRPr="00E439D1" w:rsidRDefault="00B1140A" w:rsidP="007609FF">
            <w:pPr>
              <w:pStyle w:val="ResumeProject"/>
              <w:numPr>
                <w:ilvl w:val="0"/>
                <w:numId w:val="0"/>
              </w:numPr>
              <w:rPr>
                <w:rFonts w:ascii="Avenir 45" w:hAnsi="Avenir 45"/>
                <w:szCs w:val="20"/>
                <w:u w:val="none"/>
              </w:rPr>
            </w:pPr>
          </w:p>
        </w:tc>
      </w:tr>
    </w:tbl>
    <w:p w14:paraId="719C1EF0" w14:textId="0D66FB9F" w:rsidR="00343859" w:rsidRDefault="00EB273B" w:rsidP="00691E57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  <w:r>
        <w:rPr>
          <w:rFonts w:ascii="Avenir 45" w:hAnsi="Avenir 45"/>
        </w:rPr>
        <w:t>Ignite is a Banking application, where it provides the online banking services to customers who has the account with Synchrony Bank. The appication contains Login, Registration, Customer, Deposits</w:t>
      </w:r>
      <w:r w:rsidR="0092614F">
        <w:rPr>
          <w:rFonts w:ascii="Avenir 45" w:hAnsi="Avenir 45"/>
        </w:rPr>
        <w:t xml:space="preserve"> and </w:t>
      </w:r>
      <w:r>
        <w:rPr>
          <w:rFonts w:ascii="Avenir 45" w:hAnsi="Avenir 45"/>
        </w:rPr>
        <w:t>Transaction</w:t>
      </w:r>
      <w:r w:rsidR="0092614F">
        <w:rPr>
          <w:rFonts w:ascii="Avenir 45" w:hAnsi="Avenir 45"/>
        </w:rPr>
        <w:t xml:space="preserve"> modules.</w:t>
      </w:r>
    </w:p>
    <w:p w14:paraId="42CFB676" w14:textId="77777777" w:rsidR="00B556AA" w:rsidRPr="00691E57" w:rsidRDefault="00B556AA" w:rsidP="00691E57">
      <w:pPr>
        <w:pStyle w:val="ResumeBullet2"/>
        <w:numPr>
          <w:ilvl w:val="0"/>
          <w:numId w:val="0"/>
        </w:numPr>
        <w:ind w:firstLine="720"/>
        <w:rPr>
          <w:rFonts w:ascii="Avenir 45" w:hAnsi="Avenir 45"/>
        </w:rPr>
      </w:pPr>
    </w:p>
    <w:p w14:paraId="0D5BDAFF" w14:textId="77777777" w:rsidR="001D4BA8" w:rsidRPr="001D4BA8" w:rsidRDefault="00B53D5B" w:rsidP="007609FF">
      <w:pPr>
        <w:pStyle w:val="ResumeList"/>
        <w:spacing w:before="120" w:after="120"/>
        <w:rPr>
          <w:rFonts w:ascii="Avenir 45" w:hAnsi="Avenir 45"/>
          <w:b/>
          <w:i/>
        </w:rPr>
      </w:pPr>
      <w:r w:rsidRPr="00B53D5B">
        <w:rPr>
          <w:rFonts w:ascii="Avenir 45" w:hAnsi="Avenir 45"/>
          <w:b/>
          <w:i/>
        </w:rPr>
        <w:t>Roles &amp; Responsibilities:</w:t>
      </w:r>
    </w:p>
    <w:p w14:paraId="17ED1B37" w14:textId="77777777" w:rsidR="005C5218" w:rsidRDefault="005C5218" w:rsidP="00FC22AB">
      <w:pPr>
        <w:pStyle w:val="ResumeBullet2"/>
        <w:numPr>
          <w:ilvl w:val="0"/>
          <w:numId w:val="7"/>
        </w:numPr>
        <w:rPr>
          <w:rFonts w:ascii="Avenir 45" w:hAnsi="Avenir 45"/>
        </w:rPr>
      </w:pPr>
      <w:r>
        <w:rPr>
          <w:rFonts w:ascii="Avenir 45" w:hAnsi="Avenir 45"/>
        </w:rPr>
        <w:t>Involved in writing Spring Configuration files</w:t>
      </w:r>
    </w:p>
    <w:p w14:paraId="7E39D7C1" w14:textId="77777777" w:rsidR="00024D46" w:rsidRDefault="005C5218" w:rsidP="007609FF">
      <w:pPr>
        <w:pStyle w:val="ResumeBullet2"/>
        <w:numPr>
          <w:ilvl w:val="0"/>
          <w:numId w:val="7"/>
        </w:numPr>
        <w:rPr>
          <w:rFonts w:ascii="Avenir 45" w:hAnsi="Avenir 45"/>
        </w:rPr>
      </w:pPr>
      <w:r w:rsidRPr="00024D46">
        <w:rPr>
          <w:rFonts w:ascii="Avenir 45" w:hAnsi="Avenir 45"/>
        </w:rPr>
        <w:t xml:space="preserve">Involved </w:t>
      </w:r>
      <w:r w:rsidR="00024D46" w:rsidRPr="00024D46">
        <w:rPr>
          <w:rFonts w:ascii="Avenir 45" w:hAnsi="Avenir 45"/>
        </w:rPr>
        <w:t xml:space="preserve">in writing </w:t>
      </w:r>
      <w:r w:rsidRPr="00024D46">
        <w:rPr>
          <w:rFonts w:ascii="Avenir 45" w:hAnsi="Avenir 45"/>
        </w:rPr>
        <w:t>Hibernate</w:t>
      </w:r>
      <w:r w:rsidR="00024D46" w:rsidRPr="00024D46">
        <w:rPr>
          <w:rFonts w:ascii="Avenir 45" w:hAnsi="Avenir 45"/>
        </w:rPr>
        <w:t xml:space="preserve"> integration </w:t>
      </w:r>
      <w:r w:rsidRPr="00024D46">
        <w:rPr>
          <w:rFonts w:ascii="Avenir 45" w:hAnsi="Avenir 45"/>
        </w:rPr>
        <w:t>with Spring frame work</w:t>
      </w:r>
      <w:r w:rsidR="00024D46">
        <w:rPr>
          <w:rFonts w:ascii="Avenir 45" w:hAnsi="Avenir 45"/>
        </w:rPr>
        <w:t>.</w:t>
      </w:r>
    </w:p>
    <w:p w14:paraId="0C1711F5" w14:textId="77777777" w:rsidR="00024D46" w:rsidRDefault="00024D46" w:rsidP="007609FF">
      <w:pPr>
        <w:pStyle w:val="ResumeBullet2"/>
        <w:numPr>
          <w:ilvl w:val="0"/>
          <w:numId w:val="7"/>
        </w:numPr>
        <w:rPr>
          <w:rFonts w:ascii="Avenir 45" w:hAnsi="Avenir 45"/>
        </w:rPr>
      </w:pPr>
      <w:r>
        <w:rPr>
          <w:rFonts w:ascii="Avenir 45" w:hAnsi="Avenir 45"/>
        </w:rPr>
        <w:t>Responsible for creating JSP pages for presentaion layer.</w:t>
      </w:r>
    </w:p>
    <w:p w14:paraId="6C18ADCE" w14:textId="77777777" w:rsidR="00024D46" w:rsidRDefault="00024D46" w:rsidP="007609FF">
      <w:pPr>
        <w:pStyle w:val="ResumeBullet2"/>
        <w:numPr>
          <w:ilvl w:val="0"/>
          <w:numId w:val="7"/>
        </w:numPr>
        <w:rPr>
          <w:rFonts w:ascii="Avenir 45" w:hAnsi="Avenir 45"/>
        </w:rPr>
      </w:pPr>
      <w:r>
        <w:rPr>
          <w:rFonts w:ascii="Avenir 45" w:hAnsi="Avenir 45"/>
        </w:rPr>
        <w:t>Involved in writin</w:t>
      </w:r>
      <w:r w:rsidR="001A4776">
        <w:rPr>
          <w:rFonts w:ascii="Avenir 45" w:hAnsi="Avenir 45"/>
        </w:rPr>
        <w:t xml:space="preserve">g </w:t>
      </w:r>
      <w:r>
        <w:rPr>
          <w:rFonts w:ascii="Avenir 45" w:hAnsi="Avenir 45"/>
        </w:rPr>
        <w:t>client side validations</w:t>
      </w:r>
      <w:r w:rsidR="00672AAC">
        <w:rPr>
          <w:rFonts w:ascii="Avenir 45" w:hAnsi="Avenir 45"/>
        </w:rPr>
        <w:t>.</w:t>
      </w:r>
    </w:p>
    <w:p w14:paraId="09D0B4D2" w14:textId="77777777" w:rsidR="00892CB6" w:rsidRPr="00FC22AB" w:rsidRDefault="00892CB6" w:rsidP="00892CB6">
      <w:pPr>
        <w:pStyle w:val="ResumeBullet2"/>
        <w:numPr>
          <w:ilvl w:val="0"/>
          <w:numId w:val="7"/>
        </w:numPr>
        <w:rPr>
          <w:rFonts w:ascii="Avenir 45" w:hAnsi="Avenir 45"/>
        </w:rPr>
      </w:pPr>
      <w:r>
        <w:rPr>
          <w:rFonts w:ascii="Avenir 45" w:hAnsi="Avenir 45"/>
        </w:rPr>
        <w:t>Responsible for writing persistancy logic in DAO layer.</w:t>
      </w:r>
    </w:p>
    <w:p w14:paraId="26B58EDE" w14:textId="77777777" w:rsidR="001A4776" w:rsidRDefault="001A4776" w:rsidP="007609FF">
      <w:pPr>
        <w:pStyle w:val="ResumeBullet2"/>
        <w:numPr>
          <w:ilvl w:val="0"/>
          <w:numId w:val="7"/>
        </w:numPr>
        <w:rPr>
          <w:rFonts w:ascii="Avenir 45" w:hAnsi="Avenir 45"/>
        </w:rPr>
      </w:pPr>
      <w:r>
        <w:rPr>
          <w:rFonts w:ascii="Avenir 45" w:hAnsi="Avenir 45"/>
        </w:rPr>
        <w:t>Bug fixing in SIT/UAT cycles.</w:t>
      </w:r>
    </w:p>
    <w:p w14:paraId="1E36A56E" w14:textId="77777777" w:rsidR="001A4776" w:rsidRDefault="001A4776" w:rsidP="001A4776">
      <w:pPr>
        <w:pStyle w:val="ResumeBullet2"/>
        <w:numPr>
          <w:ilvl w:val="0"/>
          <w:numId w:val="7"/>
        </w:numPr>
        <w:rPr>
          <w:rFonts w:ascii="Avenir 45" w:hAnsi="Avenir 45"/>
        </w:rPr>
      </w:pPr>
      <w:r>
        <w:rPr>
          <w:rFonts w:ascii="Avenir 45" w:hAnsi="Avenir 45"/>
        </w:rPr>
        <w:t>Participated in release activities.</w:t>
      </w:r>
    </w:p>
    <w:p w14:paraId="31752B14" w14:textId="0DD59AD3" w:rsidR="00B50BAB" w:rsidRDefault="00510363" w:rsidP="007609FF">
      <w:pPr>
        <w:pStyle w:val="ResumeBullet2"/>
        <w:numPr>
          <w:ilvl w:val="0"/>
          <w:numId w:val="7"/>
        </w:numPr>
        <w:rPr>
          <w:rFonts w:ascii="Avenir 45" w:hAnsi="Avenir 45"/>
        </w:rPr>
      </w:pPr>
      <w:r>
        <w:rPr>
          <w:rFonts w:ascii="Avenir 45" w:hAnsi="Avenir 45"/>
        </w:rPr>
        <w:t>Responsible for monitoring the severs after release.</w:t>
      </w:r>
    </w:p>
    <w:p w14:paraId="56A136DD" w14:textId="77777777" w:rsidR="005F4F2F" w:rsidRPr="001D4BA8" w:rsidRDefault="005F4F2F" w:rsidP="005F4F2F">
      <w:pPr>
        <w:pStyle w:val="ResumeBullet2"/>
        <w:numPr>
          <w:ilvl w:val="0"/>
          <w:numId w:val="0"/>
        </w:numPr>
        <w:ind w:left="720"/>
        <w:rPr>
          <w:rFonts w:ascii="Avenir 45" w:hAnsi="Avenir 45"/>
        </w:rPr>
      </w:pPr>
    </w:p>
    <w:p w14:paraId="770267FE" w14:textId="77777777" w:rsidR="0020385B" w:rsidRPr="000555FC" w:rsidRDefault="0020385B" w:rsidP="00BE178F">
      <w:pPr>
        <w:pStyle w:val="ResumeBullet2"/>
        <w:numPr>
          <w:ilvl w:val="0"/>
          <w:numId w:val="0"/>
        </w:numPr>
        <w:spacing w:before="120" w:after="120"/>
        <w:rPr>
          <w:rFonts w:ascii="Avenir 45" w:hAnsi="Avenir 45"/>
        </w:rPr>
      </w:pPr>
      <w:r w:rsidRPr="00E439D1">
        <w:rPr>
          <w:rFonts w:ascii="Avenir 45" w:hAnsi="Avenir 45"/>
          <w:b/>
          <w:i/>
        </w:rPr>
        <w:t>Environment:</w:t>
      </w:r>
      <w:r w:rsidRPr="00E439D1">
        <w:rPr>
          <w:rFonts w:ascii="Avenir 45" w:hAnsi="Avenir 45"/>
          <w:i/>
        </w:rPr>
        <w:t xml:space="preserve"> </w:t>
      </w:r>
      <w:r w:rsidR="00F3112A">
        <w:rPr>
          <w:rFonts w:ascii="Avenir 45" w:hAnsi="Avenir 45"/>
        </w:rPr>
        <w:t>Java, Java</w:t>
      </w:r>
      <w:r w:rsidR="00A976BD">
        <w:rPr>
          <w:rFonts w:ascii="Avenir 45" w:hAnsi="Avenir 45"/>
        </w:rPr>
        <w:t>Script, Spring, Hibernate, Oracle, Tomcat, Ant, Log4j, SVN.</w:t>
      </w:r>
    </w:p>
    <w:p w14:paraId="325C7149" w14:textId="77777777" w:rsidR="0020385B" w:rsidRPr="00E439D1" w:rsidRDefault="0020385B" w:rsidP="007609FF">
      <w:pPr>
        <w:pStyle w:val="ResumeBodyChar"/>
        <w:tabs>
          <w:tab w:val="right" w:pos="10080"/>
        </w:tabs>
        <w:spacing w:before="0"/>
        <w:rPr>
          <w:rFonts w:ascii="Avenir 45" w:hAnsi="Avenir 45"/>
          <w:b/>
          <w:szCs w:val="20"/>
        </w:rPr>
      </w:pPr>
    </w:p>
    <w:p w14:paraId="1F72DAA8" w14:textId="77777777" w:rsidR="00231CBC" w:rsidRPr="00E439D1" w:rsidRDefault="00231CBC" w:rsidP="007609FF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Fonts w:ascii="Avenir 45" w:hAnsi="Avenir 45"/>
          <w:sz w:val="24"/>
          <w:szCs w:val="24"/>
        </w:rPr>
      </w:pPr>
      <w:r w:rsidRPr="00E439D1">
        <w:rPr>
          <w:rFonts w:ascii="Avenir 45" w:hAnsi="Avenir 45"/>
          <w:sz w:val="24"/>
          <w:szCs w:val="24"/>
        </w:rPr>
        <w:t>Education</w:t>
      </w:r>
    </w:p>
    <w:p w14:paraId="143B3068" w14:textId="77777777" w:rsidR="00E576E9" w:rsidRPr="00E576E9" w:rsidRDefault="00B07D08" w:rsidP="007609FF">
      <w:pPr>
        <w:pStyle w:val="ResumeList"/>
        <w:rPr>
          <w:rFonts w:ascii="Avenir 45" w:hAnsi="Avenir 45"/>
          <w:b/>
          <w:bCs/>
        </w:rPr>
      </w:pPr>
      <w:r>
        <w:rPr>
          <w:rFonts w:ascii="Avenir 45" w:hAnsi="Avenir 45"/>
          <w:bCs/>
        </w:rPr>
        <w:t>Master of Computer Applications</w:t>
      </w:r>
      <w:r w:rsidR="00F7280B">
        <w:rPr>
          <w:rFonts w:ascii="Avenir 45" w:hAnsi="Avenir 45"/>
          <w:bCs/>
        </w:rPr>
        <w:t xml:space="preserve"> (M.C.A)</w:t>
      </w:r>
      <w:r w:rsidR="006150F8">
        <w:rPr>
          <w:rFonts w:ascii="Avenir 45" w:hAnsi="Avenir 45"/>
          <w:bCs/>
        </w:rPr>
        <w:t xml:space="preserve"> </w:t>
      </w:r>
      <w:r w:rsidR="00E22DC6">
        <w:rPr>
          <w:rFonts w:ascii="Avenir 45" w:hAnsi="Avenir 45"/>
        </w:rPr>
        <w:t>from JNTU</w:t>
      </w:r>
      <w:r w:rsidR="00110895">
        <w:rPr>
          <w:rFonts w:ascii="Avenir 45" w:hAnsi="Avenir 45"/>
        </w:rPr>
        <w:t xml:space="preserve">, </w:t>
      </w:r>
      <w:proofErr w:type="spellStart"/>
      <w:r w:rsidR="00E22DC6">
        <w:rPr>
          <w:rFonts w:ascii="Avenir 45" w:hAnsi="Avenir 45"/>
        </w:rPr>
        <w:t>Anantapuramu</w:t>
      </w:r>
      <w:proofErr w:type="spellEnd"/>
      <w:r w:rsidR="00110895">
        <w:rPr>
          <w:rFonts w:ascii="Avenir 45" w:hAnsi="Avenir 45"/>
        </w:rPr>
        <w:t>,</w:t>
      </w:r>
      <w:r w:rsidR="00E576E9" w:rsidRPr="00E576E9">
        <w:rPr>
          <w:rFonts w:ascii="Avenir 45" w:hAnsi="Avenir 45"/>
        </w:rPr>
        <w:t xml:space="preserve"> A</w:t>
      </w:r>
      <w:r w:rsidR="00F7280B">
        <w:rPr>
          <w:rFonts w:ascii="Avenir 45" w:hAnsi="Avenir 45"/>
        </w:rPr>
        <w:t>.</w:t>
      </w:r>
      <w:r w:rsidR="00E576E9" w:rsidRPr="00E576E9">
        <w:rPr>
          <w:rFonts w:ascii="Avenir 45" w:hAnsi="Avenir 45"/>
        </w:rPr>
        <w:t>P</w:t>
      </w:r>
      <w:r w:rsidR="00F7280B">
        <w:rPr>
          <w:rFonts w:ascii="Avenir 45" w:hAnsi="Avenir 45"/>
        </w:rPr>
        <w:t>. 2014</w:t>
      </w:r>
    </w:p>
    <w:p w14:paraId="3DBCC34C" w14:textId="77777777" w:rsidR="0020385B" w:rsidRPr="00E439D1" w:rsidRDefault="0020385B" w:rsidP="007609FF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after="0"/>
        <w:rPr>
          <w:rFonts w:ascii="Avenir 45" w:hAnsi="Avenir 45"/>
          <w:b w:val="0"/>
          <w:i w:val="0"/>
          <w:sz w:val="20"/>
          <w:szCs w:val="20"/>
        </w:rPr>
      </w:pPr>
    </w:p>
    <w:p w14:paraId="0D9D1952" w14:textId="77777777" w:rsidR="0072665C" w:rsidRPr="00E439D1" w:rsidRDefault="0072665C" w:rsidP="007609FF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Fonts w:ascii="Avenir 45" w:hAnsi="Avenir 45"/>
          <w:sz w:val="24"/>
          <w:szCs w:val="24"/>
        </w:rPr>
      </w:pPr>
      <w:r w:rsidRPr="00E439D1">
        <w:rPr>
          <w:rFonts w:ascii="Avenir 45" w:hAnsi="Avenir 45"/>
          <w:sz w:val="24"/>
          <w:szCs w:val="24"/>
        </w:rPr>
        <w:t>Professional Organizations</w:t>
      </w:r>
    </w:p>
    <w:p w14:paraId="6700C98D" w14:textId="323311F8" w:rsidR="009E718F" w:rsidRPr="009E718F" w:rsidRDefault="009E718F" w:rsidP="009E718F">
      <w:pPr>
        <w:pStyle w:val="ResumeList"/>
        <w:spacing w:before="0"/>
        <w:rPr>
          <w:rFonts w:ascii="Avenir 45" w:hAnsi="Avenir 45"/>
        </w:rPr>
      </w:pPr>
      <w:r>
        <w:rPr>
          <w:rFonts w:ascii="Avenir 45" w:hAnsi="Avenir 45"/>
        </w:rPr>
        <w:t xml:space="preserve">Worked at </w:t>
      </w:r>
      <w:proofErr w:type="spellStart"/>
      <w:r w:rsidRPr="009E718F">
        <w:rPr>
          <w:rFonts w:ascii="Avenir 45" w:hAnsi="Avenir 45"/>
        </w:rPr>
        <w:t>Capgemini</w:t>
      </w:r>
      <w:proofErr w:type="spellEnd"/>
      <w:r w:rsidRPr="009E718F">
        <w:rPr>
          <w:rFonts w:ascii="Avenir 45" w:hAnsi="Avenir 45"/>
        </w:rPr>
        <w:t xml:space="preserve"> Technology Services India</w:t>
      </w:r>
      <w:r w:rsidR="00957884">
        <w:rPr>
          <w:rFonts w:ascii="Avenir 45" w:hAnsi="Avenir 45"/>
        </w:rPr>
        <w:t xml:space="preserve"> </w:t>
      </w:r>
      <w:r w:rsidR="00957884" w:rsidRPr="009E718F">
        <w:rPr>
          <w:rFonts w:ascii="Avenir 45" w:hAnsi="Avenir 45"/>
        </w:rPr>
        <w:t>L</w:t>
      </w:r>
      <w:r w:rsidR="00957884">
        <w:rPr>
          <w:rFonts w:ascii="Avenir 45" w:hAnsi="Avenir 45"/>
        </w:rPr>
        <w:t>t</w:t>
      </w:r>
      <w:r w:rsidR="00957884" w:rsidRPr="009E718F">
        <w:rPr>
          <w:rFonts w:ascii="Avenir 45" w:hAnsi="Avenir 45"/>
        </w:rPr>
        <w:t>d</w:t>
      </w:r>
      <w:r w:rsidR="006B0EC9">
        <w:rPr>
          <w:rFonts w:ascii="Avenir 45" w:hAnsi="Avenir 45"/>
        </w:rPr>
        <w:t>,</w:t>
      </w:r>
      <w:r w:rsidR="00E87877">
        <w:rPr>
          <w:rFonts w:ascii="Avenir 45" w:hAnsi="Avenir 45"/>
        </w:rPr>
        <w:t xml:space="preserve"> as an Associate Consultant</w:t>
      </w:r>
      <w:r w:rsidRPr="009E718F">
        <w:rPr>
          <w:rFonts w:ascii="Avenir 45" w:hAnsi="Avenir 45"/>
        </w:rPr>
        <w:t xml:space="preserve"> </w:t>
      </w:r>
      <w:r w:rsidR="008159A3">
        <w:rPr>
          <w:rFonts w:ascii="Avenir 45" w:hAnsi="Avenir 45"/>
        </w:rPr>
        <w:t xml:space="preserve">from July – 2016 to April </w:t>
      </w:r>
      <w:r w:rsidR="00B012C1">
        <w:rPr>
          <w:rFonts w:ascii="Avenir 45" w:hAnsi="Avenir 45"/>
        </w:rPr>
        <w:t>–</w:t>
      </w:r>
      <w:r w:rsidR="008159A3">
        <w:rPr>
          <w:rFonts w:ascii="Avenir 45" w:hAnsi="Avenir 45"/>
        </w:rPr>
        <w:t xml:space="preserve"> 2020</w:t>
      </w:r>
      <w:r w:rsidR="00B012C1">
        <w:rPr>
          <w:rFonts w:ascii="Avenir 45" w:hAnsi="Avenir 45"/>
        </w:rPr>
        <w:t>.</w:t>
      </w:r>
    </w:p>
    <w:p w14:paraId="5C5CBF78" w14:textId="244112F2" w:rsidR="009E718F" w:rsidRDefault="009E718F" w:rsidP="007609FF">
      <w:pPr>
        <w:pStyle w:val="ResumeList"/>
        <w:spacing w:before="0"/>
        <w:rPr>
          <w:rFonts w:ascii="Avenir 45" w:hAnsi="Avenir 45"/>
        </w:rPr>
      </w:pPr>
    </w:p>
    <w:p w14:paraId="5EE1290B" w14:textId="4A10C738" w:rsidR="00470530" w:rsidRDefault="00470530" w:rsidP="007609FF">
      <w:pPr>
        <w:pStyle w:val="ResumeList"/>
        <w:spacing w:before="0"/>
        <w:rPr>
          <w:rFonts w:ascii="Avenir 45" w:hAnsi="Avenir 45"/>
        </w:rPr>
      </w:pPr>
      <w:r>
        <w:rPr>
          <w:rFonts w:ascii="Avenir 45" w:hAnsi="Avenir 45"/>
        </w:rPr>
        <w:t xml:space="preserve">Working </w:t>
      </w:r>
      <w:r w:rsidR="007542FB">
        <w:rPr>
          <w:rFonts w:ascii="Avenir 45" w:hAnsi="Avenir 45"/>
        </w:rPr>
        <w:t>at</w:t>
      </w:r>
      <w:r>
        <w:rPr>
          <w:rFonts w:ascii="Avenir 45" w:hAnsi="Avenir 45"/>
        </w:rPr>
        <w:t xml:space="preserve"> </w:t>
      </w:r>
      <w:proofErr w:type="spellStart"/>
      <w:r>
        <w:rPr>
          <w:rFonts w:ascii="Avenir 45" w:hAnsi="Avenir 45"/>
        </w:rPr>
        <w:t>C</w:t>
      </w:r>
      <w:r w:rsidR="000745D1">
        <w:rPr>
          <w:rFonts w:ascii="Avenir 45" w:hAnsi="Avenir 45"/>
        </w:rPr>
        <w:t>ibersites</w:t>
      </w:r>
      <w:proofErr w:type="spellEnd"/>
      <w:r w:rsidR="000745D1">
        <w:rPr>
          <w:rFonts w:ascii="Avenir 45" w:hAnsi="Avenir 45"/>
        </w:rPr>
        <w:t xml:space="preserve"> India Pvt. Ltd</w:t>
      </w:r>
      <w:r w:rsidR="000B69DA">
        <w:rPr>
          <w:rFonts w:ascii="Avenir 45" w:hAnsi="Avenir 45"/>
        </w:rPr>
        <w:t xml:space="preserve"> (HTC)</w:t>
      </w:r>
      <w:r w:rsidR="004B7225">
        <w:rPr>
          <w:rFonts w:ascii="Avenir 45" w:hAnsi="Avenir 45"/>
        </w:rPr>
        <w:t>,</w:t>
      </w:r>
      <w:r>
        <w:rPr>
          <w:rFonts w:ascii="Avenir 45" w:hAnsi="Avenir 45"/>
        </w:rPr>
        <w:t xml:space="preserve"> as </w:t>
      </w:r>
      <w:r w:rsidR="000377C9">
        <w:rPr>
          <w:rFonts w:ascii="Avenir 45" w:hAnsi="Avenir 45"/>
        </w:rPr>
        <w:t>a</w:t>
      </w:r>
      <w:r>
        <w:rPr>
          <w:rFonts w:ascii="Avenir 45" w:hAnsi="Avenir 45"/>
        </w:rPr>
        <w:t xml:space="preserve"> Consultant</w:t>
      </w:r>
      <w:r w:rsidR="008159A3">
        <w:rPr>
          <w:rFonts w:ascii="Avenir 45" w:hAnsi="Avenir 45"/>
        </w:rPr>
        <w:t xml:space="preserve"> from April – 2020 to till Date</w:t>
      </w:r>
      <w:r w:rsidR="00FA6BC3">
        <w:rPr>
          <w:rFonts w:ascii="Avenir 45" w:hAnsi="Avenir 45"/>
        </w:rPr>
        <w:t>.</w:t>
      </w:r>
    </w:p>
    <w:p w14:paraId="7EF0650E" w14:textId="77777777" w:rsidR="000377C9" w:rsidRPr="00E439D1" w:rsidRDefault="000377C9" w:rsidP="007609FF">
      <w:pPr>
        <w:pStyle w:val="ResumeList"/>
        <w:spacing w:before="0"/>
        <w:rPr>
          <w:rFonts w:ascii="Avenir 45" w:hAnsi="Avenir 45"/>
        </w:rPr>
      </w:pPr>
    </w:p>
    <w:sectPr w:rsidR="000377C9" w:rsidRPr="00E439D1" w:rsidSect="008F3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65" w:right="1080" w:bottom="965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3572" w14:textId="77777777" w:rsidR="00816CB7" w:rsidRDefault="00816CB7">
      <w:r>
        <w:separator/>
      </w:r>
    </w:p>
  </w:endnote>
  <w:endnote w:type="continuationSeparator" w:id="0">
    <w:p w14:paraId="611D715F" w14:textId="77777777" w:rsidR="00816CB7" w:rsidRDefault="0081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45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522B" w14:textId="77777777" w:rsidR="000D3240" w:rsidRDefault="000D3240" w:rsidP="004A5F9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E8165C" w14:textId="77777777" w:rsidR="000D3240" w:rsidRDefault="000D3240" w:rsidP="00B5217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6261" w14:textId="77777777" w:rsidR="000D3240" w:rsidRPr="00B52173" w:rsidRDefault="000D3240" w:rsidP="004A5F9C">
    <w:pPr>
      <w:pStyle w:val="Footer"/>
      <w:framePr w:wrap="around" w:vAnchor="text" w:hAnchor="margin" w:y="1"/>
      <w:rPr>
        <w:rStyle w:val="PageNumber"/>
        <w:rFonts w:ascii="Avenir 45" w:hAnsi="Avenir 45"/>
        <w:sz w:val="20"/>
        <w:szCs w:val="20"/>
      </w:rPr>
    </w:pPr>
    <w:r w:rsidRPr="00B52173">
      <w:rPr>
        <w:rStyle w:val="PageNumber"/>
        <w:rFonts w:ascii="Avenir 45" w:hAnsi="Avenir 45"/>
        <w:sz w:val="20"/>
        <w:szCs w:val="20"/>
      </w:rPr>
      <w:fldChar w:fldCharType="begin"/>
    </w:r>
    <w:r w:rsidRPr="00B52173">
      <w:rPr>
        <w:rStyle w:val="PageNumber"/>
        <w:rFonts w:ascii="Avenir 45" w:hAnsi="Avenir 45"/>
        <w:sz w:val="20"/>
        <w:szCs w:val="20"/>
      </w:rPr>
      <w:instrText xml:space="preserve">PAGE  </w:instrText>
    </w:r>
    <w:r w:rsidRPr="00B52173">
      <w:rPr>
        <w:rStyle w:val="PageNumber"/>
        <w:rFonts w:ascii="Avenir 45" w:hAnsi="Avenir 45"/>
        <w:sz w:val="20"/>
        <w:szCs w:val="20"/>
      </w:rPr>
      <w:fldChar w:fldCharType="separate"/>
    </w:r>
    <w:r w:rsidR="006E5FC2">
      <w:rPr>
        <w:rStyle w:val="PageNumber"/>
        <w:rFonts w:ascii="Avenir 45" w:hAnsi="Avenir 45"/>
        <w:noProof/>
        <w:sz w:val="20"/>
        <w:szCs w:val="20"/>
      </w:rPr>
      <w:t>3</w:t>
    </w:r>
    <w:r w:rsidRPr="00B52173">
      <w:rPr>
        <w:rStyle w:val="PageNumber"/>
        <w:rFonts w:ascii="Avenir 45" w:hAnsi="Avenir 45"/>
        <w:sz w:val="20"/>
        <w:szCs w:val="20"/>
      </w:rPr>
      <w:fldChar w:fldCharType="end"/>
    </w:r>
  </w:p>
  <w:p w14:paraId="4D1F0458" w14:textId="77777777" w:rsidR="000D3240" w:rsidRDefault="000D3240" w:rsidP="00B5217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92D2" w14:textId="77777777" w:rsidR="000D3240" w:rsidRDefault="000D3240" w:rsidP="001F5B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7467" w14:textId="77777777" w:rsidR="00816CB7" w:rsidRDefault="00816CB7">
      <w:r>
        <w:separator/>
      </w:r>
    </w:p>
  </w:footnote>
  <w:footnote w:type="continuationSeparator" w:id="0">
    <w:p w14:paraId="3EB7168E" w14:textId="77777777" w:rsidR="00816CB7" w:rsidRDefault="0081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B385" w14:textId="77777777" w:rsidR="000D3240" w:rsidRDefault="000D3240"/>
  <w:p w14:paraId="03FAB96E" w14:textId="77777777" w:rsidR="000D3240" w:rsidRDefault="000D3240"/>
  <w:p w14:paraId="44A868B5" w14:textId="77777777" w:rsidR="000D3240" w:rsidRDefault="000D32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C94" w14:textId="77777777" w:rsidR="000D3240" w:rsidRDefault="000D3240" w:rsidP="00B52173">
    <w:pPr>
      <w:pStyle w:val="ResumeName"/>
    </w:pPr>
    <w:r w:rsidRPr="00B52173">
      <w:rPr>
        <w:rFonts w:ascii="Avenir 45" w:hAnsi="Avenir 45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24F9" w14:textId="77777777" w:rsidR="000D3240" w:rsidRPr="00E47469" w:rsidRDefault="000D3240" w:rsidP="00B52173">
    <w:pPr>
      <w:pStyle w:val="ResumeName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FC40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hybridMultilevel"/>
    <w:tmpl w:val="99B4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6947"/>
    <w:multiLevelType w:val="hybridMultilevel"/>
    <w:tmpl w:val="1E24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42518"/>
    <w:multiLevelType w:val="hybridMultilevel"/>
    <w:tmpl w:val="5FE07A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05A37"/>
    <w:multiLevelType w:val="hybridMultilevel"/>
    <w:tmpl w:val="B72EFF1A"/>
    <w:lvl w:ilvl="0" w:tplc="4B628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E289E"/>
    <w:multiLevelType w:val="multilevel"/>
    <w:tmpl w:val="D436B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CC12740"/>
    <w:multiLevelType w:val="hybridMultilevel"/>
    <w:tmpl w:val="E8B044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EAD"/>
    <w:multiLevelType w:val="hybridMultilevel"/>
    <w:tmpl w:val="5764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0A8"/>
    <w:multiLevelType w:val="hybridMultilevel"/>
    <w:tmpl w:val="81B4419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345E32DE"/>
    <w:multiLevelType w:val="hybridMultilevel"/>
    <w:tmpl w:val="387EA706"/>
    <w:lvl w:ilvl="0" w:tplc="CE62303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B9178ED"/>
    <w:multiLevelType w:val="hybridMultilevel"/>
    <w:tmpl w:val="D68A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939F9"/>
    <w:multiLevelType w:val="hybridMultilevel"/>
    <w:tmpl w:val="6FF0AB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35D8"/>
    <w:multiLevelType w:val="multilevel"/>
    <w:tmpl w:val="A2FAF2E4"/>
    <w:lvl w:ilvl="0">
      <w:start w:val="1"/>
      <w:numFmt w:val="bullet"/>
      <w:pStyle w:val="Heading1"/>
      <w:lvlText w:val="•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3326BBE"/>
    <w:multiLevelType w:val="hybridMultilevel"/>
    <w:tmpl w:val="4350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A72E4"/>
    <w:multiLevelType w:val="hybridMultilevel"/>
    <w:tmpl w:val="77266924"/>
    <w:lvl w:ilvl="0" w:tplc="4B628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5"/>
  </w:num>
  <w:num w:numId="13">
    <w:abstractNumId w:val="13"/>
  </w:num>
  <w:num w:numId="14">
    <w:abstractNumId w:val="13"/>
  </w:num>
  <w:num w:numId="15">
    <w:abstractNumId w:val="9"/>
  </w:num>
  <w:num w:numId="16">
    <w:abstractNumId w:val="13"/>
  </w:num>
  <w:num w:numId="17">
    <w:abstractNumId w:val="2"/>
  </w:num>
  <w:num w:numId="18">
    <w:abstractNumId w:val="13"/>
  </w:num>
  <w:num w:numId="19">
    <w:abstractNumId w:val="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8"/>
  </w:num>
  <w:num w:numId="32">
    <w:abstractNumId w:val="13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A"/>
    <w:rsid w:val="00001E8E"/>
    <w:rsid w:val="00001EAE"/>
    <w:rsid w:val="000025BF"/>
    <w:rsid w:val="00002A79"/>
    <w:rsid w:val="000049FF"/>
    <w:rsid w:val="00007370"/>
    <w:rsid w:val="00014F42"/>
    <w:rsid w:val="00016F6E"/>
    <w:rsid w:val="000249CE"/>
    <w:rsid w:val="00024D46"/>
    <w:rsid w:val="00025CEC"/>
    <w:rsid w:val="00027127"/>
    <w:rsid w:val="0002764A"/>
    <w:rsid w:val="000333D8"/>
    <w:rsid w:val="000377C9"/>
    <w:rsid w:val="00041117"/>
    <w:rsid w:val="00041F2B"/>
    <w:rsid w:val="00042C0E"/>
    <w:rsid w:val="00047AAA"/>
    <w:rsid w:val="000509B9"/>
    <w:rsid w:val="00052F95"/>
    <w:rsid w:val="0005310A"/>
    <w:rsid w:val="00053D3B"/>
    <w:rsid w:val="0005506D"/>
    <w:rsid w:val="000554F2"/>
    <w:rsid w:val="000555FC"/>
    <w:rsid w:val="00055B22"/>
    <w:rsid w:val="000662EB"/>
    <w:rsid w:val="0006647D"/>
    <w:rsid w:val="0007089B"/>
    <w:rsid w:val="00071221"/>
    <w:rsid w:val="0007148B"/>
    <w:rsid w:val="00071F65"/>
    <w:rsid w:val="000745D1"/>
    <w:rsid w:val="00077E00"/>
    <w:rsid w:val="00084CC3"/>
    <w:rsid w:val="000974E5"/>
    <w:rsid w:val="000A3305"/>
    <w:rsid w:val="000A5DA1"/>
    <w:rsid w:val="000A6045"/>
    <w:rsid w:val="000A6B50"/>
    <w:rsid w:val="000B1591"/>
    <w:rsid w:val="000B1E1D"/>
    <w:rsid w:val="000B2E82"/>
    <w:rsid w:val="000B4501"/>
    <w:rsid w:val="000B69DA"/>
    <w:rsid w:val="000B74AE"/>
    <w:rsid w:val="000B7E28"/>
    <w:rsid w:val="000C0157"/>
    <w:rsid w:val="000C353D"/>
    <w:rsid w:val="000C5109"/>
    <w:rsid w:val="000D3240"/>
    <w:rsid w:val="000E13E4"/>
    <w:rsid w:val="000E2CB4"/>
    <w:rsid w:val="000E5B74"/>
    <w:rsid w:val="000E7523"/>
    <w:rsid w:val="000E7B46"/>
    <w:rsid w:val="000F2131"/>
    <w:rsid w:val="000F2B25"/>
    <w:rsid w:val="000F4FDF"/>
    <w:rsid w:val="0010040F"/>
    <w:rsid w:val="00100F51"/>
    <w:rsid w:val="001025B2"/>
    <w:rsid w:val="00103D03"/>
    <w:rsid w:val="00107F22"/>
    <w:rsid w:val="00110895"/>
    <w:rsid w:val="00124386"/>
    <w:rsid w:val="00124E76"/>
    <w:rsid w:val="00141B70"/>
    <w:rsid w:val="00143A27"/>
    <w:rsid w:val="0014686C"/>
    <w:rsid w:val="00147506"/>
    <w:rsid w:val="00150B15"/>
    <w:rsid w:val="00151E7E"/>
    <w:rsid w:val="001522D4"/>
    <w:rsid w:val="00153EED"/>
    <w:rsid w:val="00154F49"/>
    <w:rsid w:val="00156582"/>
    <w:rsid w:val="001570F7"/>
    <w:rsid w:val="0017396E"/>
    <w:rsid w:val="001753C1"/>
    <w:rsid w:val="0017753E"/>
    <w:rsid w:val="001775C5"/>
    <w:rsid w:val="00183480"/>
    <w:rsid w:val="00186B6C"/>
    <w:rsid w:val="00192176"/>
    <w:rsid w:val="00194894"/>
    <w:rsid w:val="00194EF1"/>
    <w:rsid w:val="001A031A"/>
    <w:rsid w:val="001A14E4"/>
    <w:rsid w:val="001A4776"/>
    <w:rsid w:val="001A54A0"/>
    <w:rsid w:val="001A70ED"/>
    <w:rsid w:val="001A7FA6"/>
    <w:rsid w:val="001B39E2"/>
    <w:rsid w:val="001B4F27"/>
    <w:rsid w:val="001C23FA"/>
    <w:rsid w:val="001C2740"/>
    <w:rsid w:val="001C3BD0"/>
    <w:rsid w:val="001C6F53"/>
    <w:rsid w:val="001C721B"/>
    <w:rsid w:val="001D4BA8"/>
    <w:rsid w:val="001E4C49"/>
    <w:rsid w:val="001E70C5"/>
    <w:rsid w:val="001F0812"/>
    <w:rsid w:val="001F0E88"/>
    <w:rsid w:val="001F23CC"/>
    <w:rsid w:val="001F5B7A"/>
    <w:rsid w:val="00201FA3"/>
    <w:rsid w:val="00202B44"/>
    <w:rsid w:val="0020385B"/>
    <w:rsid w:val="00203D7F"/>
    <w:rsid w:val="00205DC5"/>
    <w:rsid w:val="00221FEA"/>
    <w:rsid w:val="00222ECF"/>
    <w:rsid w:val="00226830"/>
    <w:rsid w:val="00231CBC"/>
    <w:rsid w:val="00233904"/>
    <w:rsid w:val="002362F8"/>
    <w:rsid w:val="00241B82"/>
    <w:rsid w:val="002438AF"/>
    <w:rsid w:val="00243FBE"/>
    <w:rsid w:val="00247054"/>
    <w:rsid w:val="0024740B"/>
    <w:rsid w:val="00250736"/>
    <w:rsid w:val="0025189B"/>
    <w:rsid w:val="002565A4"/>
    <w:rsid w:val="00261587"/>
    <w:rsid w:val="002626FC"/>
    <w:rsid w:val="00262DBE"/>
    <w:rsid w:val="0026310B"/>
    <w:rsid w:val="00265E4B"/>
    <w:rsid w:val="00271418"/>
    <w:rsid w:val="00271911"/>
    <w:rsid w:val="00274CD2"/>
    <w:rsid w:val="00282DE3"/>
    <w:rsid w:val="0028405D"/>
    <w:rsid w:val="002877C8"/>
    <w:rsid w:val="00290421"/>
    <w:rsid w:val="002907C9"/>
    <w:rsid w:val="00294B13"/>
    <w:rsid w:val="002956C3"/>
    <w:rsid w:val="00295AA4"/>
    <w:rsid w:val="002966CF"/>
    <w:rsid w:val="002A0E32"/>
    <w:rsid w:val="002A3752"/>
    <w:rsid w:val="002B1352"/>
    <w:rsid w:val="002B46BD"/>
    <w:rsid w:val="002B6C0C"/>
    <w:rsid w:val="002C07D6"/>
    <w:rsid w:val="002C0A6D"/>
    <w:rsid w:val="002C1000"/>
    <w:rsid w:val="002C4FEE"/>
    <w:rsid w:val="002D2F41"/>
    <w:rsid w:val="002D6917"/>
    <w:rsid w:val="002D7804"/>
    <w:rsid w:val="002E467B"/>
    <w:rsid w:val="002E53CD"/>
    <w:rsid w:val="002F1D8B"/>
    <w:rsid w:val="002F2B45"/>
    <w:rsid w:val="002F3325"/>
    <w:rsid w:val="002F3FE5"/>
    <w:rsid w:val="002F4CDF"/>
    <w:rsid w:val="002F535D"/>
    <w:rsid w:val="002F67D9"/>
    <w:rsid w:val="002F6DE8"/>
    <w:rsid w:val="003058AE"/>
    <w:rsid w:val="00307A84"/>
    <w:rsid w:val="003105FD"/>
    <w:rsid w:val="00316CDA"/>
    <w:rsid w:val="003227F1"/>
    <w:rsid w:val="00327F9E"/>
    <w:rsid w:val="003322CA"/>
    <w:rsid w:val="003354D3"/>
    <w:rsid w:val="00340284"/>
    <w:rsid w:val="00343859"/>
    <w:rsid w:val="00343D5B"/>
    <w:rsid w:val="00354EDB"/>
    <w:rsid w:val="00357760"/>
    <w:rsid w:val="00361FA2"/>
    <w:rsid w:val="00362E93"/>
    <w:rsid w:val="00372FE6"/>
    <w:rsid w:val="00374E85"/>
    <w:rsid w:val="00375BD6"/>
    <w:rsid w:val="00375DB2"/>
    <w:rsid w:val="003802AA"/>
    <w:rsid w:val="00390EED"/>
    <w:rsid w:val="003910D6"/>
    <w:rsid w:val="003914B2"/>
    <w:rsid w:val="003931FE"/>
    <w:rsid w:val="00396BFE"/>
    <w:rsid w:val="00397279"/>
    <w:rsid w:val="003A627E"/>
    <w:rsid w:val="003B128A"/>
    <w:rsid w:val="003B34AB"/>
    <w:rsid w:val="003B52C5"/>
    <w:rsid w:val="003C6541"/>
    <w:rsid w:val="003C717E"/>
    <w:rsid w:val="003D1BB4"/>
    <w:rsid w:val="003D4ECA"/>
    <w:rsid w:val="003D6CC8"/>
    <w:rsid w:val="003E0716"/>
    <w:rsid w:val="003E0D7D"/>
    <w:rsid w:val="003E34AB"/>
    <w:rsid w:val="003E4BB4"/>
    <w:rsid w:val="003E592B"/>
    <w:rsid w:val="003E6696"/>
    <w:rsid w:val="003F21AF"/>
    <w:rsid w:val="003F3968"/>
    <w:rsid w:val="003F4BFD"/>
    <w:rsid w:val="003F4D7E"/>
    <w:rsid w:val="004039BB"/>
    <w:rsid w:val="00407441"/>
    <w:rsid w:val="00413B56"/>
    <w:rsid w:val="00420782"/>
    <w:rsid w:val="0042269F"/>
    <w:rsid w:val="004314A8"/>
    <w:rsid w:val="004324AB"/>
    <w:rsid w:val="0043462D"/>
    <w:rsid w:val="004357DF"/>
    <w:rsid w:val="00441A31"/>
    <w:rsid w:val="00441F71"/>
    <w:rsid w:val="00442FEC"/>
    <w:rsid w:val="0044426B"/>
    <w:rsid w:val="00453E7F"/>
    <w:rsid w:val="00454C85"/>
    <w:rsid w:val="00464396"/>
    <w:rsid w:val="00464AE0"/>
    <w:rsid w:val="004654C8"/>
    <w:rsid w:val="00470530"/>
    <w:rsid w:val="004770A1"/>
    <w:rsid w:val="00481BF5"/>
    <w:rsid w:val="00490D41"/>
    <w:rsid w:val="004910EB"/>
    <w:rsid w:val="004977D2"/>
    <w:rsid w:val="004A080E"/>
    <w:rsid w:val="004A1EEB"/>
    <w:rsid w:val="004A2159"/>
    <w:rsid w:val="004A5F9C"/>
    <w:rsid w:val="004A7068"/>
    <w:rsid w:val="004B1DDB"/>
    <w:rsid w:val="004B2DE7"/>
    <w:rsid w:val="004B3AD2"/>
    <w:rsid w:val="004B3CD8"/>
    <w:rsid w:val="004B3E91"/>
    <w:rsid w:val="004B5C31"/>
    <w:rsid w:val="004B7225"/>
    <w:rsid w:val="004B7BB9"/>
    <w:rsid w:val="004C1C18"/>
    <w:rsid w:val="004C2D7C"/>
    <w:rsid w:val="004C6302"/>
    <w:rsid w:val="004C6AAD"/>
    <w:rsid w:val="004C750C"/>
    <w:rsid w:val="004D049C"/>
    <w:rsid w:val="004D1474"/>
    <w:rsid w:val="004D4667"/>
    <w:rsid w:val="004E0BBC"/>
    <w:rsid w:val="004E2A62"/>
    <w:rsid w:val="004E4143"/>
    <w:rsid w:val="004E769A"/>
    <w:rsid w:val="004F11D2"/>
    <w:rsid w:val="004F1814"/>
    <w:rsid w:val="004F1B32"/>
    <w:rsid w:val="004F46E3"/>
    <w:rsid w:val="004F4A85"/>
    <w:rsid w:val="004F62C3"/>
    <w:rsid w:val="004F6F9D"/>
    <w:rsid w:val="004F73AA"/>
    <w:rsid w:val="005068B8"/>
    <w:rsid w:val="00510363"/>
    <w:rsid w:val="00510963"/>
    <w:rsid w:val="00513C11"/>
    <w:rsid w:val="005207D8"/>
    <w:rsid w:val="00520E62"/>
    <w:rsid w:val="0052338D"/>
    <w:rsid w:val="00524AF7"/>
    <w:rsid w:val="005268D8"/>
    <w:rsid w:val="005307CB"/>
    <w:rsid w:val="00532AC3"/>
    <w:rsid w:val="005361D3"/>
    <w:rsid w:val="00547921"/>
    <w:rsid w:val="00551C8D"/>
    <w:rsid w:val="00553B2D"/>
    <w:rsid w:val="005578C4"/>
    <w:rsid w:val="00557CEF"/>
    <w:rsid w:val="00561093"/>
    <w:rsid w:val="005625A4"/>
    <w:rsid w:val="005657B5"/>
    <w:rsid w:val="00566448"/>
    <w:rsid w:val="00571130"/>
    <w:rsid w:val="005715EF"/>
    <w:rsid w:val="00571F69"/>
    <w:rsid w:val="005738D8"/>
    <w:rsid w:val="00575A00"/>
    <w:rsid w:val="00581977"/>
    <w:rsid w:val="00587B3B"/>
    <w:rsid w:val="00592165"/>
    <w:rsid w:val="00597DAB"/>
    <w:rsid w:val="005A1398"/>
    <w:rsid w:val="005B1692"/>
    <w:rsid w:val="005B3161"/>
    <w:rsid w:val="005C5218"/>
    <w:rsid w:val="005C7789"/>
    <w:rsid w:val="005D38ED"/>
    <w:rsid w:val="005D564E"/>
    <w:rsid w:val="005E089A"/>
    <w:rsid w:val="005E19F3"/>
    <w:rsid w:val="005F0A15"/>
    <w:rsid w:val="005F30FF"/>
    <w:rsid w:val="005F4F2F"/>
    <w:rsid w:val="005F77DB"/>
    <w:rsid w:val="0060131E"/>
    <w:rsid w:val="006052DF"/>
    <w:rsid w:val="006150F8"/>
    <w:rsid w:val="00616559"/>
    <w:rsid w:val="0062095D"/>
    <w:rsid w:val="00621162"/>
    <w:rsid w:val="0062364D"/>
    <w:rsid w:val="00624D4B"/>
    <w:rsid w:val="00625538"/>
    <w:rsid w:val="00633D15"/>
    <w:rsid w:val="00634016"/>
    <w:rsid w:val="006346E3"/>
    <w:rsid w:val="006376FA"/>
    <w:rsid w:val="0063798F"/>
    <w:rsid w:val="006534FC"/>
    <w:rsid w:val="00666D08"/>
    <w:rsid w:val="006729C7"/>
    <w:rsid w:val="00672AAC"/>
    <w:rsid w:val="00675806"/>
    <w:rsid w:val="00676ABC"/>
    <w:rsid w:val="006774CF"/>
    <w:rsid w:val="006813DE"/>
    <w:rsid w:val="006822A4"/>
    <w:rsid w:val="00683B8D"/>
    <w:rsid w:val="00685B02"/>
    <w:rsid w:val="006873D4"/>
    <w:rsid w:val="00691C87"/>
    <w:rsid w:val="00691E57"/>
    <w:rsid w:val="0069642C"/>
    <w:rsid w:val="006A2A59"/>
    <w:rsid w:val="006A636B"/>
    <w:rsid w:val="006B0EC9"/>
    <w:rsid w:val="006B38A3"/>
    <w:rsid w:val="006D02BE"/>
    <w:rsid w:val="006D3221"/>
    <w:rsid w:val="006D532F"/>
    <w:rsid w:val="006D53C1"/>
    <w:rsid w:val="006D6072"/>
    <w:rsid w:val="006E3C3E"/>
    <w:rsid w:val="006E4AE7"/>
    <w:rsid w:val="006E5FC2"/>
    <w:rsid w:val="006E7787"/>
    <w:rsid w:val="006F29A2"/>
    <w:rsid w:val="006F2E70"/>
    <w:rsid w:val="006F4445"/>
    <w:rsid w:val="00700DF4"/>
    <w:rsid w:val="0070385C"/>
    <w:rsid w:val="00704518"/>
    <w:rsid w:val="00705D69"/>
    <w:rsid w:val="007065AC"/>
    <w:rsid w:val="00713AFF"/>
    <w:rsid w:val="00714738"/>
    <w:rsid w:val="00722EF7"/>
    <w:rsid w:val="0072665C"/>
    <w:rsid w:val="0073032B"/>
    <w:rsid w:val="007357BC"/>
    <w:rsid w:val="007400FC"/>
    <w:rsid w:val="007542FB"/>
    <w:rsid w:val="007609FF"/>
    <w:rsid w:val="007612F1"/>
    <w:rsid w:val="0076232C"/>
    <w:rsid w:val="00763CDE"/>
    <w:rsid w:val="0077282C"/>
    <w:rsid w:val="007744E4"/>
    <w:rsid w:val="00774B65"/>
    <w:rsid w:val="00782888"/>
    <w:rsid w:val="007849F4"/>
    <w:rsid w:val="00785891"/>
    <w:rsid w:val="0079146F"/>
    <w:rsid w:val="007920E1"/>
    <w:rsid w:val="0079354D"/>
    <w:rsid w:val="0079499F"/>
    <w:rsid w:val="0079547D"/>
    <w:rsid w:val="00797673"/>
    <w:rsid w:val="007A235C"/>
    <w:rsid w:val="007A63C9"/>
    <w:rsid w:val="007B2709"/>
    <w:rsid w:val="007B51E9"/>
    <w:rsid w:val="007C0A4B"/>
    <w:rsid w:val="007C2535"/>
    <w:rsid w:val="007C278A"/>
    <w:rsid w:val="007D5B61"/>
    <w:rsid w:val="007D7CD1"/>
    <w:rsid w:val="007E4290"/>
    <w:rsid w:val="007E6357"/>
    <w:rsid w:val="007F3BE9"/>
    <w:rsid w:val="007F3CD7"/>
    <w:rsid w:val="007F4CF6"/>
    <w:rsid w:val="00811425"/>
    <w:rsid w:val="008159A3"/>
    <w:rsid w:val="00815E2B"/>
    <w:rsid w:val="00816CB7"/>
    <w:rsid w:val="00817052"/>
    <w:rsid w:val="0083007D"/>
    <w:rsid w:val="008338C5"/>
    <w:rsid w:val="008360A5"/>
    <w:rsid w:val="00841938"/>
    <w:rsid w:val="00842F03"/>
    <w:rsid w:val="00843132"/>
    <w:rsid w:val="00850793"/>
    <w:rsid w:val="00851645"/>
    <w:rsid w:val="00853FBA"/>
    <w:rsid w:val="00855074"/>
    <w:rsid w:val="00855992"/>
    <w:rsid w:val="00855F34"/>
    <w:rsid w:val="0086273E"/>
    <w:rsid w:val="0086320A"/>
    <w:rsid w:val="00864860"/>
    <w:rsid w:val="008649DE"/>
    <w:rsid w:val="0086772F"/>
    <w:rsid w:val="00871718"/>
    <w:rsid w:val="008723FA"/>
    <w:rsid w:val="00872F5C"/>
    <w:rsid w:val="00873FC3"/>
    <w:rsid w:val="00874223"/>
    <w:rsid w:val="00874A45"/>
    <w:rsid w:val="00882976"/>
    <w:rsid w:val="008838A9"/>
    <w:rsid w:val="008929E5"/>
    <w:rsid w:val="00892CB6"/>
    <w:rsid w:val="008946B3"/>
    <w:rsid w:val="008A1C0B"/>
    <w:rsid w:val="008A24C8"/>
    <w:rsid w:val="008A459F"/>
    <w:rsid w:val="008A569A"/>
    <w:rsid w:val="008A6AAE"/>
    <w:rsid w:val="008B164A"/>
    <w:rsid w:val="008B2952"/>
    <w:rsid w:val="008B6732"/>
    <w:rsid w:val="008C0606"/>
    <w:rsid w:val="008C45FC"/>
    <w:rsid w:val="008C62B9"/>
    <w:rsid w:val="008C66FD"/>
    <w:rsid w:val="008D3A8B"/>
    <w:rsid w:val="008D7E2D"/>
    <w:rsid w:val="008E073E"/>
    <w:rsid w:val="008E43C5"/>
    <w:rsid w:val="008F17CD"/>
    <w:rsid w:val="008F3CAF"/>
    <w:rsid w:val="008F60BC"/>
    <w:rsid w:val="009006FD"/>
    <w:rsid w:val="00901452"/>
    <w:rsid w:val="009069DD"/>
    <w:rsid w:val="00906E1D"/>
    <w:rsid w:val="00906E9B"/>
    <w:rsid w:val="00907E42"/>
    <w:rsid w:val="00911F83"/>
    <w:rsid w:val="00913D4E"/>
    <w:rsid w:val="0092439E"/>
    <w:rsid w:val="0092614F"/>
    <w:rsid w:val="009313B6"/>
    <w:rsid w:val="00936821"/>
    <w:rsid w:val="00936D1A"/>
    <w:rsid w:val="00937D9C"/>
    <w:rsid w:val="0094088C"/>
    <w:rsid w:val="00941A26"/>
    <w:rsid w:val="00944610"/>
    <w:rsid w:val="00946256"/>
    <w:rsid w:val="009467EA"/>
    <w:rsid w:val="00951E62"/>
    <w:rsid w:val="009521AD"/>
    <w:rsid w:val="00957884"/>
    <w:rsid w:val="00960C24"/>
    <w:rsid w:val="00960DE9"/>
    <w:rsid w:val="0097003A"/>
    <w:rsid w:val="0097118E"/>
    <w:rsid w:val="009763D2"/>
    <w:rsid w:val="00976C62"/>
    <w:rsid w:val="0098299C"/>
    <w:rsid w:val="009834BC"/>
    <w:rsid w:val="009847F2"/>
    <w:rsid w:val="009869EA"/>
    <w:rsid w:val="009A0326"/>
    <w:rsid w:val="009A0360"/>
    <w:rsid w:val="009A0E1A"/>
    <w:rsid w:val="009A0FE7"/>
    <w:rsid w:val="009A39CA"/>
    <w:rsid w:val="009A4CCA"/>
    <w:rsid w:val="009A7D22"/>
    <w:rsid w:val="009B3EAF"/>
    <w:rsid w:val="009C0447"/>
    <w:rsid w:val="009C1F6D"/>
    <w:rsid w:val="009C33EE"/>
    <w:rsid w:val="009C385F"/>
    <w:rsid w:val="009C58BD"/>
    <w:rsid w:val="009C593E"/>
    <w:rsid w:val="009C5B4A"/>
    <w:rsid w:val="009C7CFA"/>
    <w:rsid w:val="009C7DB3"/>
    <w:rsid w:val="009D1D78"/>
    <w:rsid w:val="009D44A3"/>
    <w:rsid w:val="009D51C4"/>
    <w:rsid w:val="009D55ED"/>
    <w:rsid w:val="009D60C2"/>
    <w:rsid w:val="009E3BC0"/>
    <w:rsid w:val="009E4047"/>
    <w:rsid w:val="009E666B"/>
    <w:rsid w:val="009E718F"/>
    <w:rsid w:val="009E7939"/>
    <w:rsid w:val="009F397C"/>
    <w:rsid w:val="009F5C48"/>
    <w:rsid w:val="009F770C"/>
    <w:rsid w:val="00A00275"/>
    <w:rsid w:val="00A0175D"/>
    <w:rsid w:val="00A03FB5"/>
    <w:rsid w:val="00A0472C"/>
    <w:rsid w:val="00A051F0"/>
    <w:rsid w:val="00A11DB6"/>
    <w:rsid w:val="00A146C1"/>
    <w:rsid w:val="00A16815"/>
    <w:rsid w:val="00A16E54"/>
    <w:rsid w:val="00A26223"/>
    <w:rsid w:val="00A349F6"/>
    <w:rsid w:val="00A4186E"/>
    <w:rsid w:val="00A41C39"/>
    <w:rsid w:val="00A41C4C"/>
    <w:rsid w:val="00A43262"/>
    <w:rsid w:val="00A4389A"/>
    <w:rsid w:val="00A44D0D"/>
    <w:rsid w:val="00A518CD"/>
    <w:rsid w:val="00A5237D"/>
    <w:rsid w:val="00A54206"/>
    <w:rsid w:val="00A60341"/>
    <w:rsid w:val="00A6459F"/>
    <w:rsid w:val="00A75F91"/>
    <w:rsid w:val="00A768F7"/>
    <w:rsid w:val="00A8275E"/>
    <w:rsid w:val="00A84932"/>
    <w:rsid w:val="00A9719A"/>
    <w:rsid w:val="00A976BD"/>
    <w:rsid w:val="00A97F6B"/>
    <w:rsid w:val="00AA0857"/>
    <w:rsid w:val="00AA0BD7"/>
    <w:rsid w:val="00AA2759"/>
    <w:rsid w:val="00AB06E4"/>
    <w:rsid w:val="00AB2AC2"/>
    <w:rsid w:val="00AC0C83"/>
    <w:rsid w:val="00AC510F"/>
    <w:rsid w:val="00AC676D"/>
    <w:rsid w:val="00AC70D3"/>
    <w:rsid w:val="00AD1B8F"/>
    <w:rsid w:val="00AD643B"/>
    <w:rsid w:val="00AD7062"/>
    <w:rsid w:val="00AF119A"/>
    <w:rsid w:val="00AF6134"/>
    <w:rsid w:val="00B012C1"/>
    <w:rsid w:val="00B04A7C"/>
    <w:rsid w:val="00B0781C"/>
    <w:rsid w:val="00B07D08"/>
    <w:rsid w:val="00B108E5"/>
    <w:rsid w:val="00B10913"/>
    <w:rsid w:val="00B1140A"/>
    <w:rsid w:val="00B12445"/>
    <w:rsid w:val="00B237C1"/>
    <w:rsid w:val="00B25FEE"/>
    <w:rsid w:val="00B31A5C"/>
    <w:rsid w:val="00B3521F"/>
    <w:rsid w:val="00B35C6F"/>
    <w:rsid w:val="00B366F5"/>
    <w:rsid w:val="00B36C4A"/>
    <w:rsid w:val="00B37332"/>
    <w:rsid w:val="00B4325A"/>
    <w:rsid w:val="00B478A8"/>
    <w:rsid w:val="00B50BAB"/>
    <w:rsid w:val="00B52173"/>
    <w:rsid w:val="00B52284"/>
    <w:rsid w:val="00B53489"/>
    <w:rsid w:val="00B53D5B"/>
    <w:rsid w:val="00B544D2"/>
    <w:rsid w:val="00B556AA"/>
    <w:rsid w:val="00B578C1"/>
    <w:rsid w:val="00B6054C"/>
    <w:rsid w:val="00B617B7"/>
    <w:rsid w:val="00B623C0"/>
    <w:rsid w:val="00B65280"/>
    <w:rsid w:val="00B7203B"/>
    <w:rsid w:val="00B74FF5"/>
    <w:rsid w:val="00B80DA9"/>
    <w:rsid w:val="00B9163E"/>
    <w:rsid w:val="00BA4633"/>
    <w:rsid w:val="00BA5DA6"/>
    <w:rsid w:val="00BA7163"/>
    <w:rsid w:val="00BB3593"/>
    <w:rsid w:val="00BB4281"/>
    <w:rsid w:val="00BB6C25"/>
    <w:rsid w:val="00BC1D8A"/>
    <w:rsid w:val="00BC4D97"/>
    <w:rsid w:val="00BC58E0"/>
    <w:rsid w:val="00BD5A9E"/>
    <w:rsid w:val="00BD6440"/>
    <w:rsid w:val="00BD6A47"/>
    <w:rsid w:val="00BD7B0C"/>
    <w:rsid w:val="00BE086F"/>
    <w:rsid w:val="00BE178F"/>
    <w:rsid w:val="00BE1F9A"/>
    <w:rsid w:val="00BE3154"/>
    <w:rsid w:val="00BE399B"/>
    <w:rsid w:val="00BE55EA"/>
    <w:rsid w:val="00BF1B0E"/>
    <w:rsid w:val="00BF38B0"/>
    <w:rsid w:val="00BF5253"/>
    <w:rsid w:val="00BF6668"/>
    <w:rsid w:val="00BF6E7D"/>
    <w:rsid w:val="00BF7F4D"/>
    <w:rsid w:val="00C0077D"/>
    <w:rsid w:val="00C01580"/>
    <w:rsid w:val="00C03B22"/>
    <w:rsid w:val="00C11D6B"/>
    <w:rsid w:val="00C120E3"/>
    <w:rsid w:val="00C16E7C"/>
    <w:rsid w:val="00C204F9"/>
    <w:rsid w:val="00C2178F"/>
    <w:rsid w:val="00C268C1"/>
    <w:rsid w:val="00C320AD"/>
    <w:rsid w:val="00C34899"/>
    <w:rsid w:val="00C3574D"/>
    <w:rsid w:val="00C36136"/>
    <w:rsid w:val="00C46914"/>
    <w:rsid w:val="00C46B7D"/>
    <w:rsid w:val="00C507CC"/>
    <w:rsid w:val="00C517C7"/>
    <w:rsid w:val="00C554B7"/>
    <w:rsid w:val="00C579B4"/>
    <w:rsid w:val="00C6068C"/>
    <w:rsid w:val="00C73402"/>
    <w:rsid w:val="00C738D4"/>
    <w:rsid w:val="00C85FBC"/>
    <w:rsid w:val="00C8628D"/>
    <w:rsid w:val="00C863C4"/>
    <w:rsid w:val="00C866BB"/>
    <w:rsid w:val="00C86796"/>
    <w:rsid w:val="00C916A4"/>
    <w:rsid w:val="00C92B4A"/>
    <w:rsid w:val="00C941B5"/>
    <w:rsid w:val="00C976C9"/>
    <w:rsid w:val="00CB1B59"/>
    <w:rsid w:val="00CB1D58"/>
    <w:rsid w:val="00CB3134"/>
    <w:rsid w:val="00CB3217"/>
    <w:rsid w:val="00CB3F9B"/>
    <w:rsid w:val="00CB4DBF"/>
    <w:rsid w:val="00CC50BE"/>
    <w:rsid w:val="00CD0126"/>
    <w:rsid w:val="00CD501B"/>
    <w:rsid w:val="00CE7E4C"/>
    <w:rsid w:val="00CF06F0"/>
    <w:rsid w:val="00CF48A4"/>
    <w:rsid w:val="00D01D79"/>
    <w:rsid w:val="00D02B95"/>
    <w:rsid w:val="00D04BA8"/>
    <w:rsid w:val="00D066D3"/>
    <w:rsid w:val="00D078C9"/>
    <w:rsid w:val="00D1287D"/>
    <w:rsid w:val="00D139AE"/>
    <w:rsid w:val="00D143B4"/>
    <w:rsid w:val="00D21202"/>
    <w:rsid w:val="00D21973"/>
    <w:rsid w:val="00D24348"/>
    <w:rsid w:val="00D25254"/>
    <w:rsid w:val="00D2569C"/>
    <w:rsid w:val="00D27C5C"/>
    <w:rsid w:val="00D31BE5"/>
    <w:rsid w:val="00D3514F"/>
    <w:rsid w:val="00D45314"/>
    <w:rsid w:val="00D454FE"/>
    <w:rsid w:val="00D47CC9"/>
    <w:rsid w:val="00D501A4"/>
    <w:rsid w:val="00D501C6"/>
    <w:rsid w:val="00D505B2"/>
    <w:rsid w:val="00D52F0E"/>
    <w:rsid w:val="00D54BC5"/>
    <w:rsid w:val="00D56788"/>
    <w:rsid w:val="00D71647"/>
    <w:rsid w:val="00D74B48"/>
    <w:rsid w:val="00D774BF"/>
    <w:rsid w:val="00D8233E"/>
    <w:rsid w:val="00D8567B"/>
    <w:rsid w:val="00D86B59"/>
    <w:rsid w:val="00D931EE"/>
    <w:rsid w:val="00D937E8"/>
    <w:rsid w:val="00DA5311"/>
    <w:rsid w:val="00DA78D7"/>
    <w:rsid w:val="00DA79F3"/>
    <w:rsid w:val="00DB2390"/>
    <w:rsid w:val="00DB5BA7"/>
    <w:rsid w:val="00DC0DB6"/>
    <w:rsid w:val="00DD2C08"/>
    <w:rsid w:val="00DD39D7"/>
    <w:rsid w:val="00DD3C22"/>
    <w:rsid w:val="00DD4EAE"/>
    <w:rsid w:val="00DD7D38"/>
    <w:rsid w:val="00DE070D"/>
    <w:rsid w:val="00DE1017"/>
    <w:rsid w:val="00DE636D"/>
    <w:rsid w:val="00DF1DE4"/>
    <w:rsid w:val="00DF4843"/>
    <w:rsid w:val="00DF718B"/>
    <w:rsid w:val="00E006AE"/>
    <w:rsid w:val="00E01E90"/>
    <w:rsid w:val="00E02CEF"/>
    <w:rsid w:val="00E04B51"/>
    <w:rsid w:val="00E0639E"/>
    <w:rsid w:val="00E07C0F"/>
    <w:rsid w:val="00E16091"/>
    <w:rsid w:val="00E163BC"/>
    <w:rsid w:val="00E22DC6"/>
    <w:rsid w:val="00E24645"/>
    <w:rsid w:val="00E25D4A"/>
    <w:rsid w:val="00E274EF"/>
    <w:rsid w:val="00E340B9"/>
    <w:rsid w:val="00E35E62"/>
    <w:rsid w:val="00E37196"/>
    <w:rsid w:val="00E439D1"/>
    <w:rsid w:val="00E44EF2"/>
    <w:rsid w:val="00E47469"/>
    <w:rsid w:val="00E51909"/>
    <w:rsid w:val="00E51EBD"/>
    <w:rsid w:val="00E56493"/>
    <w:rsid w:val="00E576E9"/>
    <w:rsid w:val="00E63333"/>
    <w:rsid w:val="00E64C45"/>
    <w:rsid w:val="00E65BE6"/>
    <w:rsid w:val="00E66D13"/>
    <w:rsid w:val="00E71D67"/>
    <w:rsid w:val="00E72A8C"/>
    <w:rsid w:val="00E73098"/>
    <w:rsid w:val="00E7600E"/>
    <w:rsid w:val="00E779D7"/>
    <w:rsid w:val="00E80989"/>
    <w:rsid w:val="00E82D57"/>
    <w:rsid w:val="00E83D8F"/>
    <w:rsid w:val="00E84876"/>
    <w:rsid w:val="00E84D5B"/>
    <w:rsid w:val="00E87877"/>
    <w:rsid w:val="00EA49E8"/>
    <w:rsid w:val="00EA68E5"/>
    <w:rsid w:val="00EB273B"/>
    <w:rsid w:val="00EB3089"/>
    <w:rsid w:val="00EB3A07"/>
    <w:rsid w:val="00EB52D2"/>
    <w:rsid w:val="00EB6908"/>
    <w:rsid w:val="00EC08FD"/>
    <w:rsid w:val="00EC212E"/>
    <w:rsid w:val="00EC5960"/>
    <w:rsid w:val="00EC6E25"/>
    <w:rsid w:val="00ED04FD"/>
    <w:rsid w:val="00ED231C"/>
    <w:rsid w:val="00EE1124"/>
    <w:rsid w:val="00EE1977"/>
    <w:rsid w:val="00EF129A"/>
    <w:rsid w:val="00F05700"/>
    <w:rsid w:val="00F06808"/>
    <w:rsid w:val="00F14C44"/>
    <w:rsid w:val="00F16379"/>
    <w:rsid w:val="00F172B8"/>
    <w:rsid w:val="00F22C20"/>
    <w:rsid w:val="00F2322C"/>
    <w:rsid w:val="00F26930"/>
    <w:rsid w:val="00F27B2D"/>
    <w:rsid w:val="00F30276"/>
    <w:rsid w:val="00F3112A"/>
    <w:rsid w:val="00F3131D"/>
    <w:rsid w:val="00F31AFA"/>
    <w:rsid w:val="00F34B7C"/>
    <w:rsid w:val="00F4170E"/>
    <w:rsid w:val="00F42AFF"/>
    <w:rsid w:val="00F5748D"/>
    <w:rsid w:val="00F57825"/>
    <w:rsid w:val="00F6143B"/>
    <w:rsid w:val="00F61441"/>
    <w:rsid w:val="00F63E65"/>
    <w:rsid w:val="00F7280B"/>
    <w:rsid w:val="00F7354C"/>
    <w:rsid w:val="00F73920"/>
    <w:rsid w:val="00F75D14"/>
    <w:rsid w:val="00F82AA2"/>
    <w:rsid w:val="00F84E87"/>
    <w:rsid w:val="00F866F5"/>
    <w:rsid w:val="00F92339"/>
    <w:rsid w:val="00F9410B"/>
    <w:rsid w:val="00F942FF"/>
    <w:rsid w:val="00F94732"/>
    <w:rsid w:val="00FA1B13"/>
    <w:rsid w:val="00FA4465"/>
    <w:rsid w:val="00FA645F"/>
    <w:rsid w:val="00FA683E"/>
    <w:rsid w:val="00FA686E"/>
    <w:rsid w:val="00FA6BC3"/>
    <w:rsid w:val="00FA71F2"/>
    <w:rsid w:val="00FB01AE"/>
    <w:rsid w:val="00FB0C8A"/>
    <w:rsid w:val="00FB4C2F"/>
    <w:rsid w:val="00FB66D8"/>
    <w:rsid w:val="00FC224B"/>
    <w:rsid w:val="00FC22AB"/>
    <w:rsid w:val="00FC7917"/>
    <w:rsid w:val="00FD0476"/>
    <w:rsid w:val="00FD1A98"/>
    <w:rsid w:val="00FD51FF"/>
    <w:rsid w:val="00FD5344"/>
    <w:rsid w:val="00FD5525"/>
    <w:rsid w:val="00FE0D23"/>
    <w:rsid w:val="00FE2342"/>
    <w:rsid w:val="00FE252E"/>
    <w:rsid w:val="00FE3340"/>
    <w:rsid w:val="00FE415D"/>
    <w:rsid w:val="00FE4442"/>
    <w:rsid w:val="00FE4ED6"/>
    <w:rsid w:val="00FE77A8"/>
    <w:rsid w:val="00FF21FC"/>
    <w:rsid w:val="00FF487B"/>
    <w:rsid w:val="00FF53AE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3737E078"/>
  <w15:chartTrackingRefBased/>
  <w15:docId w15:val="{2ABD047F-BEB0-4247-99C7-502C19E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04FD"/>
    <w:pPr>
      <w:keepNext/>
      <w:numPr>
        <w:ilvl w:val="2"/>
        <w:numId w:val="4"/>
      </w:numPr>
      <w:tabs>
        <w:tab w:val="left" w:pos="270"/>
        <w:tab w:val="left" w:pos="2160"/>
      </w:tabs>
      <w:outlineLvl w:val="2"/>
    </w:pPr>
    <w:rPr>
      <w:rFonts w:ascii="Times New Roman" w:hAnsi="Times New Roman"/>
      <w:b/>
      <w:sz w:val="22"/>
      <w:szCs w:val="20"/>
    </w:rPr>
  </w:style>
  <w:style w:type="paragraph" w:styleId="Heading4">
    <w:name w:val="heading 4"/>
    <w:basedOn w:val="Normal"/>
    <w:next w:val="Normal"/>
    <w:qFormat/>
    <w:rsid w:val="00842F03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42F03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42F03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42F03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42F03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42F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next w:val="ListBullet2"/>
    <w:autoRedefine/>
    <w:pPr>
      <w:keepNext/>
      <w:numPr>
        <w:numId w:val="2"/>
      </w:numPr>
      <w:outlineLvl w:val="0"/>
    </w:pPr>
  </w:style>
  <w:style w:type="paragraph" w:customStyle="1" w:styleId="ResumeName">
    <w:name w:val="Resume Name"/>
    <w:basedOn w:val="Heading1"/>
    <w:next w:val="ResumeHeading"/>
    <w:autoRedefine/>
    <w:rsid w:val="00B52173"/>
    <w:pPr>
      <w:numPr>
        <w:numId w:val="0"/>
      </w:numPr>
      <w:tabs>
        <w:tab w:val="right" w:pos="10080"/>
      </w:tabs>
      <w:spacing w:after="120"/>
    </w:pPr>
    <w:rPr>
      <w:rFonts w:ascii="Times New Roman" w:hAnsi="Times New Roman" w:cs="Times New Roman"/>
      <w:i/>
      <w:sz w:val="28"/>
      <w:szCs w:val="28"/>
    </w:rPr>
  </w:style>
  <w:style w:type="paragraph" w:customStyle="1" w:styleId="ResumeHeading">
    <w:name w:val="Resume Heading"/>
    <w:basedOn w:val="Heading2"/>
    <w:pPr>
      <w:pBdr>
        <w:bottom w:val="single" w:sz="4" w:space="1" w:color="auto"/>
      </w:pBdr>
    </w:pPr>
    <w:rPr>
      <w:rFonts w:ascii="Times New Roman" w:hAnsi="Times New Roman"/>
    </w:rPr>
  </w:style>
  <w:style w:type="paragraph" w:customStyle="1" w:styleId="ResumeBullet">
    <w:name w:val="Resume Bullet"/>
    <w:basedOn w:val="Normal"/>
    <w:next w:val="ResumeBullet2"/>
    <w:pPr>
      <w:keepLines/>
      <w:widowControl w:val="0"/>
      <w:numPr>
        <w:numId w:val="3"/>
      </w:numPr>
      <w:spacing w:before="60"/>
    </w:pPr>
    <w:rPr>
      <w:rFonts w:ascii="Times New Roman" w:hAnsi="Times New Roman"/>
      <w:sz w:val="20"/>
    </w:rPr>
  </w:style>
  <w:style w:type="paragraph" w:customStyle="1" w:styleId="ResumeBodyChar">
    <w:name w:val="Resume Body Char"/>
    <w:basedOn w:val="Normal"/>
    <w:link w:val="ResumeBodyCharChar"/>
    <w:pPr>
      <w:spacing w:before="60"/>
    </w:pPr>
    <w:rPr>
      <w:rFonts w:ascii="Times New Roman" w:hAnsi="Times New Roman"/>
      <w:sz w:val="20"/>
    </w:rPr>
  </w:style>
  <w:style w:type="paragraph" w:styleId="ListBullet2">
    <w:name w:val="List Bullet 2"/>
    <w:basedOn w:val="Normal"/>
    <w:autoRedefine/>
    <w:pPr>
      <w:keepNext/>
      <w:numPr>
        <w:numId w:val="1"/>
      </w:numPr>
      <w:outlineLvl w:val="1"/>
    </w:pPr>
  </w:style>
  <w:style w:type="paragraph" w:customStyle="1" w:styleId="ResumeBullet2">
    <w:name w:val="Resume Bullet 2"/>
    <w:pPr>
      <w:numPr>
        <w:ilvl w:val="1"/>
        <w:numId w:val="3"/>
      </w:numPr>
    </w:pPr>
    <w:rPr>
      <w:noProof/>
      <w:lang w:val="en-US"/>
    </w:rPr>
  </w:style>
  <w:style w:type="paragraph" w:customStyle="1" w:styleId="ResumeSkillSet">
    <w:name w:val="Resume SkillSet"/>
    <w:basedOn w:val="ResumeBodyChar"/>
    <w:link w:val="ResumeSkillSetChar"/>
    <w:autoRedefine/>
    <w:rsid w:val="00BA7163"/>
    <w:pPr>
      <w:keepLines/>
      <w:tabs>
        <w:tab w:val="left" w:pos="2160"/>
      </w:tabs>
      <w:jc w:val="center"/>
    </w:pPr>
    <w:rPr>
      <w:b/>
      <w:bCs/>
      <w:sz w:val="24"/>
    </w:rPr>
  </w:style>
  <w:style w:type="paragraph" w:customStyle="1" w:styleId="ResumeHeader">
    <w:name w:val="Resume Header"/>
    <w:basedOn w:val="ResumeName"/>
    <w:pPr>
      <w:spacing w:before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szCs w:val="20"/>
    </w:rPr>
  </w:style>
  <w:style w:type="paragraph" w:customStyle="1" w:styleId="ResumeCitation">
    <w:name w:val="Resume Citation"/>
    <w:basedOn w:val="ResumeBodyChar"/>
    <w:pPr>
      <w:ind w:left="360" w:hanging="360"/>
    </w:pPr>
    <w:rPr>
      <w:bCs/>
    </w:rPr>
  </w:style>
  <w:style w:type="paragraph" w:customStyle="1" w:styleId="ResumeFooter">
    <w:name w:val="Resume Footer"/>
    <w:basedOn w:val="Normal"/>
    <w:pPr>
      <w:jc w:val="both"/>
    </w:pPr>
    <w:rPr>
      <w:rFonts w:ascii="Times New Roman" w:hAnsi="Times New Roman"/>
      <w:i/>
      <w:sz w:val="16"/>
    </w:rPr>
  </w:style>
  <w:style w:type="paragraph" w:customStyle="1" w:styleId="ResumeLastSaved">
    <w:name w:val="Resume LastSaved"/>
    <w:pPr>
      <w:jc w:val="center"/>
    </w:pPr>
    <w:rPr>
      <w:i/>
      <w:sz w:val="12"/>
      <w:lang w:val="en-US"/>
    </w:rPr>
  </w:style>
  <w:style w:type="paragraph" w:customStyle="1" w:styleId="ResumeProject">
    <w:name w:val="Resume Project"/>
    <w:basedOn w:val="ResumeHeading"/>
    <w:next w:val="ResumeDatehidden"/>
    <w:pPr>
      <w:pBdr>
        <w:bottom w:val="none" w:sz="0" w:space="0" w:color="auto"/>
      </w:pBdr>
      <w:spacing w:before="120" w:after="0"/>
    </w:pPr>
    <w:rPr>
      <w:i w:val="0"/>
      <w:sz w:val="20"/>
      <w:u w:val="single"/>
    </w:rPr>
  </w:style>
  <w:style w:type="paragraph" w:customStyle="1" w:styleId="ResumeList">
    <w:name w:val="Resume List"/>
    <w:link w:val="ResumeListChar"/>
    <w:pPr>
      <w:spacing w:before="60"/>
    </w:pPr>
    <w:rPr>
      <w:lang w:val="en-US"/>
    </w:rPr>
  </w:style>
  <w:style w:type="paragraph" w:customStyle="1" w:styleId="ResumeDatehidden">
    <w:name w:val="Resume Date (hidden)"/>
    <w:basedOn w:val="Normal"/>
    <w:next w:val="ResumeBullet"/>
    <w:pPr>
      <w:keepLines/>
      <w:spacing w:before="60"/>
    </w:pPr>
    <w:rPr>
      <w:rFonts w:ascii="Times New Roman" w:hAnsi="Times New Roman"/>
      <w:b/>
      <w:vanish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9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text1">
    <w:name w:val="alltext1"/>
    <w:rsid w:val="00C4691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esumeBodyCharChar">
    <w:name w:val="Resume Body Char Char"/>
    <w:link w:val="ResumeBodyChar"/>
    <w:rsid w:val="002C4FEE"/>
    <w:rPr>
      <w:szCs w:val="24"/>
      <w:lang w:val="en-US" w:eastAsia="en-US" w:bidi="ar-SA"/>
    </w:rPr>
  </w:style>
  <w:style w:type="paragraph" w:customStyle="1" w:styleId="EnterYourName">
    <w:name w:val="Enter Your Name"/>
    <w:basedOn w:val="ResumeHeader"/>
    <w:rsid w:val="004357DF"/>
    <w:pPr>
      <w:jc w:val="right"/>
    </w:pPr>
    <w:rPr>
      <w:iCs/>
    </w:rPr>
  </w:style>
  <w:style w:type="character" w:customStyle="1" w:styleId="ResumeSkillSetChar">
    <w:name w:val="Resume SkillSet Char"/>
    <w:link w:val="ResumeSkillSet"/>
    <w:rsid w:val="00BA7163"/>
    <w:rPr>
      <w:b/>
      <w:bCs/>
      <w:sz w:val="24"/>
      <w:szCs w:val="24"/>
      <w:lang w:val="en-US" w:eastAsia="en-US" w:bidi="ar-SA"/>
    </w:rPr>
  </w:style>
  <w:style w:type="paragraph" w:customStyle="1" w:styleId="ProjectDates">
    <w:name w:val="Project Dates"/>
    <w:basedOn w:val="Date"/>
    <w:rsid w:val="00D74B48"/>
    <w:rPr>
      <w:rFonts w:ascii="Times New Roman" w:hAnsi="Times New Roman"/>
      <w:b/>
      <w:sz w:val="20"/>
    </w:rPr>
  </w:style>
  <w:style w:type="paragraph" w:customStyle="1" w:styleId="IndividualProfile">
    <w:name w:val="Individual Profile"/>
    <w:basedOn w:val="ResumeHeader"/>
    <w:rsid w:val="000E7523"/>
    <w:rPr>
      <w:iCs/>
      <w:sz w:val="32"/>
      <w:szCs w:val="20"/>
    </w:rPr>
  </w:style>
  <w:style w:type="paragraph" w:styleId="Date">
    <w:name w:val="Date"/>
    <w:basedOn w:val="Normal"/>
    <w:next w:val="Normal"/>
    <w:rsid w:val="00D74B48"/>
  </w:style>
  <w:style w:type="character" w:customStyle="1" w:styleId="ResumeListChar">
    <w:name w:val="Resume List Char"/>
    <w:link w:val="ResumeList"/>
    <w:rsid w:val="00842F03"/>
    <w:rPr>
      <w:lang w:val="en-US" w:eastAsia="en-US" w:bidi="ar-SA"/>
    </w:rPr>
  </w:style>
  <w:style w:type="character" w:styleId="Hyperlink">
    <w:name w:val="Hyperlink"/>
    <w:rsid w:val="00842F03"/>
    <w:rPr>
      <w:color w:val="0000FF"/>
      <w:u w:val="single"/>
    </w:rPr>
  </w:style>
  <w:style w:type="character" w:customStyle="1" w:styleId="Kanbay">
    <w:name w:val="Kanbay"/>
    <w:semiHidden/>
    <w:rsid w:val="00851645"/>
    <w:rPr>
      <w:rFonts w:ascii="Bookman Old Style" w:hAnsi="Bookman Old Style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274EF"/>
    <w:pPr>
      <w:ind w:left="720"/>
    </w:pPr>
  </w:style>
  <w:style w:type="paragraph" w:styleId="NormalWeb">
    <w:name w:val="Normal (Web)"/>
    <w:basedOn w:val="Normal"/>
    <w:rsid w:val="001D4B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txt">
    <w:name w:val="ch txt"/>
    <w:rsid w:val="00F92339"/>
    <w:pPr>
      <w:widowControl w:val="0"/>
      <w:spacing w:before="80" w:after="120" w:line="240" w:lineRule="exact"/>
      <w:ind w:left="360"/>
      <w:jc w:val="both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ccaragher\Local%2520Settings\Temporary%2520Internet%2520Files\OLK2\ResumeTemplate2001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320F7-0E23-444C-B9DC-1B22A26703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ResumeTemplate2001.dot</Template>
  <TotalTime>20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Profile</vt:lpstr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Profile</dc:title>
  <dc:subject/>
  <dc:creator>Resume Writer</dc:creator>
  <cp:keywords/>
  <cp:lastModifiedBy>Sudhakar D</cp:lastModifiedBy>
  <cp:revision>5</cp:revision>
  <cp:lastPrinted>2003-12-12T03:36:00Z</cp:lastPrinted>
  <dcterms:created xsi:type="dcterms:W3CDTF">2021-05-19T17:18:00Z</dcterms:created>
  <dcterms:modified xsi:type="dcterms:W3CDTF">2021-05-21T14:48:00Z</dcterms:modified>
</cp:coreProperties>
</file>