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E4077" w14:textId="657CAE68" w:rsidR="000F06AD" w:rsidRDefault="00E617C6" w:rsidP="00E617C6">
      <w:pPr>
        <w:pStyle w:val="Heading1"/>
      </w:pPr>
      <w:r>
        <w:rPr>
          <w:noProof/>
          <w:lang w:val="en-IN" w:eastAsia="en-IN"/>
        </w:rPr>
        <w:drawing>
          <wp:inline distT="0" distB="0" distL="0" distR="0" wp14:anchorId="7B3BAA43" wp14:editId="393AC625">
            <wp:extent cx="931025" cy="1396538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SC_582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4" cy="1417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57F41" w14:textId="7946ED65" w:rsidR="001159FC" w:rsidRDefault="0094586F">
      <w:pPr>
        <w:pStyle w:val="Heading1"/>
      </w:pPr>
      <w:r>
        <w:t>Professional Summary</w:t>
      </w:r>
      <w:r w:rsidR="004B79A7">
        <w:tab/>
      </w:r>
      <w:r w:rsidR="004B79A7">
        <w:tab/>
      </w:r>
      <w:r w:rsidR="004B79A7">
        <w:tab/>
      </w:r>
      <w:r w:rsidR="004B79A7">
        <w:tab/>
      </w:r>
      <w:r w:rsidR="004B79A7">
        <w:tab/>
      </w:r>
      <w:r w:rsidR="004B79A7">
        <w:tab/>
      </w:r>
    </w:p>
    <w:p w14:paraId="2D1FDA13" w14:textId="4B35262F" w:rsidR="001159FC" w:rsidRDefault="00B638EA">
      <w:r>
        <w:t>Java Developer</w:t>
      </w:r>
      <w:r w:rsidR="003915C5">
        <w:t xml:space="preserve"> Professional</w:t>
      </w:r>
      <w:r w:rsidR="0094586F" w:rsidRPr="00F53F50">
        <w:t xml:space="preserve"> with </w:t>
      </w:r>
      <w:r w:rsidR="0004152F">
        <w:t>2</w:t>
      </w:r>
      <w:r w:rsidR="00045241">
        <w:t xml:space="preserve"> years</w:t>
      </w:r>
      <w:r w:rsidR="00C8263C">
        <w:t xml:space="preserve"> </w:t>
      </w:r>
      <w:r w:rsidR="00B10698">
        <w:t>9</w:t>
      </w:r>
      <w:bookmarkStart w:id="0" w:name="_GoBack"/>
      <w:bookmarkEnd w:id="0"/>
      <w:r w:rsidR="00506B08">
        <w:t xml:space="preserve"> months </w:t>
      </w:r>
      <w:r w:rsidR="0094586F" w:rsidRPr="00F53F50">
        <w:t xml:space="preserve">of experience in </w:t>
      </w:r>
      <w:r w:rsidR="00992C71">
        <w:t>end</w:t>
      </w:r>
      <w:r w:rsidR="005B626E">
        <w:t>-to-</w:t>
      </w:r>
      <w:r w:rsidR="00992C71">
        <w:t xml:space="preserve">end </w:t>
      </w:r>
      <w:r w:rsidR="0004152F">
        <w:t>software development</w:t>
      </w:r>
      <w:r w:rsidR="0094586F" w:rsidRPr="00F53F50">
        <w:t xml:space="preserve"> </w:t>
      </w:r>
      <w:r w:rsidR="00992C71">
        <w:t xml:space="preserve">and </w:t>
      </w:r>
      <w:r w:rsidR="0060380F">
        <w:t>application maintenance</w:t>
      </w:r>
      <w:r w:rsidR="0094586F" w:rsidRPr="00F53F50">
        <w:t xml:space="preserve">. Excellent Logical and Functional skills. Track record of achieving exceptional results in </w:t>
      </w:r>
      <w:r w:rsidR="007E34A6">
        <w:t>Software Development</w:t>
      </w:r>
      <w:r w:rsidR="00B968C8">
        <w:t xml:space="preserve"> </w:t>
      </w:r>
      <w:r w:rsidR="007E34A6">
        <w:t>and Debugging</w:t>
      </w:r>
      <w:r w:rsidR="003C46F9">
        <w:t>,</w:t>
      </w:r>
      <w:r w:rsidR="00FB7E4B">
        <w:t xml:space="preserve"> Agile Development,</w:t>
      </w:r>
      <w:r w:rsidR="003C46F9">
        <w:t xml:space="preserve"> </w:t>
      </w:r>
      <w:r w:rsidR="0060380F">
        <w:t xml:space="preserve">Team leadership, </w:t>
      </w:r>
      <w:r w:rsidR="00FB7E4B">
        <w:t>Requirement Analysis</w:t>
      </w:r>
      <w:r w:rsidR="00D60167">
        <w:t xml:space="preserve"> &amp; Knowledge Sharing</w:t>
      </w:r>
      <w:r w:rsidR="008F4D79">
        <w:t>,</w:t>
      </w:r>
      <w:r w:rsidR="0060380F">
        <w:t xml:space="preserve"> </w:t>
      </w:r>
      <w:r w:rsidR="003F4A75">
        <w:t>Supporting and I</w:t>
      </w:r>
      <w:r w:rsidR="0094586F" w:rsidRPr="00F53F50">
        <w:t xml:space="preserve">mplementing </w:t>
      </w:r>
      <w:r w:rsidR="008F4D79">
        <w:t>Smart Power Metering Services</w:t>
      </w:r>
      <w:r w:rsidR="0094586F" w:rsidRPr="00F53F50">
        <w:t xml:space="preserve"> for </w:t>
      </w:r>
      <w:r w:rsidR="008F4D79">
        <w:t>Sweden’s</w:t>
      </w:r>
      <w:r w:rsidR="0094586F" w:rsidRPr="00F53F50">
        <w:t xml:space="preserve"> </w:t>
      </w:r>
      <w:r w:rsidR="00795030">
        <w:t>largest</w:t>
      </w:r>
      <w:r w:rsidR="0094586F" w:rsidRPr="00F53F50">
        <w:t xml:space="preserve"> </w:t>
      </w:r>
      <w:r w:rsidR="008F4D79">
        <w:t>power</w:t>
      </w:r>
      <w:r w:rsidR="0094586F" w:rsidRPr="00F53F50">
        <w:t xml:space="preserve"> </w:t>
      </w:r>
      <w:r w:rsidR="008F4D79">
        <w:t>supply company</w:t>
      </w:r>
      <w:r w:rsidR="0094586F" w:rsidRPr="00F53F50">
        <w:t>.</w:t>
      </w:r>
    </w:p>
    <w:p w14:paraId="3C39AECA" w14:textId="77777777" w:rsidR="00C8263C" w:rsidRDefault="00C8263C" w:rsidP="00C8263C">
      <w:pPr>
        <w:pStyle w:val="Heading1"/>
      </w:pPr>
      <w:r>
        <w:t>Skills and Tools</w:t>
      </w:r>
    </w:p>
    <w:p w14:paraId="0BF35D05" w14:textId="726EA2CB" w:rsidR="00C8263C" w:rsidRDefault="00C8263C" w:rsidP="00C8263C">
      <w:r>
        <w:t xml:space="preserve">Over the past few </w:t>
      </w:r>
      <w:r w:rsidR="009B1E5F">
        <w:t>years,</w:t>
      </w:r>
      <w:r>
        <w:t xml:space="preserve"> I have developed </w:t>
      </w:r>
      <w:r w:rsidR="001F1FBB">
        <w:t>the following skills and</w:t>
      </w:r>
      <w:r>
        <w:t xml:space="preserve"> tools</w:t>
      </w:r>
    </w:p>
    <w:p w14:paraId="4FDCFC90" w14:textId="1F61A27C" w:rsidR="00E50DBF" w:rsidRPr="00110F81" w:rsidRDefault="00574217" w:rsidP="00110F81">
      <w:pPr>
        <w:pStyle w:val="ListParagraph"/>
        <w:numPr>
          <w:ilvl w:val="0"/>
          <w:numId w:val="12"/>
        </w:numPr>
      </w:pPr>
      <w:r>
        <w:t>Java</w:t>
      </w:r>
      <w:r w:rsidR="00110F81">
        <w:t xml:space="preserve"> 8, </w:t>
      </w:r>
      <w:r w:rsidR="005E602E">
        <w:t>Spring Boot</w:t>
      </w:r>
      <w:r w:rsidR="005E602E" w:rsidRPr="00110F81">
        <w:rPr>
          <w:lang w:val="en-IN"/>
        </w:rPr>
        <w:t xml:space="preserve"> Microservices, </w:t>
      </w:r>
      <w:r w:rsidR="00E50DBF" w:rsidRPr="00110F81">
        <w:rPr>
          <w:lang w:val="en-IN"/>
        </w:rPr>
        <w:t>REST API</w:t>
      </w:r>
    </w:p>
    <w:p w14:paraId="46B9FDF5" w14:textId="064E7827" w:rsidR="00110F81" w:rsidRDefault="00110F81" w:rsidP="00110F81">
      <w:pPr>
        <w:pStyle w:val="ListParagraph"/>
        <w:numPr>
          <w:ilvl w:val="0"/>
          <w:numId w:val="12"/>
        </w:numPr>
      </w:pPr>
      <w:r>
        <w:t>SQL, XML, UNIX, C/C++, JIRA, SVN</w:t>
      </w:r>
    </w:p>
    <w:p w14:paraId="12442FEF" w14:textId="6B4BA3EF" w:rsidR="00C8263C" w:rsidRDefault="007F2BA1" w:rsidP="00C8263C">
      <w:pPr>
        <w:pStyle w:val="ListParagraph"/>
        <w:numPr>
          <w:ilvl w:val="0"/>
          <w:numId w:val="12"/>
        </w:numPr>
      </w:pPr>
      <w:r>
        <w:t>Apache Active</w:t>
      </w:r>
      <w:r w:rsidR="008F4D79">
        <w:t>MQ,</w:t>
      </w:r>
      <w:r>
        <w:t xml:space="preserve"> </w:t>
      </w:r>
      <w:r w:rsidR="008F4D79">
        <w:t xml:space="preserve">BEA </w:t>
      </w:r>
      <w:r w:rsidR="0009360B">
        <w:t>WebLogic</w:t>
      </w:r>
    </w:p>
    <w:p w14:paraId="6D7E02CC" w14:textId="2B378E35" w:rsidR="00C8263C" w:rsidRDefault="005E602E" w:rsidP="00C8263C">
      <w:pPr>
        <w:pStyle w:val="ListParagraph"/>
        <w:numPr>
          <w:ilvl w:val="0"/>
          <w:numId w:val="12"/>
        </w:numPr>
      </w:pPr>
      <w:r>
        <w:t>JPA</w:t>
      </w:r>
      <w:r w:rsidR="00110F81">
        <w:t>, Hibernate</w:t>
      </w:r>
    </w:p>
    <w:p w14:paraId="4F29DC5C" w14:textId="27CC89D8" w:rsidR="008660B7" w:rsidRDefault="008660B7" w:rsidP="008660B7">
      <w:pPr>
        <w:pStyle w:val="ListParagraph"/>
        <w:numPr>
          <w:ilvl w:val="0"/>
          <w:numId w:val="12"/>
        </w:numPr>
      </w:pPr>
      <w:r>
        <w:t xml:space="preserve">Agile Software Development, Waterfall Software </w:t>
      </w:r>
      <w:r w:rsidR="00C258EF">
        <w:t>Development</w:t>
      </w:r>
    </w:p>
    <w:p w14:paraId="28360A66" w14:textId="7D456393" w:rsidR="00C8263C" w:rsidRDefault="00C258EF" w:rsidP="00C8263C">
      <w:pPr>
        <w:pStyle w:val="ListParagraph"/>
        <w:numPr>
          <w:ilvl w:val="0"/>
          <w:numId w:val="12"/>
        </w:numPr>
      </w:pPr>
      <w:r>
        <w:t>Requirement</w:t>
      </w:r>
      <w:r w:rsidR="008660B7">
        <w:t xml:space="preserve"> Analysis</w:t>
      </w:r>
      <w:r w:rsidR="001F1FBB">
        <w:t xml:space="preserve"> &amp; Statistics Reporting</w:t>
      </w:r>
    </w:p>
    <w:sdt>
      <w:sdtPr>
        <w:id w:val="1482146"/>
        <w:placeholder>
          <w:docPart w:val="85F7004BFDDA4F3DBC27C7B4270D8BC6"/>
        </w:placeholder>
        <w:temporary/>
        <w:showingPlcHdr/>
        <w15:appearance w15:val="hidden"/>
      </w:sdtPr>
      <w:sdtEndPr/>
      <w:sdtContent>
        <w:p w14:paraId="39FDCF3D" w14:textId="77777777" w:rsidR="001159FC" w:rsidRDefault="00DB7370">
          <w:pPr>
            <w:pStyle w:val="Heading1"/>
          </w:pPr>
          <w:r w:rsidRPr="007900AC">
            <w:t>Experience</w:t>
          </w:r>
        </w:p>
      </w:sdtContent>
    </w:sdt>
    <w:p w14:paraId="597DBDA7" w14:textId="3F605CBB" w:rsidR="007B3FCE" w:rsidRPr="001F1FBB" w:rsidRDefault="00D60167" w:rsidP="007B3FCE">
      <w:pPr>
        <w:pStyle w:val="Heading4"/>
        <w:rPr>
          <w:b/>
          <w:i w:val="0"/>
          <w:iCs w:val="0"/>
          <w:color w:val="243F60" w:themeColor="accent1" w:themeShade="7F"/>
          <w:sz w:val="24"/>
          <w:szCs w:val="24"/>
        </w:rPr>
      </w:pPr>
      <w:r w:rsidRPr="001F1FBB">
        <w:rPr>
          <w:b/>
          <w:i w:val="0"/>
          <w:iCs w:val="0"/>
          <w:color w:val="243F60" w:themeColor="accent1" w:themeShade="7F"/>
          <w:sz w:val="24"/>
          <w:szCs w:val="24"/>
        </w:rPr>
        <w:t>Capgemini</w:t>
      </w:r>
      <w:r w:rsidRPr="001F1FBB">
        <w:rPr>
          <w:b/>
          <w:i w:val="0"/>
          <w:iCs w:val="0"/>
          <w:color w:val="243F60" w:themeColor="accent1" w:themeShade="7F"/>
          <w:sz w:val="24"/>
          <w:szCs w:val="24"/>
        </w:rPr>
        <w:tab/>
      </w:r>
      <w:r w:rsidRPr="001F1FBB">
        <w:rPr>
          <w:b/>
          <w:i w:val="0"/>
          <w:iCs w:val="0"/>
          <w:color w:val="243F60" w:themeColor="accent1" w:themeShade="7F"/>
          <w:sz w:val="24"/>
          <w:szCs w:val="24"/>
        </w:rPr>
        <w:tab/>
      </w:r>
      <w:r w:rsidRPr="001F1FBB">
        <w:rPr>
          <w:b/>
          <w:i w:val="0"/>
          <w:iCs w:val="0"/>
          <w:color w:val="243F60" w:themeColor="accent1" w:themeShade="7F"/>
          <w:sz w:val="24"/>
          <w:szCs w:val="24"/>
        </w:rPr>
        <w:tab/>
      </w:r>
      <w:r w:rsidRPr="001F1FBB">
        <w:rPr>
          <w:b/>
          <w:i w:val="0"/>
          <w:iCs w:val="0"/>
          <w:color w:val="243F60" w:themeColor="accent1" w:themeShade="7F"/>
          <w:sz w:val="24"/>
          <w:szCs w:val="24"/>
        </w:rPr>
        <w:tab/>
      </w:r>
      <w:r w:rsidRPr="001F1FBB">
        <w:rPr>
          <w:b/>
          <w:i w:val="0"/>
          <w:iCs w:val="0"/>
          <w:color w:val="243F60" w:themeColor="accent1" w:themeShade="7F"/>
          <w:sz w:val="24"/>
          <w:szCs w:val="24"/>
        </w:rPr>
        <w:tab/>
      </w:r>
      <w:r w:rsidRPr="001F1FBB">
        <w:rPr>
          <w:b/>
          <w:i w:val="0"/>
          <w:iCs w:val="0"/>
          <w:color w:val="243F60" w:themeColor="accent1" w:themeShade="7F"/>
          <w:sz w:val="24"/>
          <w:szCs w:val="24"/>
        </w:rPr>
        <w:tab/>
      </w:r>
      <w:r w:rsidRPr="001F1FBB">
        <w:rPr>
          <w:b/>
          <w:i w:val="0"/>
          <w:iCs w:val="0"/>
          <w:color w:val="243F60" w:themeColor="accent1" w:themeShade="7F"/>
          <w:sz w:val="24"/>
          <w:szCs w:val="24"/>
        </w:rPr>
        <w:tab/>
      </w:r>
      <w:r w:rsidRPr="001F1FBB">
        <w:rPr>
          <w:b/>
          <w:i w:val="0"/>
          <w:iCs w:val="0"/>
          <w:color w:val="243F60" w:themeColor="accent1" w:themeShade="7F"/>
          <w:sz w:val="24"/>
          <w:szCs w:val="24"/>
        </w:rPr>
        <w:tab/>
        <w:t>August</w:t>
      </w:r>
      <w:r w:rsidR="007B3FCE" w:rsidRPr="001F1FBB">
        <w:rPr>
          <w:b/>
          <w:i w:val="0"/>
          <w:iCs w:val="0"/>
          <w:color w:val="243F60" w:themeColor="accent1" w:themeShade="7F"/>
          <w:sz w:val="24"/>
          <w:szCs w:val="24"/>
        </w:rPr>
        <w:t xml:space="preserve"> </w:t>
      </w:r>
      <w:r w:rsidRPr="001F1FBB">
        <w:rPr>
          <w:b/>
          <w:i w:val="0"/>
          <w:iCs w:val="0"/>
          <w:color w:val="243F60" w:themeColor="accent1" w:themeShade="7F"/>
          <w:sz w:val="24"/>
          <w:szCs w:val="24"/>
        </w:rPr>
        <w:t>2018</w:t>
      </w:r>
      <w:r w:rsidR="007B3FCE" w:rsidRPr="001F1FBB">
        <w:rPr>
          <w:b/>
          <w:i w:val="0"/>
          <w:iCs w:val="0"/>
          <w:color w:val="243F60" w:themeColor="accent1" w:themeShade="7F"/>
          <w:sz w:val="24"/>
          <w:szCs w:val="24"/>
        </w:rPr>
        <w:t xml:space="preserve"> –</w:t>
      </w:r>
      <w:r w:rsidR="00791A87" w:rsidRPr="001F1FBB">
        <w:rPr>
          <w:b/>
          <w:i w:val="0"/>
          <w:iCs w:val="0"/>
          <w:color w:val="243F60" w:themeColor="accent1" w:themeShade="7F"/>
          <w:sz w:val="24"/>
          <w:szCs w:val="24"/>
        </w:rPr>
        <w:t xml:space="preserve"> Present</w:t>
      </w:r>
      <w:r w:rsidRPr="001F1FBB">
        <w:rPr>
          <w:b/>
          <w:i w:val="0"/>
          <w:iCs w:val="0"/>
          <w:color w:val="243F60" w:themeColor="accent1" w:themeShade="7F"/>
          <w:sz w:val="24"/>
          <w:szCs w:val="24"/>
        </w:rPr>
        <w:tab/>
      </w:r>
    </w:p>
    <w:p w14:paraId="6A041F76" w14:textId="1FA57934" w:rsidR="006E479B" w:rsidRDefault="006E479B" w:rsidP="007B3FCE">
      <w:r>
        <w:t xml:space="preserve">Java development, </w:t>
      </w:r>
      <w:r w:rsidR="00964714">
        <w:t>Application</w:t>
      </w:r>
      <w:r w:rsidR="001F1FBB">
        <w:t xml:space="preserve"> Enhancement &amp; </w:t>
      </w:r>
      <w:r w:rsidR="007028A0">
        <w:t>Maintenance,</w:t>
      </w:r>
      <w:r w:rsidR="001F1FBB">
        <w:t xml:space="preserve"> Java</w:t>
      </w:r>
      <w:r w:rsidR="007028A0">
        <w:t xml:space="preserve"> </w:t>
      </w:r>
      <w:r w:rsidR="00964714">
        <w:t>Full Stack D</w:t>
      </w:r>
      <w:r w:rsidR="007028A0">
        <w:t xml:space="preserve">evelopment </w:t>
      </w:r>
      <w:r w:rsidR="00964714">
        <w:t>as per cus</w:t>
      </w:r>
      <w:r w:rsidR="009E7E6D">
        <w:t xml:space="preserve">tomer requirements </w:t>
      </w:r>
      <w:r w:rsidR="0047119A">
        <w:t xml:space="preserve">to </w:t>
      </w:r>
      <w:r w:rsidR="008B2388">
        <w:t>enhance</w:t>
      </w:r>
      <w:r w:rsidR="0047119A">
        <w:t xml:space="preserve"> and optimize </w:t>
      </w:r>
      <w:r w:rsidR="00466E49">
        <w:t>applications</w:t>
      </w:r>
      <w:r w:rsidR="0047119A">
        <w:t xml:space="preserve"> to </w:t>
      </w:r>
      <w:r w:rsidR="008B2388">
        <w:t xml:space="preserve">improve Smart Metering Services and Work Order Management </w:t>
      </w:r>
      <w:r w:rsidR="001F1FBB">
        <w:t xml:space="preserve">system </w:t>
      </w:r>
      <w:r w:rsidR="008B2388">
        <w:t>offered to clients.</w:t>
      </w:r>
      <w:r w:rsidR="000E2568">
        <w:t xml:space="preserve"> I have worked concurrently on multiple projects to enhance my skills and time management capabilities.</w:t>
      </w:r>
    </w:p>
    <w:p w14:paraId="263A6C2E" w14:textId="60090C22" w:rsidR="00E40C27" w:rsidRPr="003F4A75" w:rsidRDefault="00E40C27" w:rsidP="00E40C27">
      <w:pPr>
        <w:pStyle w:val="Heading1"/>
        <w:rPr>
          <w:lang w:val="en-IN"/>
        </w:rPr>
      </w:pPr>
      <w:r w:rsidRPr="00DB7370">
        <w:t>Projects</w:t>
      </w:r>
      <w:r>
        <w:t xml:space="preserve"> </w:t>
      </w:r>
      <w:r w:rsidR="0098434F">
        <w:tab/>
      </w:r>
      <w:r w:rsidR="0098434F">
        <w:tab/>
      </w:r>
      <w:r w:rsidR="0098434F">
        <w:tab/>
      </w:r>
      <w:r w:rsidR="0098434F">
        <w:tab/>
      </w:r>
      <w:r w:rsidR="0098434F">
        <w:tab/>
      </w:r>
      <w:r w:rsidR="0098434F">
        <w:tab/>
      </w:r>
      <w:r w:rsidR="0098434F">
        <w:tab/>
      </w:r>
      <w:r w:rsidR="0098434F">
        <w:tab/>
        <w:t xml:space="preserve"> </w:t>
      </w:r>
    </w:p>
    <w:p w14:paraId="54346B04" w14:textId="32342122" w:rsidR="00DA2EAA" w:rsidRPr="001F1FBB" w:rsidRDefault="007E5DFD" w:rsidP="0098434F">
      <w:pPr>
        <w:pStyle w:val="Heading3"/>
        <w:rPr>
          <w:b/>
        </w:rPr>
      </w:pPr>
      <w:r w:rsidRPr="001F1FBB">
        <w:rPr>
          <w:b/>
        </w:rPr>
        <w:t>Ellevio Automated Metering Management</w:t>
      </w:r>
      <w:r w:rsidR="00EA3A62" w:rsidRPr="001F1FBB">
        <w:rPr>
          <w:b/>
        </w:rPr>
        <w:t xml:space="preserve"> (</w:t>
      </w:r>
      <w:r w:rsidR="008B2388" w:rsidRPr="001F1FBB">
        <w:rPr>
          <w:b/>
        </w:rPr>
        <w:t>Application Feature Enhancement, Application Maintenance</w:t>
      </w:r>
      <w:r w:rsidR="00EA3A62" w:rsidRPr="001F1FBB">
        <w:rPr>
          <w:b/>
        </w:rPr>
        <w:t>, Application Developer</w:t>
      </w:r>
      <w:r w:rsidR="00DA2EAA" w:rsidRPr="001F1FBB">
        <w:rPr>
          <w:b/>
        </w:rPr>
        <w:t>)</w:t>
      </w:r>
      <w:r w:rsidR="005104B6" w:rsidRPr="001F1FBB">
        <w:rPr>
          <w:b/>
        </w:rPr>
        <w:tab/>
      </w:r>
      <w:r w:rsidR="005104B6" w:rsidRPr="001F1FBB">
        <w:rPr>
          <w:b/>
        </w:rPr>
        <w:tab/>
      </w:r>
      <w:r w:rsidR="005104B6" w:rsidRPr="001F1FBB">
        <w:rPr>
          <w:b/>
        </w:rPr>
        <w:tab/>
      </w:r>
      <w:r w:rsidR="005104B6" w:rsidRPr="001F1FBB">
        <w:rPr>
          <w:b/>
        </w:rPr>
        <w:tab/>
      </w:r>
      <w:r w:rsidR="0098434F" w:rsidRPr="001F1FBB">
        <w:rPr>
          <w:b/>
          <w:i/>
          <w:iCs/>
          <w:color w:val="365F91" w:themeColor="accent1" w:themeShade="BF"/>
          <w:sz w:val="22"/>
          <w:szCs w:val="22"/>
        </w:rPr>
        <w:t>April 2019 - Present</w:t>
      </w:r>
    </w:p>
    <w:p w14:paraId="79FA4F71" w14:textId="6781B4F9" w:rsidR="00DA2EAA" w:rsidRPr="00F53F50" w:rsidRDefault="00EA3A62" w:rsidP="00DA2EAA">
      <w:r>
        <w:t xml:space="preserve">This project </w:t>
      </w:r>
      <w:r w:rsidR="00E617C6">
        <w:t>is</w:t>
      </w:r>
      <w:r>
        <w:t xml:space="preserve"> about </w:t>
      </w:r>
      <w:r w:rsidR="00E617C6">
        <w:t>developing</w:t>
      </w:r>
      <w:r>
        <w:t xml:space="preserve"> and maintaining</w:t>
      </w:r>
      <w:r w:rsidR="00E617C6">
        <w:t xml:space="preserve"> large-scale critical</w:t>
      </w:r>
      <w:r>
        <w:t xml:space="preserve"> </w:t>
      </w:r>
      <w:r w:rsidR="001A73F7">
        <w:t>applications for</w:t>
      </w:r>
      <w:r w:rsidR="00E617C6">
        <w:t xml:space="preserve"> handling 1 million </w:t>
      </w:r>
      <w:r w:rsidR="00C05AE6">
        <w:t xml:space="preserve">Smart </w:t>
      </w:r>
      <w:r w:rsidR="00E617C6">
        <w:t>meters</w:t>
      </w:r>
      <w:r w:rsidR="001A73F7">
        <w:t xml:space="preserve"> </w:t>
      </w:r>
      <w:r w:rsidR="00E617C6">
        <w:t xml:space="preserve">for </w:t>
      </w:r>
      <w:r w:rsidR="00C05AE6">
        <w:t xml:space="preserve">Sweden’s </w:t>
      </w:r>
      <w:r w:rsidR="001A73F7">
        <w:t xml:space="preserve">Power Utility </w:t>
      </w:r>
      <w:r w:rsidR="00E617C6">
        <w:t>Company</w:t>
      </w:r>
      <w:r w:rsidR="00C05AE6">
        <w:t xml:space="preserve">. We ensure that </w:t>
      </w:r>
      <w:r w:rsidR="00775720">
        <w:t>Meter values from meters</w:t>
      </w:r>
      <w:r w:rsidR="00C05AE6">
        <w:t xml:space="preserve"> </w:t>
      </w:r>
      <w:proofErr w:type="gramStart"/>
      <w:r w:rsidR="00A76DF5">
        <w:t xml:space="preserve">are </w:t>
      </w:r>
      <w:r w:rsidR="00C05AE6">
        <w:t>delivered</w:t>
      </w:r>
      <w:proofErr w:type="gramEnd"/>
      <w:r w:rsidR="00C05AE6">
        <w:t xml:space="preserve"> </w:t>
      </w:r>
      <w:r w:rsidR="001A73F7">
        <w:t>and Automated Work Orders</w:t>
      </w:r>
      <w:r w:rsidR="00C05AE6">
        <w:t xml:space="preserve"> are</w:t>
      </w:r>
      <w:r w:rsidR="001A73F7">
        <w:t xml:space="preserve"> processed </w:t>
      </w:r>
      <w:r w:rsidR="0098434F">
        <w:t xml:space="preserve">in real-time </w:t>
      </w:r>
      <w:r w:rsidR="00E617C6">
        <w:t xml:space="preserve">according </w:t>
      </w:r>
      <w:r w:rsidR="001A73F7">
        <w:t>to Service Level Agreements.</w:t>
      </w:r>
      <w:r w:rsidR="008C351A">
        <w:t xml:space="preserve"> </w:t>
      </w:r>
    </w:p>
    <w:p w14:paraId="12C69DD6" w14:textId="77777777" w:rsidR="00DA2EAA" w:rsidRPr="001F1FBB" w:rsidRDefault="00DA2EAA" w:rsidP="00DA2EAA">
      <w:pPr>
        <w:pStyle w:val="Heading4"/>
      </w:pPr>
      <w:r w:rsidRPr="001F1FBB">
        <w:lastRenderedPageBreak/>
        <w:t>Roles and Responsibilities</w:t>
      </w:r>
    </w:p>
    <w:p w14:paraId="05B5C603" w14:textId="096F7834" w:rsidR="001A73F7" w:rsidRDefault="005E70C0" w:rsidP="00871B44">
      <w:pPr>
        <w:pStyle w:val="ListParagraph"/>
        <w:numPr>
          <w:ilvl w:val="0"/>
          <w:numId w:val="11"/>
        </w:numPr>
      </w:pPr>
      <w:r>
        <w:t>De</w:t>
      </w:r>
      <w:r w:rsidR="00457E80">
        <w:t>veloping new features and software patches as per customer requirements</w:t>
      </w:r>
      <w:r w:rsidR="009060B3">
        <w:t xml:space="preserve">. </w:t>
      </w:r>
    </w:p>
    <w:p w14:paraId="22F3FAC7" w14:textId="271B391B" w:rsidR="009060B3" w:rsidRDefault="009060B3" w:rsidP="00871B44">
      <w:pPr>
        <w:pStyle w:val="ListParagraph"/>
        <w:numPr>
          <w:ilvl w:val="0"/>
          <w:numId w:val="11"/>
        </w:numPr>
      </w:pPr>
      <w:r>
        <w:t>Analyzing the current applications and systems to identify possible improvements.</w:t>
      </w:r>
    </w:p>
    <w:p w14:paraId="4D34BCEF" w14:textId="03BB2CE5" w:rsidR="0098434F" w:rsidRDefault="0098434F" w:rsidP="00871B44">
      <w:pPr>
        <w:pStyle w:val="ListParagraph"/>
        <w:numPr>
          <w:ilvl w:val="0"/>
          <w:numId w:val="11"/>
        </w:numPr>
      </w:pPr>
      <w:r>
        <w:t>Presenting the discoveries to Offshore and Onshore teams.</w:t>
      </w:r>
    </w:p>
    <w:p w14:paraId="3EB5F248" w14:textId="78B43656" w:rsidR="00E617C6" w:rsidRDefault="00E617C6" w:rsidP="00E617C6">
      <w:pPr>
        <w:pStyle w:val="ListParagraph"/>
        <w:numPr>
          <w:ilvl w:val="0"/>
          <w:numId w:val="11"/>
        </w:numPr>
      </w:pPr>
      <w:r>
        <w:t xml:space="preserve">Lead a team of </w:t>
      </w:r>
      <w:r w:rsidR="00C05AE6">
        <w:t>Two</w:t>
      </w:r>
      <w:r>
        <w:t xml:space="preserve"> Software engineers who were working on the project.</w:t>
      </w:r>
    </w:p>
    <w:p w14:paraId="463952CE" w14:textId="3598EBA9" w:rsidR="00E617C6" w:rsidRDefault="0098434F" w:rsidP="001F1FBB">
      <w:pPr>
        <w:pStyle w:val="ListParagraph"/>
        <w:numPr>
          <w:ilvl w:val="0"/>
          <w:numId w:val="11"/>
        </w:numPr>
      </w:pPr>
      <w:r>
        <w:t xml:space="preserve">Analyzing the </w:t>
      </w:r>
      <w:r w:rsidR="008C351A">
        <w:t xml:space="preserve">current </w:t>
      </w:r>
      <w:r w:rsidR="00F65734">
        <w:t>challenges of</w:t>
      </w:r>
      <w:r w:rsidR="008C351A">
        <w:t xml:space="preserve"> integrating a new feature.</w:t>
      </w:r>
    </w:p>
    <w:p w14:paraId="46958E2E" w14:textId="77777777" w:rsidR="001F1FBB" w:rsidRDefault="001F1FBB" w:rsidP="001F1FBB">
      <w:pPr>
        <w:pStyle w:val="ListParagraph"/>
      </w:pPr>
    </w:p>
    <w:p w14:paraId="2A54EFD6" w14:textId="688D9E07" w:rsidR="00E40C27" w:rsidRPr="001F1FBB" w:rsidRDefault="00B41307" w:rsidP="006456CC">
      <w:pPr>
        <w:pStyle w:val="Heading3"/>
        <w:rPr>
          <w:b/>
          <w:sz w:val="22"/>
        </w:rPr>
      </w:pPr>
      <w:r w:rsidRPr="001F1FBB">
        <w:rPr>
          <w:b/>
          <w:sz w:val="22"/>
        </w:rPr>
        <w:t>Work</w:t>
      </w:r>
      <w:r w:rsidR="005A4CED" w:rsidRPr="001F1FBB">
        <w:rPr>
          <w:b/>
          <w:sz w:val="22"/>
        </w:rPr>
        <w:t xml:space="preserve"> </w:t>
      </w:r>
      <w:r w:rsidRPr="001F1FBB">
        <w:rPr>
          <w:b/>
          <w:sz w:val="22"/>
        </w:rPr>
        <w:t>order Management Tool</w:t>
      </w:r>
      <w:r w:rsidR="00E40C27" w:rsidRPr="001F1FBB">
        <w:rPr>
          <w:b/>
          <w:sz w:val="22"/>
        </w:rPr>
        <w:t xml:space="preserve"> (</w:t>
      </w:r>
      <w:r w:rsidRPr="001F1FBB">
        <w:rPr>
          <w:b/>
          <w:sz w:val="22"/>
        </w:rPr>
        <w:t>Java Full Stack Developer</w:t>
      </w:r>
      <w:r w:rsidR="00E40C27" w:rsidRPr="001F1FBB">
        <w:rPr>
          <w:b/>
          <w:sz w:val="22"/>
        </w:rPr>
        <w:t>)</w:t>
      </w:r>
      <w:r w:rsidR="00230DF9">
        <w:rPr>
          <w:b/>
          <w:sz w:val="22"/>
        </w:rPr>
        <w:tab/>
      </w:r>
      <w:r w:rsidR="005A4CED" w:rsidRPr="00230DF9">
        <w:rPr>
          <w:b/>
          <w:i/>
          <w:iCs/>
          <w:color w:val="365F91" w:themeColor="accent1" w:themeShade="BF"/>
          <w:sz w:val="22"/>
          <w:szCs w:val="22"/>
        </w:rPr>
        <w:t>March</w:t>
      </w:r>
      <w:r w:rsidR="005104B6" w:rsidRPr="00230DF9">
        <w:rPr>
          <w:b/>
          <w:i/>
          <w:iCs/>
          <w:color w:val="365F91" w:themeColor="accent1" w:themeShade="BF"/>
          <w:sz w:val="22"/>
          <w:szCs w:val="22"/>
        </w:rPr>
        <w:t xml:space="preserve"> 2020- December 2020</w:t>
      </w:r>
    </w:p>
    <w:p w14:paraId="1781B764" w14:textId="1AEC7F89" w:rsidR="00E40C27" w:rsidRDefault="0007314F" w:rsidP="00E40C27">
      <w:r>
        <w:t xml:space="preserve">This project </w:t>
      </w:r>
      <w:r w:rsidR="005104B6">
        <w:t>is</w:t>
      </w:r>
      <w:r>
        <w:t xml:space="preserve"> about </w:t>
      </w:r>
      <w:r w:rsidR="00B41307">
        <w:t>developing</w:t>
      </w:r>
      <w:r>
        <w:t xml:space="preserve"> </w:t>
      </w:r>
      <w:r w:rsidR="00C05AE6">
        <w:t>end-to-end</w:t>
      </w:r>
      <w:r>
        <w:t xml:space="preserve"> </w:t>
      </w:r>
      <w:r w:rsidR="00743474">
        <w:t>product</w:t>
      </w:r>
      <w:r w:rsidR="00B41307">
        <w:t xml:space="preserve"> </w:t>
      </w:r>
      <w:r w:rsidR="005B626E">
        <w:t>that</w:t>
      </w:r>
      <w:r w:rsidR="00B41307">
        <w:t xml:space="preserve"> </w:t>
      </w:r>
      <w:r w:rsidR="00775720">
        <w:t>can</w:t>
      </w:r>
      <w:r w:rsidR="00B41307">
        <w:t xml:space="preserve"> be tailored as per </w:t>
      </w:r>
      <w:r w:rsidR="00775720">
        <w:t xml:space="preserve">requirements of </w:t>
      </w:r>
      <w:r w:rsidR="00A01E3B">
        <w:t xml:space="preserve">Power utility company to cater </w:t>
      </w:r>
      <w:r w:rsidR="005B626E">
        <w:t xml:space="preserve">to </w:t>
      </w:r>
      <w:r w:rsidR="00A01E3B">
        <w:t xml:space="preserve">requirements from deploying </w:t>
      </w:r>
      <w:r w:rsidR="005B626E">
        <w:t xml:space="preserve">a </w:t>
      </w:r>
      <w:r w:rsidR="00A01E3B">
        <w:t>smart metering network in an area to complete maintenance.</w:t>
      </w:r>
    </w:p>
    <w:p w14:paraId="66653837" w14:textId="77777777" w:rsidR="00E40C27" w:rsidRPr="00F53F50" w:rsidRDefault="00E40C27" w:rsidP="00E40C27"/>
    <w:p w14:paraId="542A7B5C" w14:textId="77777777" w:rsidR="00E40C27" w:rsidRPr="00DB7370" w:rsidRDefault="00E40C27" w:rsidP="00E40C27">
      <w:pPr>
        <w:pStyle w:val="Heading4"/>
      </w:pPr>
      <w:r w:rsidRPr="00DB7370">
        <w:t>Roles and Responsibilities</w:t>
      </w:r>
    </w:p>
    <w:p w14:paraId="5DB39251" w14:textId="4DD1CA77" w:rsidR="00383541" w:rsidRDefault="00E74906" w:rsidP="007B3FCE">
      <w:pPr>
        <w:pStyle w:val="ListParagraph"/>
        <w:numPr>
          <w:ilvl w:val="0"/>
          <w:numId w:val="11"/>
        </w:numPr>
      </w:pPr>
      <w:r>
        <w:t>Working</w:t>
      </w:r>
      <w:r w:rsidR="00383541">
        <w:t xml:space="preserve"> as Java Full Stack Developer</w:t>
      </w:r>
      <w:r w:rsidR="00743474">
        <w:t xml:space="preserve"> on product</w:t>
      </w:r>
      <w:r w:rsidR="00383541">
        <w:t xml:space="preserve"> following Agile Scrum methodology.</w:t>
      </w:r>
    </w:p>
    <w:p w14:paraId="553CAA53" w14:textId="587E72BB" w:rsidR="00743474" w:rsidRDefault="00E617C6" w:rsidP="00E617C6">
      <w:pPr>
        <w:pStyle w:val="ListParagraph"/>
        <w:numPr>
          <w:ilvl w:val="0"/>
          <w:numId w:val="11"/>
        </w:numPr>
      </w:pPr>
      <w:r>
        <w:t>Developing Java Spring Boot Microservices and JPA to support front-end UI.</w:t>
      </w:r>
    </w:p>
    <w:p w14:paraId="4650EB2E" w14:textId="1E2547EC" w:rsidR="005104B6" w:rsidRDefault="00743474" w:rsidP="00C05AE6">
      <w:pPr>
        <w:pStyle w:val="ListParagraph"/>
        <w:numPr>
          <w:ilvl w:val="0"/>
          <w:numId w:val="11"/>
        </w:numPr>
      </w:pPr>
      <w:r>
        <w:t xml:space="preserve">Analyzed shortcomings and issues in </w:t>
      </w:r>
      <w:r w:rsidR="005B626E">
        <w:t xml:space="preserve">the </w:t>
      </w:r>
      <w:r w:rsidR="005A4CED">
        <w:t>module and presente</w:t>
      </w:r>
      <w:r>
        <w:t xml:space="preserve">d suggestions for improvement to </w:t>
      </w:r>
      <w:r w:rsidR="005B626E">
        <w:t xml:space="preserve">the </w:t>
      </w:r>
      <w:r>
        <w:t>Solution designer and Product owner</w:t>
      </w:r>
      <w:r w:rsidR="005104B6">
        <w:t>.</w:t>
      </w:r>
    </w:p>
    <w:p w14:paraId="0A20E4C8" w14:textId="58A4AEA9" w:rsidR="005104B6" w:rsidRDefault="005104B6" w:rsidP="005104B6">
      <w:pPr>
        <w:pStyle w:val="ListParagraph"/>
        <w:numPr>
          <w:ilvl w:val="0"/>
          <w:numId w:val="11"/>
        </w:numPr>
      </w:pPr>
      <w:r>
        <w:t>Developed and presented the improved product to stakeholders and integrated the suggested improvements.</w:t>
      </w:r>
    </w:p>
    <w:p w14:paraId="56AE5227" w14:textId="7985CE31" w:rsidR="00743474" w:rsidRDefault="00743474" w:rsidP="00743474">
      <w:pPr>
        <w:pStyle w:val="ListParagraph"/>
        <w:numPr>
          <w:ilvl w:val="0"/>
          <w:numId w:val="11"/>
        </w:numPr>
      </w:pPr>
      <w:r>
        <w:t xml:space="preserve">Also worked as </w:t>
      </w:r>
      <w:r w:rsidR="005B626E">
        <w:t xml:space="preserve">a </w:t>
      </w:r>
      <w:r>
        <w:t xml:space="preserve">Unit tester for the </w:t>
      </w:r>
      <w:r w:rsidR="005104B6">
        <w:t>product.</w:t>
      </w:r>
    </w:p>
    <w:p w14:paraId="1D4419B3" w14:textId="77777777" w:rsidR="00E617C6" w:rsidRPr="007B3FCE" w:rsidRDefault="00E617C6" w:rsidP="00E617C6">
      <w:pPr>
        <w:pStyle w:val="ListParagraph"/>
      </w:pPr>
    </w:p>
    <w:p w14:paraId="4893FB32" w14:textId="6E2B395D" w:rsidR="00F32EFC" w:rsidRPr="001F1FBB" w:rsidRDefault="00CB6E83" w:rsidP="001F1FBB">
      <w:pPr>
        <w:pStyle w:val="Heading2"/>
        <w:rPr>
          <w:b/>
        </w:rPr>
      </w:pPr>
      <w:r w:rsidRPr="001F1FBB">
        <w:rPr>
          <w:b/>
        </w:rPr>
        <w:t xml:space="preserve">Similar Roles in </w:t>
      </w:r>
      <w:r w:rsidR="00BC2EE9" w:rsidRPr="001F1FBB">
        <w:rPr>
          <w:b/>
        </w:rPr>
        <w:t>other</w:t>
      </w:r>
      <w:r w:rsidRPr="001F1FBB">
        <w:rPr>
          <w:b/>
        </w:rPr>
        <w:t xml:space="preserve"> projects at:</w:t>
      </w:r>
    </w:p>
    <w:p w14:paraId="7FCC1BB6" w14:textId="16055AF5" w:rsidR="00B9793C" w:rsidRPr="001F1FBB" w:rsidRDefault="00B9793C" w:rsidP="00B9793C">
      <w:pPr>
        <w:pStyle w:val="Heading3"/>
        <w:rPr>
          <w:b/>
        </w:rPr>
      </w:pPr>
      <w:r w:rsidRPr="001F1FBB">
        <w:rPr>
          <w:b/>
        </w:rPr>
        <w:t>Migration for Work orders (January 2021- Present)</w:t>
      </w:r>
    </w:p>
    <w:p w14:paraId="7448A843" w14:textId="77777777" w:rsidR="00C05AE6" w:rsidRDefault="00B9793C" w:rsidP="00C05AE6">
      <w:pPr>
        <w:ind w:left="720" w:hanging="720"/>
        <w:jc w:val="both"/>
      </w:pPr>
      <w:r>
        <w:t>This Project is about integrating</w:t>
      </w:r>
      <w:r w:rsidR="00556C54">
        <w:t xml:space="preserve"> Ellevio AMM</w:t>
      </w:r>
      <w:r>
        <w:t xml:space="preserve"> system with </w:t>
      </w:r>
      <w:r w:rsidR="005B626E">
        <w:t xml:space="preserve">the </w:t>
      </w:r>
      <w:r>
        <w:t xml:space="preserve">existing Smart Energy Service Platform </w:t>
      </w:r>
      <w:r w:rsidR="00556C54">
        <w:t>to</w:t>
      </w:r>
    </w:p>
    <w:p w14:paraId="54501EE9" w14:textId="07C9E7BF" w:rsidR="00B9793C" w:rsidRDefault="00C05AE6" w:rsidP="00C05AE6">
      <w:pPr>
        <w:ind w:left="720" w:hanging="720"/>
        <w:jc w:val="both"/>
      </w:pPr>
      <w:r>
        <w:t>Merge</w:t>
      </w:r>
      <w:r w:rsidR="00000F86">
        <w:t xml:space="preserve"> Ellevio services and </w:t>
      </w:r>
      <w:r>
        <w:t>optimize the infrastructure</w:t>
      </w:r>
      <w:r w:rsidRPr="00C05AE6">
        <w:rPr>
          <w:lang w:val="en-IN"/>
        </w:rPr>
        <w:t xml:space="preserve"> utilisation</w:t>
      </w:r>
      <w:r w:rsidR="00000F86">
        <w:t>.</w:t>
      </w:r>
      <w:r w:rsidR="00556C54">
        <w:t xml:space="preserve"> </w:t>
      </w:r>
    </w:p>
    <w:p w14:paraId="60D83A36" w14:textId="137B495C" w:rsidR="00B9793C" w:rsidRDefault="00000F86" w:rsidP="00F32EFC">
      <w:r>
        <w:t xml:space="preserve">I am working as </w:t>
      </w:r>
      <w:r w:rsidR="005B626E">
        <w:t xml:space="preserve">a </w:t>
      </w:r>
      <w:r>
        <w:t>Java developer and Subject Matter Expert of AMM applications</w:t>
      </w:r>
      <w:r w:rsidR="00626319">
        <w:t xml:space="preserve"> for Researc</w:t>
      </w:r>
      <w:r w:rsidR="00A25ADA">
        <w:t>h and Development of Work order system</w:t>
      </w:r>
      <w:r w:rsidR="00081907">
        <w:t>.</w:t>
      </w:r>
    </w:p>
    <w:p w14:paraId="7BB9F934" w14:textId="77777777" w:rsidR="00E617C6" w:rsidRPr="00F32EFC" w:rsidRDefault="00E617C6" w:rsidP="00F32EFC"/>
    <w:p w14:paraId="5CAEB955" w14:textId="50DF0345" w:rsidR="000C1A6D" w:rsidRPr="001F1FBB" w:rsidRDefault="005104B6" w:rsidP="009E0735">
      <w:pPr>
        <w:pStyle w:val="Heading3"/>
        <w:rPr>
          <w:b/>
        </w:rPr>
      </w:pPr>
      <w:r w:rsidRPr="001F1FBB">
        <w:rPr>
          <w:b/>
        </w:rPr>
        <w:t>Migration Proof of Concept</w:t>
      </w:r>
      <w:r w:rsidR="00884127" w:rsidRPr="001F1FBB">
        <w:rPr>
          <w:b/>
        </w:rPr>
        <w:t xml:space="preserve"> for Meter V</w:t>
      </w:r>
      <w:r w:rsidR="00B9793C" w:rsidRPr="001F1FBB">
        <w:rPr>
          <w:b/>
        </w:rPr>
        <w:t>alue</w:t>
      </w:r>
      <w:r w:rsidR="000C1A6D" w:rsidRPr="001F1FBB">
        <w:rPr>
          <w:b/>
        </w:rPr>
        <w:t xml:space="preserve"> (</w:t>
      </w:r>
      <w:r w:rsidRPr="001F1FBB">
        <w:rPr>
          <w:b/>
        </w:rPr>
        <w:t>July 2020</w:t>
      </w:r>
      <w:r w:rsidR="000C1A6D" w:rsidRPr="001F1FBB">
        <w:rPr>
          <w:b/>
        </w:rPr>
        <w:t xml:space="preserve"> -</w:t>
      </w:r>
      <w:r w:rsidR="00C8263C" w:rsidRPr="001F1FBB">
        <w:rPr>
          <w:b/>
        </w:rPr>
        <w:t xml:space="preserve"> </w:t>
      </w:r>
      <w:r w:rsidRPr="001F1FBB">
        <w:rPr>
          <w:b/>
        </w:rPr>
        <w:t>September 2020</w:t>
      </w:r>
      <w:r w:rsidR="000C1A6D" w:rsidRPr="001F1FBB">
        <w:rPr>
          <w:b/>
        </w:rPr>
        <w:t>)</w:t>
      </w:r>
    </w:p>
    <w:p w14:paraId="2EEAE812" w14:textId="77777777" w:rsidR="00E617C6" w:rsidRDefault="006456CC" w:rsidP="006456CC">
      <w:pPr>
        <w:ind w:left="720" w:hanging="720"/>
      </w:pPr>
      <w:r>
        <w:t xml:space="preserve">This </w:t>
      </w:r>
      <w:r w:rsidR="005B626E">
        <w:t>p</w:t>
      </w:r>
      <w:r>
        <w:t xml:space="preserve">roject was about developing a proof of concept </w:t>
      </w:r>
      <w:r w:rsidR="009E0735">
        <w:t>java</w:t>
      </w:r>
      <w:r>
        <w:t xml:space="preserve"> application to integrate met</w:t>
      </w:r>
      <w:r w:rsidR="009E0735">
        <w:t xml:space="preserve">er </w:t>
      </w:r>
      <w:r w:rsidR="00E617C6">
        <w:t>system</w:t>
      </w:r>
    </w:p>
    <w:p w14:paraId="0F1EEB81" w14:textId="6188331B" w:rsidR="0036401A" w:rsidRDefault="00C05AE6" w:rsidP="006456CC">
      <w:pPr>
        <w:ind w:left="720" w:hanging="720"/>
      </w:pPr>
      <w:r>
        <w:t>With</w:t>
      </w:r>
      <w:r w:rsidR="006456CC">
        <w:t xml:space="preserve"> </w:t>
      </w:r>
      <w:r w:rsidR="009E0735">
        <w:t>existing Smart Energy Service P</w:t>
      </w:r>
      <w:r w:rsidR="0036401A">
        <w:t xml:space="preserve">latform to verify </w:t>
      </w:r>
      <w:r>
        <w:t>if,</w:t>
      </w:r>
      <w:r w:rsidR="0036401A">
        <w:t xml:space="preserve"> it is possible to replace </w:t>
      </w:r>
      <w:r w:rsidR="009E0735">
        <w:t xml:space="preserve">existing legacy </w:t>
      </w:r>
    </w:p>
    <w:p w14:paraId="2857BA29" w14:textId="0F4019B3" w:rsidR="006456CC" w:rsidRDefault="009E0735" w:rsidP="006456CC">
      <w:pPr>
        <w:ind w:left="720" w:hanging="720"/>
      </w:pPr>
      <w:r>
        <w:t>applications</w:t>
      </w:r>
      <w:r w:rsidR="0036401A">
        <w:t xml:space="preserve"> and optimize the platform usage.</w:t>
      </w:r>
    </w:p>
    <w:p w14:paraId="52AB708F" w14:textId="1E2B365B" w:rsidR="00A6091D" w:rsidRDefault="00A6091D" w:rsidP="000C1A6D">
      <w:r>
        <w:t>I had</w:t>
      </w:r>
      <w:r w:rsidR="0036401A">
        <w:t xml:space="preserve"> performed Research and development and</w:t>
      </w:r>
      <w:r>
        <w:t xml:space="preserve"> </w:t>
      </w:r>
      <w:r w:rsidR="00E52A92">
        <w:t>prepared Java based solution</w:t>
      </w:r>
      <w:r w:rsidR="009E0735">
        <w:t xml:space="preserve"> </w:t>
      </w:r>
      <w:r>
        <w:t xml:space="preserve">to </w:t>
      </w:r>
      <w:r w:rsidR="00884127">
        <w:t>get meter values from Active MQ and export them as XML to SESP product.</w:t>
      </w:r>
    </w:p>
    <w:p w14:paraId="179C80C6" w14:textId="01F3B5AC" w:rsidR="0092602C" w:rsidRDefault="0092602C" w:rsidP="0092602C">
      <w:pPr>
        <w:pStyle w:val="Heading1"/>
      </w:pPr>
      <w:r>
        <w:lastRenderedPageBreak/>
        <w:t>Education</w:t>
      </w:r>
    </w:p>
    <w:p w14:paraId="3BDC7F9A" w14:textId="159925ED" w:rsidR="0092602C" w:rsidRDefault="00E339E1" w:rsidP="0092602C">
      <w:r>
        <w:t>Completed Engineering</w:t>
      </w:r>
      <w:r w:rsidR="00B76696">
        <w:t xml:space="preserve"> with </w:t>
      </w:r>
      <w:r w:rsidR="0009360B">
        <w:t>Honors</w:t>
      </w:r>
      <w:r>
        <w:t xml:space="preserve"> in </w:t>
      </w:r>
      <w:r w:rsidR="004A62D4">
        <w:t xml:space="preserve">Computer Science </w:t>
      </w:r>
      <w:r>
        <w:t xml:space="preserve">from </w:t>
      </w:r>
      <w:r w:rsidR="004A62D4">
        <w:t xml:space="preserve">Lakshmi Narain College of Technology </w:t>
      </w:r>
      <w:r>
        <w:t>and Science</w:t>
      </w:r>
      <w:r w:rsidR="004A62D4">
        <w:t>- 2014 – 2018 with 7.</w:t>
      </w:r>
      <w:r w:rsidR="00AB152C">
        <w:t>5</w:t>
      </w:r>
      <w:r w:rsidR="004A62D4">
        <w:t>5</w:t>
      </w:r>
      <w:r w:rsidR="00985FE2">
        <w:t xml:space="preserve"> CGPA</w:t>
      </w:r>
    </w:p>
    <w:p w14:paraId="6B7AD1B1" w14:textId="232D6CD0" w:rsidR="00985FE2" w:rsidRDefault="00985FE2" w:rsidP="0092602C">
      <w:r>
        <w:t>Completed 10</w:t>
      </w:r>
      <w:r w:rsidRPr="00985FE2">
        <w:rPr>
          <w:vertAlign w:val="superscript"/>
        </w:rPr>
        <w:t>th</w:t>
      </w:r>
      <w:r>
        <w:t xml:space="preserve"> from </w:t>
      </w:r>
      <w:r w:rsidR="004A62D4">
        <w:t>Kendriya Vidyalaya Narsinghpur</w:t>
      </w:r>
      <w:r w:rsidR="00B57CAA">
        <w:t xml:space="preserve">, </w:t>
      </w:r>
      <w:r w:rsidR="0029152E">
        <w:t>CBSE in 2011</w:t>
      </w:r>
      <w:r w:rsidR="00C71A20">
        <w:t xml:space="preserve"> with 8.8 CGPA</w:t>
      </w:r>
    </w:p>
    <w:p w14:paraId="25F73442" w14:textId="3F40AE61" w:rsidR="0092602C" w:rsidRDefault="00AF443B" w:rsidP="00770262">
      <w:r>
        <w:t>Completed 12</w:t>
      </w:r>
      <w:r w:rsidRPr="00AF443B">
        <w:rPr>
          <w:vertAlign w:val="superscript"/>
        </w:rPr>
        <w:t>th</w:t>
      </w:r>
      <w:r>
        <w:t xml:space="preserve"> from </w:t>
      </w:r>
      <w:r w:rsidR="004A62D4">
        <w:t>Kendriya Vidyalaya Narsinghpur</w:t>
      </w:r>
      <w:r w:rsidR="00B57CAA">
        <w:t xml:space="preserve">, </w:t>
      </w:r>
      <w:r w:rsidR="0029152E">
        <w:t>CBSE in 2013</w:t>
      </w:r>
      <w:r w:rsidR="004A62D4">
        <w:t xml:space="preserve"> with 74.8</w:t>
      </w:r>
      <w:r>
        <w:t>%</w:t>
      </w:r>
    </w:p>
    <w:p w14:paraId="56D97DB4" w14:textId="43AB67DB" w:rsidR="00D61B11" w:rsidRPr="00D61B11" w:rsidRDefault="00061BBA" w:rsidP="00B76696">
      <w:pPr>
        <w:pStyle w:val="Heading1"/>
        <w:rPr>
          <w:rFonts w:ascii="Arial" w:hAnsi="Arial" w:cs="Arial"/>
          <w:color w:val="000000"/>
          <w:sz w:val="24"/>
          <w:szCs w:val="24"/>
          <w:lang w:val="en-IN"/>
        </w:rPr>
      </w:pPr>
      <w:r>
        <w:t>Achievements</w:t>
      </w:r>
      <w:r w:rsidR="00D61B11" w:rsidRPr="00D61B11">
        <w:rPr>
          <w:rFonts w:ascii="Arial" w:hAnsi="Arial" w:cs="Arial"/>
          <w:color w:val="000000"/>
          <w:sz w:val="24"/>
          <w:szCs w:val="24"/>
          <w:lang w:val="en-IN"/>
        </w:rPr>
        <w:t xml:space="preserve"> </w:t>
      </w:r>
    </w:p>
    <w:p w14:paraId="359E800D" w14:textId="381C7A3C" w:rsidR="00B76696" w:rsidRPr="006B1968" w:rsidRDefault="00D61B11" w:rsidP="00B76696">
      <w:pPr>
        <w:pStyle w:val="Default"/>
        <w:contextualSpacing/>
        <w:rPr>
          <w:rFonts w:ascii="Arial" w:hAnsi="Arial" w:cs="Arial"/>
          <w:sz w:val="20"/>
          <w:szCs w:val="20"/>
        </w:rPr>
      </w:pPr>
      <w:r w:rsidRPr="00D61B11">
        <w:rPr>
          <w:rFonts w:ascii="Arial" w:hAnsi="Arial" w:cs="Arial"/>
          <w:sz w:val="20"/>
          <w:szCs w:val="20"/>
        </w:rPr>
        <w:t xml:space="preserve">Head of Event and </w:t>
      </w:r>
      <w:r w:rsidR="0097313A">
        <w:rPr>
          <w:rFonts w:ascii="Arial" w:hAnsi="Arial" w:cs="Arial"/>
          <w:sz w:val="20"/>
          <w:szCs w:val="20"/>
        </w:rPr>
        <w:t>Event Organiser for</w:t>
      </w:r>
      <w:r w:rsidRPr="00D61B11">
        <w:rPr>
          <w:rFonts w:ascii="Arial" w:hAnsi="Arial" w:cs="Arial"/>
          <w:sz w:val="20"/>
          <w:szCs w:val="20"/>
        </w:rPr>
        <w:t xml:space="preserve"> Laser Strike among variou</w:t>
      </w:r>
      <w:r>
        <w:rPr>
          <w:rFonts w:ascii="Arial" w:hAnsi="Arial" w:cs="Arial"/>
          <w:sz w:val="20"/>
          <w:szCs w:val="20"/>
        </w:rPr>
        <w:t xml:space="preserve">s colleges such as IIT Delhi, </w:t>
      </w:r>
      <w:r w:rsidRPr="00D61B11">
        <w:rPr>
          <w:rFonts w:ascii="Arial" w:hAnsi="Arial" w:cs="Arial"/>
          <w:sz w:val="20"/>
          <w:szCs w:val="20"/>
        </w:rPr>
        <w:t>ITM University, Gwalior,</w:t>
      </w:r>
      <w:r w:rsidR="006B1968">
        <w:rPr>
          <w:rFonts w:ascii="Arial" w:hAnsi="Arial" w:cs="Arial"/>
          <w:sz w:val="20"/>
          <w:szCs w:val="20"/>
        </w:rPr>
        <w:t xml:space="preserve"> </w:t>
      </w:r>
      <w:r w:rsidRPr="00D61B11">
        <w:rPr>
          <w:rFonts w:ascii="Arial" w:hAnsi="Arial" w:cs="Arial"/>
          <w:sz w:val="20"/>
          <w:szCs w:val="20"/>
        </w:rPr>
        <w:t>Jaypee University of E</w:t>
      </w:r>
      <w:r w:rsidR="006B1968">
        <w:rPr>
          <w:rFonts w:ascii="Arial" w:hAnsi="Arial" w:cs="Arial"/>
          <w:sz w:val="20"/>
          <w:szCs w:val="20"/>
        </w:rPr>
        <w:t>ngineering and Technology, Guna.</w:t>
      </w:r>
    </w:p>
    <w:p w14:paraId="2A47DA29" w14:textId="74F60BB3" w:rsidR="00B76696" w:rsidRPr="0097313A" w:rsidRDefault="00D61B11" w:rsidP="0097313A">
      <w:pPr>
        <w:autoSpaceDE w:val="0"/>
        <w:autoSpaceDN w:val="0"/>
        <w:adjustRightInd w:val="0"/>
        <w:spacing w:line="240" w:lineRule="auto"/>
        <w:contextualSpacing/>
        <w:rPr>
          <w:rFonts w:ascii="Arial" w:hAnsi="Arial" w:cs="Arial"/>
          <w:color w:val="000000"/>
          <w:sz w:val="20"/>
          <w:szCs w:val="20"/>
          <w:lang w:val="en-IN"/>
        </w:rPr>
      </w:pPr>
      <w:r w:rsidRPr="00D61B11">
        <w:rPr>
          <w:rFonts w:ascii="Arial" w:hAnsi="Arial" w:cs="Arial"/>
          <w:color w:val="000000"/>
          <w:sz w:val="20"/>
          <w:szCs w:val="20"/>
          <w:lang w:val="en-IN"/>
        </w:rPr>
        <w:t xml:space="preserve">Secured Third Position at </w:t>
      </w:r>
      <w:r w:rsidR="00B76696" w:rsidRPr="006B1968">
        <w:rPr>
          <w:rFonts w:ascii="Arial" w:hAnsi="Arial" w:cs="Arial"/>
          <w:color w:val="000000"/>
          <w:sz w:val="20"/>
          <w:szCs w:val="20"/>
          <w:lang w:val="en-IN"/>
        </w:rPr>
        <w:t>Project Appreciation Award</w:t>
      </w:r>
      <w:r w:rsidR="00B76696" w:rsidRPr="00D61B11">
        <w:rPr>
          <w:rFonts w:ascii="Arial" w:hAnsi="Arial" w:cs="Arial"/>
          <w:color w:val="000000"/>
          <w:sz w:val="20"/>
          <w:szCs w:val="20"/>
          <w:lang w:val="en-IN"/>
        </w:rPr>
        <w:t xml:space="preserve"> </w:t>
      </w:r>
      <w:r w:rsidR="00B76696">
        <w:rPr>
          <w:rFonts w:ascii="Arial" w:hAnsi="Arial" w:cs="Arial"/>
          <w:color w:val="000000"/>
          <w:sz w:val="20"/>
          <w:szCs w:val="20"/>
          <w:lang w:val="en-IN"/>
        </w:rPr>
        <w:t xml:space="preserve">competition </w:t>
      </w:r>
      <w:r w:rsidRPr="00D61B11">
        <w:rPr>
          <w:rFonts w:ascii="Arial" w:hAnsi="Arial" w:cs="Arial"/>
          <w:color w:val="000000"/>
          <w:sz w:val="20"/>
          <w:szCs w:val="20"/>
          <w:lang w:val="en-IN"/>
        </w:rPr>
        <w:t xml:space="preserve">organized at </w:t>
      </w:r>
      <w:r w:rsidR="005B626E">
        <w:rPr>
          <w:rFonts w:ascii="Arial" w:hAnsi="Arial" w:cs="Arial"/>
          <w:color w:val="000000"/>
          <w:sz w:val="20"/>
          <w:szCs w:val="20"/>
          <w:lang w:val="en-IN"/>
        </w:rPr>
        <w:t xml:space="preserve">the </w:t>
      </w:r>
      <w:r w:rsidRPr="00D61B11">
        <w:rPr>
          <w:rFonts w:ascii="Arial" w:hAnsi="Arial" w:cs="Arial"/>
          <w:color w:val="000000"/>
          <w:sz w:val="20"/>
          <w:szCs w:val="20"/>
          <w:lang w:val="en-IN"/>
        </w:rPr>
        <w:t xml:space="preserve">college level for Major Project. </w:t>
      </w:r>
    </w:p>
    <w:p w14:paraId="4D33CB98" w14:textId="73ED9DFD" w:rsidR="0097313A" w:rsidRDefault="00D61B11" w:rsidP="0097313A">
      <w:pPr>
        <w:pStyle w:val="Default"/>
        <w:spacing w:after="20"/>
        <w:contextualSpacing/>
        <w:rPr>
          <w:rFonts w:asciiTheme="minorHAnsi" w:hAnsiTheme="minorHAnsi" w:cstheme="minorBidi"/>
          <w:color w:val="0D0D0D" w:themeColor="text1" w:themeTint="F2"/>
          <w:sz w:val="22"/>
          <w:szCs w:val="22"/>
          <w:lang w:val="en-US"/>
        </w:rPr>
      </w:pPr>
      <w:r w:rsidRPr="00D61B11">
        <w:rPr>
          <w:rFonts w:asciiTheme="minorHAnsi" w:hAnsiTheme="minorHAnsi" w:cstheme="minorBidi"/>
          <w:color w:val="0D0D0D" w:themeColor="text1" w:themeTint="F2"/>
          <w:sz w:val="22"/>
          <w:szCs w:val="22"/>
          <w:lang w:val="en-US"/>
        </w:rPr>
        <w:t>Presented paper on Cryptographic Algorithms in National Conferen</w:t>
      </w:r>
      <w:r w:rsidR="00B76696">
        <w:rPr>
          <w:rFonts w:asciiTheme="minorHAnsi" w:hAnsiTheme="minorHAnsi" w:cstheme="minorBidi"/>
          <w:color w:val="0D0D0D" w:themeColor="text1" w:themeTint="F2"/>
          <w:sz w:val="22"/>
          <w:szCs w:val="22"/>
          <w:lang w:val="en-US"/>
        </w:rPr>
        <w:t xml:space="preserve">ce RTC&amp;C 2016 at LNCT, Bhopal. </w:t>
      </w:r>
    </w:p>
    <w:p w14:paraId="7F4CED87" w14:textId="0022C770" w:rsidR="00D61B11" w:rsidRPr="00D61B11" w:rsidRDefault="00D61B11" w:rsidP="00B76696">
      <w:pPr>
        <w:pStyle w:val="Default"/>
        <w:contextualSpacing/>
        <w:rPr>
          <w:rFonts w:asciiTheme="minorHAnsi" w:hAnsiTheme="minorHAnsi" w:cstheme="minorBidi"/>
          <w:color w:val="0D0D0D" w:themeColor="text1" w:themeTint="F2"/>
          <w:sz w:val="22"/>
          <w:szCs w:val="22"/>
          <w:lang w:val="en-US"/>
        </w:rPr>
      </w:pPr>
      <w:r w:rsidRPr="00D61B11">
        <w:rPr>
          <w:rFonts w:asciiTheme="minorHAnsi" w:hAnsiTheme="minorHAnsi" w:cstheme="minorBidi"/>
          <w:color w:val="0D0D0D" w:themeColor="text1" w:themeTint="F2"/>
          <w:sz w:val="22"/>
          <w:szCs w:val="22"/>
          <w:lang w:val="en-US"/>
        </w:rPr>
        <w:t xml:space="preserve">Participated in Code Enigma 2015, Robo-Next 2015, EngiNX 2017, Codevita VI. </w:t>
      </w:r>
    </w:p>
    <w:p w14:paraId="58F800F3" w14:textId="77777777" w:rsidR="00D61B11" w:rsidRPr="00061BBA" w:rsidRDefault="00D61B11" w:rsidP="0034230A"/>
    <w:sectPr w:rsidR="00D61B11" w:rsidRPr="00061B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304" w:right="1152" w:bottom="1080" w:left="1152" w:header="100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B622E" w14:textId="77777777" w:rsidR="000D0AD8" w:rsidRDefault="000D0AD8">
      <w:pPr>
        <w:spacing w:line="240" w:lineRule="auto"/>
      </w:pPr>
      <w:r>
        <w:separator/>
      </w:r>
    </w:p>
  </w:endnote>
  <w:endnote w:type="continuationSeparator" w:id="0">
    <w:p w14:paraId="35A59E4C" w14:textId="77777777" w:rsidR="000D0AD8" w:rsidRDefault="000D0A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A385B" w14:textId="77777777" w:rsidR="00C05AE6" w:rsidRDefault="00C05A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7519"/>
      <w:docPartObj>
        <w:docPartGallery w:val="Page Numbers (Bottom of Page)"/>
        <w:docPartUnique/>
      </w:docPartObj>
    </w:sdtPr>
    <w:sdtEndPr/>
    <w:sdtContent>
      <w:p w14:paraId="785673D7" w14:textId="0680E95D" w:rsidR="00C05AE6" w:rsidRDefault="00C05AE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069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29DEE" w14:textId="77777777" w:rsidR="00C05AE6" w:rsidRDefault="00C05A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16D76" w14:textId="77777777" w:rsidR="000D0AD8" w:rsidRDefault="000D0AD8">
      <w:pPr>
        <w:spacing w:line="240" w:lineRule="auto"/>
      </w:pPr>
      <w:r>
        <w:separator/>
      </w:r>
    </w:p>
  </w:footnote>
  <w:footnote w:type="continuationSeparator" w:id="0">
    <w:p w14:paraId="319D87B8" w14:textId="77777777" w:rsidR="000D0AD8" w:rsidRDefault="000D0A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F4787" w14:textId="77777777" w:rsidR="00C05AE6" w:rsidRDefault="00C05A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7A4CD" w14:textId="161297E7" w:rsidR="00C05AE6" w:rsidRDefault="00C05AE6" w:rsidP="00965551">
    <w:pPr>
      <w:pStyle w:val="Title"/>
    </w:pPr>
    <w:r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251664384" behindDoc="0" locked="1" layoutInCell="1" allowOverlap="1" wp14:anchorId="7579F5F1" wp14:editId="3086178F">
              <wp:simplePos x="0" y="0"/>
              <wp:positionH relativeFrom="page">
                <wp:posOffset>373380</wp:posOffset>
              </wp:positionH>
              <wp:positionV relativeFrom="page">
                <wp:posOffset>55880</wp:posOffset>
              </wp:positionV>
              <wp:extent cx="7399655" cy="1289050"/>
              <wp:effectExtent l="0" t="0" r="34925" b="31750"/>
              <wp:wrapNone/>
              <wp:docPr id="20" name="Group 20" title="Background graphic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99655" cy="1289050"/>
                        <a:chOff x="4762" y="0"/>
                        <a:chExt cx="7400009" cy="1289431"/>
                      </a:xfrm>
                    </wpg:grpSpPr>
                    <wps:wsp>
                      <wps:cNvPr id="21" name="Freeform 10"/>
                      <wps:cNvSpPr>
                        <a:spLocks/>
                      </wps:cNvSpPr>
                      <wps:spPr bwMode="auto">
                        <a:xfrm>
                          <a:off x="257175" y="0"/>
                          <a:ext cx="7147596" cy="1289431"/>
                        </a:xfrm>
                        <a:custGeom>
                          <a:avLst/>
                          <a:gdLst>
                            <a:gd name="T0" fmla="*/ 0 w 11262"/>
                            <a:gd name="T1" fmla="*/ 2153 h 2153"/>
                            <a:gd name="T2" fmla="*/ 6683 w 11262"/>
                            <a:gd name="T3" fmla="*/ 886 h 2153"/>
                            <a:gd name="T4" fmla="*/ 11262 w 11262"/>
                            <a:gd name="T5" fmla="*/ 455 h 2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262" h="2153">
                              <a:moveTo>
                                <a:pt x="0" y="2153"/>
                              </a:moveTo>
                              <a:cubicBezTo>
                                <a:pt x="1292" y="0"/>
                                <a:pt x="4221" y="923"/>
                                <a:pt x="6683" y="886"/>
                              </a:cubicBezTo>
                              <a:cubicBezTo>
                                <a:pt x="9145" y="849"/>
                                <a:pt x="10355" y="561"/>
                                <a:pt x="11262" y="45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11"/>
                      <wps:cNvSpPr>
                        <a:spLocks/>
                      </wps:cNvSpPr>
                      <wps:spPr bwMode="auto">
                        <a:xfrm>
                          <a:off x="4762" y="233362"/>
                          <a:ext cx="7035165" cy="1005840"/>
                        </a:xfrm>
                        <a:custGeom>
                          <a:avLst/>
                          <a:gdLst>
                            <a:gd name="T0" fmla="*/ 0 w 11256"/>
                            <a:gd name="T1" fmla="*/ 1584 h 1584"/>
                            <a:gd name="T2" fmla="*/ 0 w 11256"/>
                            <a:gd name="T3" fmla="*/ 46 h 1584"/>
                            <a:gd name="T4" fmla="*/ 11256 w 11256"/>
                            <a:gd name="T5" fmla="*/ 46 h 1584"/>
                            <a:gd name="T6" fmla="*/ 4282 w 11256"/>
                            <a:gd name="T7" fmla="*/ 249 h 1584"/>
                            <a:gd name="T8" fmla="*/ 0 w 11256"/>
                            <a:gd name="T9" fmla="*/ 1584 h 15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6" h="1584">
                              <a:moveTo>
                                <a:pt x="0" y="1584"/>
                              </a:moveTo>
                              <a:cubicBezTo>
                                <a:pt x="0" y="815"/>
                                <a:pt x="0" y="46"/>
                                <a:pt x="0" y="46"/>
                              </a:cubicBezTo>
                              <a:cubicBezTo>
                                <a:pt x="0" y="46"/>
                                <a:pt x="5628" y="46"/>
                                <a:pt x="11256" y="46"/>
                              </a:cubicBezTo>
                              <a:cubicBezTo>
                                <a:pt x="9439" y="210"/>
                                <a:pt x="7442" y="498"/>
                                <a:pt x="4282" y="249"/>
                              </a:cubicBezTo>
                              <a:cubicBezTo>
                                <a:pt x="1122" y="0"/>
                                <a:pt x="606" y="888"/>
                                <a:pt x="0" y="1584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alpha val="67999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gamma/>
                                <a:tint val="0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95300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78654BD7" id="Group 20" o:spid="_x0000_s1026" alt="Title: Background graphic" style="position:absolute;margin-left:29.4pt;margin-top:4.4pt;width:582.65pt;height:101.5pt;z-index:251664384;mso-width-percent:953;mso-position-horizontal-relative:page;mso-position-vertical-relative:page;mso-width-percent:953" coordorigin="4762" coordsize="7400009,128943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">
              <v:shape id="Freeform 10" o:spid="_x0000_s1027" style="position:absolute;left:257175;width:7147596;height:1289431;visibility:visible;mso-wrap-style:square;v-text-anchor:top" coordsize="11262,215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n7qYwQAA&#10;ANsAAAAPAAAAZHJzL2Rvd25yZXYueG1sRI9Bi8IwFITvC/6H8ARva6oHWatRRFzYiweNB4+P5NlW&#10;m5fSRFv/vREWPA4z8w2zXPeuFg9qQ+VZwWScgSA23lZcKDjp3+8fECEiW6w9k4InBVivBl9LzK3v&#10;+ECPYyxEgnDIUUEZY5NLGUxJDsPYN8TJu/jWYUyyLaRtsUtwV8tpls2kw4rTQokNbUsyt+PdKTA8&#10;v2q/PV20NHrfne/XXXPQSo2G/WYBIlIfP+H/9p9VMJ3A+0v6AXL1A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ep+6mMEAAADbAAAADwAAAAAAAAAAAAAAAACXAgAAZHJzL2Rvd25y&#10;ZXYueG1sUEsFBgAAAAAEAAQA9QAAAIUDAAAAAA==&#10;" path="m0,2153c1292,,4221,923,6683,886,9145,849,10355,561,11262,455e" filled="f" strokecolor="#fbd4b4 [1305]">
                <v:path arrowok="t" o:connecttype="custom" o:connectlocs="0,1289431;4241465,530625;7147596,272499" o:connectangles="0,0,0"/>
              </v:shape>
              <v:shape id="Freeform 11" o:spid="_x0000_s1028" style="position:absolute;left:4762;top:233362;width:7035165;height:1005840;visibility:visible;mso-wrap-style:square;v-text-anchor:top" coordsize="11256,158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8/vRxAAA&#10;ANsAAAAPAAAAZHJzL2Rvd25yZXYueG1sRI9Ba8JAFITvQv/D8gq9iG7MoUh0FSkUWk81etDbM/tM&#10;otm32+xWk3/fFQSPw8x8w8yXnWnElVpfW1YwGScgiAuray4V7LafoykIH5A1NpZJQU8elouXwRwz&#10;bW+8oWseShEh7DNUUIXgMil9UZFBP7aOOHon2xoMUbal1C3eItw0Mk2Sd2mw5rhQoaOPiopL/mcU&#10;HN3arHM37L/7/cbsfw8/k7MrlXp77VYzEIG68Aw/2l9aQZrC/Uv8AXLxD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fP70cQAAADbAAAADwAAAAAAAAAAAAAAAACXAgAAZHJzL2Rv&#10;d25yZXYueG1sUEsFBgAAAAAEAAQA9QAAAIgDAAAAAA==&#10;" path="m0,1584c0,815,,46,,46,,46,5628,46,11256,46,9439,210,7442,498,4282,249,1122,,606,888,,1584xe" fillcolor="#95b3d7 [1940]" stroked="f">
                <v:fill opacity="44563f" color2="#95b3d7 [1940]" rotate="t" focus="100%" type="gradient"/>
                <v:path arrowok="t" o:connecttype="custom" o:connectlocs="0,1005840;0,29210;7035165,29210;2676313,158115;0,1005840" o:connectangles="0,0,0,0,0"/>
              </v:shape>
              <w10:wrap anchorx="page" anchory="page"/>
              <w10:anchorlock/>
            </v:group>
          </w:pict>
        </mc:Fallback>
      </mc:AlternateContent>
    </w:r>
  </w:p>
  <w:p w14:paraId="4F820B9B" w14:textId="2342A69D" w:rsidR="00C05AE6" w:rsidRDefault="00C05AE6">
    <w:pPr>
      <w:pStyle w:val="ContactInf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41ED3" w14:textId="54349F2D" w:rsidR="00C05AE6" w:rsidRDefault="00C05AE6">
    <w:pPr>
      <w:pStyle w:val="Title"/>
    </w:pPr>
    <w:r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251662336" behindDoc="0" locked="1" layoutInCell="1" allowOverlap="1" wp14:anchorId="54260F92" wp14:editId="74B1ECDC">
              <wp:simplePos x="0" y="0"/>
              <wp:positionH relativeFrom="page">
                <wp:align>right</wp:align>
              </wp:positionH>
              <wp:positionV relativeFrom="page">
                <wp:posOffset>54610</wp:posOffset>
              </wp:positionV>
              <wp:extent cx="7404771" cy="9692005"/>
              <wp:effectExtent l="0" t="0" r="22225" b="19050"/>
              <wp:wrapNone/>
              <wp:docPr id="19" name="Group 19" title="Background graphic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04771" cy="9692005"/>
                        <a:chOff x="0" y="0"/>
                        <a:chExt cx="7404771" cy="9692005"/>
                      </a:xfrm>
                    </wpg:grpSpPr>
                    <wps:wsp>
                      <wps:cNvPr id="1" name="Freeform 10"/>
                      <wps:cNvSpPr>
                        <a:spLocks/>
                      </wps:cNvSpPr>
                      <wps:spPr bwMode="auto">
                        <a:xfrm>
                          <a:off x="257175" y="0"/>
                          <a:ext cx="7147596" cy="1289431"/>
                        </a:xfrm>
                        <a:custGeom>
                          <a:avLst/>
                          <a:gdLst>
                            <a:gd name="T0" fmla="*/ 0 w 11262"/>
                            <a:gd name="T1" fmla="*/ 2153 h 2153"/>
                            <a:gd name="T2" fmla="*/ 6683 w 11262"/>
                            <a:gd name="T3" fmla="*/ 886 h 2153"/>
                            <a:gd name="T4" fmla="*/ 11262 w 11262"/>
                            <a:gd name="T5" fmla="*/ 455 h 2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262" h="2153">
                              <a:moveTo>
                                <a:pt x="0" y="2153"/>
                              </a:moveTo>
                              <a:cubicBezTo>
                                <a:pt x="1292" y="0"/>
                                <a:pt x="4221" y="923"/>
                                <a:pt x="6683" y="886"/>
                              </a:cubicBezTo>
                              <a:cubicBezTo>
                                <a:pt x="9145" y="849"/>
                                <a:pt x="10355" y="561"/>
                                <a:pt x="11262" y="45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Freeform 11"/>
                      <wps:cNvSpPr>
                        <a:spLocks/>
                      </wps:cNvSpPr>
                      <wps:spPr bwMode="auto">
                        <a:xfrm>
                          <a:off x="4762" y="233362"/>
                          <a:ext cx="7035165" cy="1005840"/>
                        </a:xfrm>
                        <a:custGeom>
                          <a:avLst/>
                          <a:gdLst>
                            <a:gd name="T0" fmla="*/ 0 w 11256"/>
                            <a:gd name="T1" fmla="*/ 1584 h 1584"/>
                            <a:gd name="T2" fmla="*/ 0 w 11256"/>
                            <a:gd name="T3" fmla="*/ 46 h 1584"/>
                            <a:gd name="T4" fmla="*/ 11256 w 11256"/>
                            <a:gd name="T5" fmla="*/ 46 h 1584"/>
                            <a:gd name="T6" fmla="*/ 4282 w 11256"/>
                            <a:gd name="T7" fmla="*/ 249 h 1584"/>
                            <a:gd name="T8" fmla="*/ 0 w 11256"/>
                            <a:gd name="T9" fmla="*/ 1584 h 15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6" h="1584">
                              <a:moveTo>
                                <a:pt x="0" y="1584"/>
                              </a:moveTo>
                              <a:cubicBezTo>
                                <a:pt x="0" y="815"/>
                                <a:pt x="0" y="46"/>
                                <a:pt x="0" y="46"/>
                              </a:cubicBezTo>
                              <a:cubicBezTo>
                                <a:pt x="0" y="46"/>
                                <a:pt x="5628" y="46"/>
                                <a:pt x="11256" y="46"/>
                              </a:cubicBezTo>
                              <a:cubicBezTo>
                                <a:pt x="9439" y="210"/>
                                <a:pt x="7442" y="498"/>
                                <a:pt x="4282" y="249"/>
                              </a:cubicBezTo>
                              <a:cubicBezTo>
                                <a:pt x="1122" y="0"/>
                                <a:pt x="606" y="888"/>
                                <a:pt x="0" y="1584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alpha val="67999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gamma/>
                                <a:tint val="0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11"/>
                      <wps:cNvSpPr/>
                      <wps:spPr>
                        <a:xfrm>
                          <a:off x="0" y="257175"/>
                          <a:ext cx="7038975" cy="94348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95300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group w14:anchorId="57B85456" id="Group 19" o:spid="_x0000_s1026" alt="Title: Background graphic" style="position:absolute;margin-left:531.85pt;margin-top:4.3pt;width:583.05pt;height:763.15pt;z-index:251662336;mso-width-percent:953;mso-height-percent:964;mso-position-horizontal:right;mso-position-horizontal-relative:page;mso-position-vertical-relative:page;mso-width-percent:953;mso-height-percent:964" coordsize="74047,9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">
              <v:shape id="Freeform 10" o:spid="_x0000_s1027" style="position:absolute;left:2571;width:71476;height:12894;visibility:visible;mso-wrap-style:square;v-text-anchor:top" coordsize="11262,2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" path="m,2153c1292,,4221,923,6683,886,9145,849,10355,561,11262,455e" filled="f" strokecolor="#fbd4b4 [1305]">
                <v:path arrowok="t" o:connecttype="custom" o:connectlocs="0,1289431;4241465,530625;7147596,272499" o:connectangles="0,0,0"/>
              </v:shape>
              <v:shape id="Freeform 11" o:spid="_x0000_s1028" style="position:absolute;left:47;top:2333;width:70352;height:10059;visibility:visible;mso-wrap-style:square;v-text-anchor:top" coordsize="11256,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" path="m,1584c,815,,46,,46v,,5628,,11256,c9439,210,7442,498,4282,249,1122,,606,888,,1584xe" fillcolor="#95b3d7 [1940]" stroked="f">
                <v:fill opacity="44563f" color2="#95b3d7 [1940]" rotate="t" focus="100%" type="gradient"/>
                <v:path arrowok="t" o:connecttype="custom" o:connectlocs="0,1005840;0,29210;7035165,29210;2676313,158115;0,1005840" o:connectangles="0,0,0,0,0"/>
              </v:shape>
              <v:rect id="Rectangle 11" o:spid="_x0000_s1029" style="position:absolute;top:2571;width:70389;height:943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" filled="f" strokecolor="#bfbfbf [2412]" strokeweight=".25pt"/>
              <w10:wrap anchorx="page" anchory="page"/>
              <w10:anchorlock/>
            </v:group>
          </w:pict>
        </mc:Fallback>
      </mc:AlternateContent>
    </w:r>
    <w:r>
      <w:t>Kartik Tiwari</w:t>
    </w:r>
  </w:p>
  <w:p w14:paraId="120F744C" w14:textId="7CF47FEF" w:rsidR="00C05AE6" w:rsidRDefault="00C05AE6">
    <w:pPr>
      <w:pStyle w:val="ContactInfo"/>
      <w:rPr>
        <w:rStyle w:val="ContactInfoChar"/>
      </w:rPr>
    </w:pPr>
    <w:r>
      <w:rPr>
        <w:rStyle w:val="ContactInfoChar"/>
      </w:rPr>
      <w:t>Bengaluru</w:t>
    </w:r>
    <w:r>
      <w:t xml:space="preserve"> +91</w:t>
    </w:r>
    <w:r>
      <w:rPr>
        <w:rStyle w:val="ContactInfoChar"/>
      </w:rPr>
      <w:t>9806144993</w:t>
    </w:r>
  </w:p>
  <w:p w14:paraId="619EFA7B" w14:textId="0F136000" w:rsidR="00C05AE6" w:rsidRDefault="00C05AE6" w:rsidP="00E81592">
    <w:pPr>
      <w:pStyle w:val="ContactInfo"/>
    </w:pPr>
    <w:r>
      <w:rPr>
        <w:rStyle w:val="ContactInfoChar"/>
      </w:rPr>
      <w:t>Kartiktiwari06@gmail.com</w:t>
    </w:r>
  </w:p>
  <w:p w14:paraId="625E252D" w14:textId="3C575415" w:rsidR="00C05AE6" w:rsidRDefault="00C05AE6" w:rsidP="00E617C6">
    <w:pPr>
      <w:pStyle w:val="ContactInfo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Date of Birth: 6</w:t>
    </w:r>
    <w:r w:rsidRPr="00851CBD">
      <w:rPr>
        <w:vertAlign w:val="superscript"/>
      </w:rPr>
      <w:t>th</w:t>
    </w:r>
    <w:r>
      <w:t xml:space="preserve"> January 1996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400F"/>
    <w:multiLevelType w:val="hybridMultilevel"/>
    <w:tmpl w:val="8806E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7519D"/>
    <w:multiLevelType w:val="hybridMultilevel"/>
    <w:tmpl w:val="7DDE1B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0097D"/>
    <w:multiLevelType w:val="hybridMultilevel"/>
    <w:tmpl w:val="3F58A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B7C34"/>
    <w:multiLevelType w:val="hybridMultilevel"/>
    <w:tmpl w:val="411C3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A67DF"/>
    <w:multiLevelType w:val="hybridMultilevel"/>
    <w:tmpl w:val="6C323F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8F022D"/>
    <w:multiLevelType w:val="hybridMultilevel"/>
    <w:tmpl w:val="2ACE7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94A45"/>
    <w:multiLevelType w:val="hybridMultilevel"/>
    <w:tmpl w:val="0A106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6B28D3"/>
    <w:multiLevelType w:val="hybridMultilevel"/>
    <w:tmpl w:val="A08CA0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0242F1"/>
    <w:multiLevelType w:val="hybridMultilevel"/>
    <w:tmpl w:val="B2143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484F48"/>
    <w:multiLevelType w:val="multilevel"/>
    <w:tmpl w:val="6FBAC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F2A1B2E"/>
    <w:multiLevelType w:val="hybridMultilevel"/>
    <w:tmpl w:val="C14AC2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D035442"/>
    <w:multiLevelType w:val="hybridMultilevel"/>
    <w:tmpl w:val="56428CE0"/>
    <w:lvl w:ilvl="0" w:tplc="C7523B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5D2EBB"/>
    <w:multiLevelType w:val="hybridMultilevel"/>
    <w:tmpl w:val="CF9AF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2"/>
  </w:num>
  <w:num w:numId="5">
    <w:abstractNumId w:val="11"/>
  </w:num>
  <w:num w:numId="6">
    <w:abstractNumId w:val="3"/>
  </w:num>
  <w:num w:numId="7">
    <w:abstractNumId w:val="6"/>
  </w:num>
  <w:num w:numId="8">
    <w:abstractNumId w:val="0"/>
  </w:num>
  <w:num w:numId="9">
    <w:abstractNumId w:val="8"/>
  </w:num>
  <w:num w:numId="10">
    <w:abstractNumId w:val="10"/>
  </w:num>
  <w:num w:numId="11">
    <w:abstractNumId w:val="2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bQ0M7UwMDczM7Y0MTZS0lEKTi0uzszPAykwMqwFAK39zUQtAAAA"/>
  </w:docVars>
  <w:rsids>
    <w:rsidRoot w:val="0094586F"/>
    <w:rsid w:val="00000F86"/>
    <w:rsid w:val="00011417"/>
    <w:rsid w:val="000316A7"/>
    <w:rsid w:val="0004152F"/>
    <w:rsid w:val="00045241"/>
    <w:rsid w:val="00061BBA"/>
    <w:rsid w:val="000676C1"/>
    <w:rsid w:val="0007314F"/>
    <w:rsid w:val="00081907"/>
    <w:rsid w:val="0009360B"/>
    <w:rsid w:val="000C1A6D"/>
    <w:rsid w:val="000D0AD8"/>
    <w:rsid w:val="000D6B92"/>
    <w:rsid w:val="000E007E"/>
    <w:rsid w:val="000E1274"/>
    <w:rsid w:val="000E2568"/>
    <w:rsid w:val="000F06AD"/>
    <w:rsid w:val="00110F81"/>
    <w:rsid w:val="00114470"/>
    <w:rsid w:val="001159FC"/>
    <w:rsid w:val="00127373"/>
    <w:rsid w:val="0013339C"/>
    <w:rsid w:val="00152AA1"/>
    <w:rsid w:val="001679FC"/>
    <w:rsid w:val="00172BE3"/>
    <w:rsid w:val="00182F8C"/>
    <w:rsid w:val="001913C8"/>
    <w:rsid w:val="001973F9"/>
    <w:rsid w:val="001A73F7"/>
    <w:rsid w:val="001F1FBB"/>
    <w:rsid w:val="001F7AEF"/>
    <w:rsid w:val="00202145"/>
    <w:rsid w:val="00230DF9"/>
    <w:rsid w:val="0024207C"/>
    <w:rsid w:val="00262745"/>
    <w:rsid w:val="0029152E"/>
    <w:rsid w:val="00297816"/>
    <w:rsid w:val="002A5407"/>
    <w:rsid w:val="002D0123"/>
    <w:rsid w:val="0034230A"/>
    <w:rsid w:val="0036401A"/>
    <w:rsid w:val="00383541"/>
    <w:rsid w:val="003915C5"/>
    <w:rsid w:val="003C1C67"/>
    <w:rsid w:val="003C46F9"/>
    <w:rsid w:val="003D4DDD"/>
    <w:rsid w:val="003F4A75"/>
    <w:rsid w:val="004317C7"/>
    <w:rsid w:val="00437B2D"/>
    <w:rsid w:val="00457E80"/>
    <w:rsid w:val="00466E49"/>
    <w:rsid w:val="0047119A"/>
    <w:rsid w:val="004A62D4"/>
    <w:rsid w:val="004B79A7"/>
    <w:rsid w:val="004F6B13"/>
    <w:rsid w:val="00506B08"/>
    <w:rsid w:val="005104B6"/>
    <w:rsid w:val="00520D4E"/>
    <w:rsid w:val="00522CCA"/>
    <w:rsid w:val="00533882"/>
    <w:rsid w:val="00556C54"/>
    <w:rsid w:val="00574217"/>
    <w:rsid w:val="005A0AFA"/>
    <w:rsid w:val="005A4CED"/>
    <w:rsid w:val="005B0119"/>
    <w:rsid w:val="005B626E"/>
    <w:rsid w:val="005D0A2B"/>
    <w:rsid w:val="005D0CA8"/>
    <w:rsid w:val="005E602E"/>
    <w:rsid w:val="005E70C0"/>
    <w:rsid w:val="0060380F"/>
    <w:rsid w:val="00616CDF"/>
    <w:rsid w:val="00626319"/>
    <w:rsid w:val="006265A9"/>
    <w:rsid w:val="00640DBA"/>
    <w:rsid w:val="00644A2F"/>
    <w:rsid w:val="006456CC"/>
    <w:rsid w:val="00655910"/>
    <w:rsid w:val="006831F6"/>
    <w:rsid w:val="00687EF3"/>
    <w:rsid w:val="00693101"/>
    <w:rsid w:val="006B1968"/>
    <w:rsid w:val="006D0C6A"/>
    <w:rsid w:val="006E0B1D"/>
    <w:rsid w:val="006E479B"/>
    <w:rsid w:val="006E76CE"/>
    <w:rsid w:val="007028A0"/>
    <w:rsid w:val="00726BF2"/>
    <w:rsid w:val="00743474"/>
    <w:rsid w:val="00745AEF"/>
    <w:rsid w:val="007554CB"/>
    <w:rsid w:val="00770262"/>
    <w:rsid w:val="00772B65"/>
    <w:rsid w:val="00775720"/>
    <w:rsid w:val="007900AC"/>
    <w:rsid w:val="00791A87"/>
    <w:rsid w:val="00795030"/>
    <w:rsid w:val="007966D6"/>
    <w:rsid w:val="007A1833"/>
    <w:rsid w:val="007B3FCE"/>
    <w:rsid w:val="007C7167"/>
    <w:rsid w:val="007D5292"/>
    <w:rsid w:val="007E1626"/>
    <w:rsid w:val="007E34A6"/>
    <w:rsid w:val="007E51AD"/>
    <w:rsid w:val="007E5DFD"/>
    <w:rsid w:val="007E7921"/>
    <w:rsid w:val="007F0124"/>
    <w:rsid w:val="007F2BA1"/>
    <w:rsid w:val="00851CBD"/>
    <w:rsid w:val="00862E23"/>
    <w:rsid w:val="008660B7"/>
    <w:rsid w:val="00871B44"/>
    <w:rsid w:val="0087254A"/>
    <w:rsid w:val="00884127"/>
    <w:rsid w:val="008A128B"/>
    <w:rsid w:val="008B2388"/>
    <w:rsid w:val="008C351A"/>
    <w:rsid w:val="008F4D79"/>
    <w:rsid w:val="009060B3"/>
    <w:rsid w:val="0092602C"/>
    <w:rsid w:val="00934136"/>
    <w:rsid w:val="00935F27"/>
    <w:rsid w:val="0094586F"/>
    <w:rsid w:val="00964714"/>
    <w:rsid w:val="00965551"/>
    <w:rsid w:val="0097313A"/>
    <w:rsid w:val="009732D2"/>
    <w:rsid w:val="0098434F"/>
    <w:rsid w:val="00985FE2"/>
    <w:rsid w:val="00992C71"/>
    <w:rsid w:val="009B1E5F"/>
    <w:rsid w:val="009B47B9"/>
    <w:rsid w:val="009B4E2B"/>
    <w:rsid w:val="009E0735"/>
    <w:rsid w:val="009E7E6D"/>
    <w:rsid w:val="009F1315"/>
    <w:rsid w:val="00A01E3B"/>
    <w:rsid w:val="00A02741"/>
    <w:rsid w:val="00A25ADA"/>
    <w:rsid w:val="00A6091D"/>
    <w:rsid w:val="00A61603"/>
    <w:rsid w:val="00A6449D"/>
    <w:rsid w:val="00A76DF5"/>
    <w:rsid w:val="00A973C2"/>
    <w:rsid w:val="00AB152C"/>
    <w:rsid w:val="00AD613C"/>
    <w:rsid w:val="00AF443B"/>
    <w:rsid w:val="00B10698"/>
    <w:rsid w:val="00B14825"/>
    <w:rsid w:val="00B41307"/>
    <w:rsid w:val="00B57CAA"/>
    <w:rsid w:val="00B638EA"/>
    <w:rsid w:val="00B703B0"/>
    <w:rsid w:val="00B76696"/>
    <w:rsid w:val="00B8637C"/>
    <w:rsid w:val="00B95E7F"/>
    <w:rsid w:val="00B968C8"/>
    <w:rsid w:val="00B9793C"/>
    <w:rsid w:val="00BC2EE9"/>
    <w:rsid w:val="00BE7F87"/>
    <w:rsid w:val="00C05AE6"/>
    <w:rsid w:val="00C258EF"/>
    <w:rsid w:val="00C26BB1"/>
    <w:rsid w:val="00C57FB2"/>
    <w:rsid w:val="00C612BB"/>
    <w:rsid w:val="00C71A20"/>
    <w:rsid w:val="00C8263C"/>
    <w:rsid w:val="00C82AED"/>
    <w:rsid w:val="00C851BC"/>
    <w:rsid w:val="00CB6E83"/>
    <w:rsid w:val="00CC3FBB"/>
    <w:rsid w:val="00CD0DB2"/>
    <w:rsid w:val="00CD4794"/>
    <w:rsid w:val="00CF7C0C"/>
    <w:rsid w:val="00D05E5C"/>
    <w:rsid w:val="00D11018"/>
    <w:rsid w:val="00D27F57"/>
    <w:rsid w:val="00D30B9C"/>
    <w:rsid w:val="00D55FD6"/>
    <w:rsid w:val="00D60167"/>
    <w:rsid w:val="00D61B11"/>
    <w:rsid w:val="00D81FD7"/>
    <w:rsid w:val="00D85535"/>
    <w:rsid w:val="00D90E0C"/>
    <w:rsid w:val="00D92FCA"/>
    <w:rsid w:val="00D97C4E"/>
    <w:rsid w:val="00DA2EAA"/>
    <w:rsid w:val="00DB7370"/>
    <w:rsid w:val="00DD146B"/>
    <w:rsid w:val="00DE23CE"/>
    <w:rsid w:val="00E339E1"/>
    <w:rsid w:val="00E40C27"/>
    <w:rsid w:val="00E50DBF"/>
    <w:rsid w:val="00E52A92"/>
    <w:rsid w:val="00E54D3E"/>
    <w:rsid w:val="00E617C6"/>
    <w:rsid w:val="00E74906"/>
    <w:rsid w:val="00E81592"/>
    <w:rsid w:val="00E837FE"/>
    <w:rsid w:val="00E917CF"/>
    <w:rsid w:val="00EA3A62"/>
    <w:rsid w:val="00EB50D4"/>
    <w:rsid w:val="00EC5063"/>
    <w:rsid w:val="00EE6D3B"/>
    <w:rsid w:val="00F00BC6"/>
    <w:rsid w:val="00F13DE8"/>
    <w:rsid w:val="00F32EFC"/>
    <w:rsid w:val="00F423E0"/>
    <w:rsid w:val="00F4732E"/>
    <w:rsid w:val="00F53F50"/>
    <w:rsid w:val="00F563A7"/>
    <w:rsid w:val="00F61F2B"/>
    <w:rsid w:val="00F64799"/>
    <w:rsid w:val="00F65734"/>
    <w:rsid w:val="00F70754"/>
    <w:rsid w:val="00FA7C7D"/>
    <w:rsid w:val="00FB7E4B"/>
    <w:rsid w:val="00FC6D62"/>
    <w:rsid w:val="00FD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CA06BF"/>
  <w15:docId w15:val="{7523E657-17BB-4916-9129-657C035E4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/>
      <w:contextualSpacing/>
      <w:outlineLvl w:val="0"/>
    </w:pPr>
    <w:rPr>
      <w:rFonts w:asciiTheme="majorHAnsi" w:eastAsiaTheme="majorEastAsia" w:hAnsiTheme="majorHAnsi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00AC"/>
    <w:pPr>
      <w:keepNext/>
      <w:keepLines/>
      <w:spacing w:before="120" w:line="240" w:lineRule="auto"/>
      <w:outlineLvl w:val="1"/>
    </w:pPr>
    <w:rPr>
      <w:rFonts w:asciiTheme="majorHAnsi" w:eastAsiaTheme="majorEastAsia" w:hAnsiTheme="majorHAnsi" w:cstheme="majorBidi"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00A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900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1482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  <w:jc w:val="right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ontactInfo">
    <w:name w:val="Contact Info"/>
    <w:link w:val="ContactInfoChar"/>
    <w:uiPriority w:val="2"/>
    <w:qFormat/>
    <w:pPr>
      <w:spacing w:line="240" w:lineRule="auto"/>
      <w:jc w:val="right"/>
    </w:pPr>
    <w:rPr>
      <w:sz w:val="24"/>
    </w:rPr>
  </w:style>
  <w:style w:type="table" w:styleId="TableGrid">
    <w:name w:val="Table Grid"/>
    <w:basedOn w:val="TableNormal"/>
    <w:uiPriority w:val="5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tactInfoChar">
    <w:name w:val="Contact Info Char"/>
    <w:basedOn w:val="DefaultParagraphFont"/>
    <w:link w:val="ContactInfo"/>
    <w:uiPriority w:val="2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0D0D0D" w:themeColor="text1" w:themeTint="F2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900AC"/>
    <w:rPr>
      <w:rFonts w:asciiTheme="majorHAnsi" w:eastAsiaTheme="majorEastAsia" w:hAnsiTheme="majorHAnsi" w:cstheme="majorBidi"/>
      <w:color w:val="000000" w:themeColor="text1"/>
      <w:sz w:val="24"/>
      <w:szCs w:val="26"/>
    </w:rPr>
  </w:style>
  <w:style w:type="paragraph" w:styleId="Title">
    <w:name w:val="Title"/>
    <w:basedOn w:val="Normal"/>
    <w:next w:val="Normal"/>
    <w:link w:val="TitleChar"/>
    <w:uiPriority w:val="1"/>
    <w:qFormat/>
    <w:pPr>
      <w:spacing w:line="240" w:lineRule="auto"/>
      <w:contextualSpacing/>
      <w:jc w:val="right"/>
    </w:pPr>
    <w:rPr>
      <w:rFonts w:asciiTheme="majorHAnsi" w:eastAsiaTheme="majorEastAsia" w:hAnsiTheme="majorHAnsi" w:cstheme="majorBidi"/>
      <w:b/>
      <w:color w:val="984806" w:themeColor="accent6" w:themeShade="8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color w:val="984806" w:themeColor="accent6" w:themeShade="80"/>
      <w:kern w:val="28"/>
      <w:sz w:val="32"/>
      <w:szCs w:val="56"/>
    </w:rPr>
  </w:style>
  <w:style w:type="character" w:customStyle="1" w:styleId="apple-converted-space">
    <w:name w:val="apple-converted-space"/>
    <w:basedOn w:val="DefaultParagraphFont"/>
    <w:rsid w:val="0094586F"/>
  </w:style>
  <w:style w:type="paragraph" w:styleId="ListParagraph">
    <w:name w:val="List Paragraph"/>
    <w:basedOn w:val="Normal"/>
    <w:uiPriority w:val="34"/>
    <w:unhideWhenUsed/>
    <w:rsid w:val="00F7075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900A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900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B1482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go">
    <w:name w:val="go"/>
    <w:basedOn w:val="DefaultParagraphFont"/>
    <w:rsid w:val="00B95E7F"/>
  </w:style>
  <w:style w:type="paragraph" w:customStyle="1" w:styleId="Default">
    <w:name w:val="Default"/>
    <w:rsid w:val="00D61B11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Chronological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5F7004BFDDA4F3DBC27C7B4270D8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DC5D4-195E-4F4E-8C13-7ED771905C6C}"/>
      </w:docPartPr>
      <w:docPartBody>
        <w:p w:rsidR="00483E44" w:rsidRDefault="004677AB">
          <w:pPr>
            <w:pStyle w:val="85F7004BFDDA4F3DBC27C7B4270D8BC6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E44"/>
    <w:rsid w:val="00015288"/>
    <w:rsid w:val="001006E5"/>
    <w:rsid w:val="001149BE"/>
    <w:rsid w:val="00154FE3"/>
    <w:rsid w:val="001C5F15"/>
    <w:rsid w:val="00255876"/>
    <w:rsid w:val="0028003C"/>
    <w:rsid w:val="002857C8"/>
    <w:rsid w:val="00296207"/>
    <w:rsid w:val="0033780D"/>
    <w:rsid w:val="00374505"/>
    <w:rsid w:val="00397D45"/>
    <w:rsid w:val="0045685B"/>
    <w:rsid w:val="004677AB"/>
    <w:rsid w:val="00470A26"/>
    <w:rsid w:val="00483E44"/>
    <w:rsid w:val="00644F54"/>
    <w:rsid w:val="006F2F9E"/>
    <w:rsid w:val="00735AB4"/>
    <w:rsid w:val="00740C4E"/>
    <w:rsid w:val="00787735"/>
    <w:rsid w:val="00803E5D"/>
    <w:rsid w:val="00857477"/>
    <w:rsid w:val="00961805"/>
    <w:rsid w:val="00965ECF"/>
    <w:rsid w:val="00A76D72"/>
    <w:rsid w:val="00AA3CDB"/>
    <w:rsid w:val="00AB0FDF"/>
    <w:rsid w:val="00B36BBB"/>
    <w:rsid w:val="00B6509A"/>
    <w:rsid w:val="00B939A2"/>
    <w:rsid w:val="00C87326"/>
    <w:rsid w:val="00CE34A0"/>
    <w:rsid w:val="00D44A8E"/>
    <w:rsid w:val="00DF31DE"/>
    <w:rsid w:val="00E107CF"/>
    <w:rsid w:val="00E24393"/>
    <w:rsid w:val="00E465FA"/>
    <w:rsid w:val="00EA1E6F"/>
    <w:rsid w:val="00EB7DBF"/>
    <w:rsid w:val="00FF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E57AAF893DF491882D3B9E7ED91C03C">
    <w:name w:val="FE57AAF893DF491882D3B9E7ED91C03C"/>
  </w:style>
  <w:style w:type="paragraph" w:customStyle="1" w:styleId="88AFB0F393C9462581E297B8685EC521">
    <w:name w:val="88AFB0F393C9462581E297B8685EC521"/>
  </w:style>
  <w:style w:type="paragraph" w:customStyle="1" w:styleId="85F7004BFDDA4F3DBC27C7B4270D8BC6">
    <w:name w:val="85F7004BFDDA4F3DBC27C7B4270D8BC6"/>
  </w:style>
  <w:style w:type="paragraph" w:customStyle="1" w:styleId="B2CCAE0EAF64498C9F4ABD3F2950F9B9">
    <w:name w:val="B2CCAE0EAF64498C9F4ABD3F2950F9B9"/>
  </w:style>
  <w:style w:type="paragraph" w:customStyle="1" w:styleId="A5757F7C714C4A06A1F58C1B7490EC24">
    <w:name w:val="A5757F7C714C4A06A1F58C1B7490EC24"/>
  </w:style>
  <w:style w:type="paragraph" w:customStyle="1" w:styleId="58FAA98D827F452EA9B13238789FD435">
    <w:name w:val="58FAA98D827F452EA9B13238789FD435"/>
  </w:style>
  <w:style w:type="paragraph" w:customStyle="1" w:styleId="87D8AA8507DC4A4E8A7C164E3413F618">
    <w:name w:val="87D8AA8507DC4A4E8A7C164E3413F618"/>
  </w:style>
  <w:style w:type="paragraph" w:customStyle="1" w:styleId="C6014A0009DD474AB2D34E4F5318D442">
    <w:name w:val="C6014A0009DD474AB2D34E4F5318D442"/>
  </w:style>
  <w:style w:type="paragraph" w:customStyle="1" w:styleId="3A3BF0598A5B40429D666CE3C6D30907">
    <w:name w:val="3A3BF0598A5B40429D666CE3C6D30907"/>
  </w:style>
  <w:style w:type="paragraph" w:customStyle="1" w:styleId="ABFE99980BA74786B98E0750287F2000">
    <w:name w:val="ABFE99980BA74786B98E0750287F2000"/>
  </w:style>
  <w:style w:type="paragraph" w:customStyle="1" w:styleId="4A4E0B9496C64A148DDB97734848F5B2">
    <w:name w:val="4A4E0B9496C64A148DDB97734848F5B2"/>
  </w:style>
  <w:style w:type="paragraph" w:customStyle="1" w:styleId="A4DECB6D20174E9BA8A50E422CB027EF">
    <w:name w:val="A4DECB6D20174E9BA8A50E422CB027EF"/>
  </w:style>
  <w:style w:type="paragraph" w:customStyle="1" w:styleId="CF74E78E52F7413D9E5693E9D6C015D3">
    <w:name w:val="CF74E78E52F7413D9E5693E9D6C015D3"/>
  </w:style>
  <w:style w:type="paragraph" w:customStyle="1" w:styleId="697A0798F41E47DDB16358BFD8463725">
    <w:name w:val="697A0798F41E47DDB16358BFD8463725"/>
  </w:style>
  <w:style w:type="paragraph" w:customStyle="1" w:styleId="33F645C9238D4F40BA7C2E5D47B0CEEE">
    <w:name w:val="33F645C9238D4F40BA7C2E5D47B0CEEE"/>
  </w:style>
  <w:style w:type="paragraph" w:customStyle="1" w:styleId="C3E9AAAC8EA0418EB561051DB7AF4F49">
    <w:name w:val="C3E9AAAC8EA0418EB561051DB7AF4F49"/>
  </w:style>
  <w:style w:type="paragraph" w:customStyle="1" w:styleId="D871AD4F1AA9475582A37750770BA904">
    <w:name w:val="D871AD4F1AA9475582A37750770BA9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4C4E3-A4EA-44A0-A0F3-BBB719231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ChronologicalResume.dotx</Template>
  <TotalTime>2784</TotalTime>
  <Pages>3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keywords/>
  <cp:lastModifiedBy>Tiwari, Kartik</cp:lastModifiedBy>
  <cp:revision>35</cp:revision>
  <dcterms:created xsi:type="dcterms:W3CDTF">2021-03-11T19:49:00Z</dcterms:created>
  <dcterms:modified xsi:type="dcterms:W3CDTF">2021-05-02T10:23:00Z</dcterms:modified>
  <cp:version/>
</cp:coreProperties>
</file>