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14:paraId="2DD0249F" w14:textId="77777777" w:rsidTr="00670854">
        <w:trPr>
          <w:trHeight w:hRule="exact" w:val="153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B99AE60" w14:textId="77777777" w:rsidR="00692703" w:rsidRPr="00CF1A49" w:rsidRDefault="00181F38" w:rsidP="00913946">
            <w:pPr>
              <w:pStyle w:val="Title"/>
            </w:pPr>
            <w:r>
              <w:t>Sridhar</w:t>
            </w:r>
            <w:r w:rsidR="00692703" w:rsidRPr="00CF1A49">
              <w:t xml:space="preserve"> </w:t>
            </w:r>
          </w:p>
          <w:p w14:paraId="11C3709F" w14:textId="77777777" w:rsidR="00692703" w:rsidRPr="00CF1A49" w:rsidRDefault="006936CE" w:rsidP="00913946">
            <w:pPr>
              <w:pStyle w:val="ContactInfo"/>
              <w:contextualSpacing w:val="0"/>
            </w:pPr>
            <w:proofErr w:type="spellStart"/>
            <w:r>
              <w:t>Vasavi</w:t>
            </w:r>
            <w:proofErr w:type="spellEnd"/>
            <w:r>
              <w:t xml:space="preserve"> </w:t>
            </w:r>
            <w:proofErr w:type="spellStart"/>
            <w:r>
              <w:t>Brindavanam</w:t>
            </w:r>
            <w:proofErr w:type="spellEnd"/>
            <w:r>
              <w:t xml:space="preserve">, Flat 6703, </w:t>
            </w:r>
            <w:proofErr w:type="spellStart"/>
            <w:r>
              <w:t>Motinagar</w:t>
            </w:r>
            <w:proofErr w:type="spellEnd"/>
            <w:r>
              <w:t xml:space="preserve"> Road, </w:t>
            </w:r>
            <w:proofErr w:type="spellStart"/>
            <w:r>
              <w:t>Erragadda</w:t>
            </w:r>
            <w:proofErr w:type="spellEnd"/>
            <w:r>
              <w:t>, Hyd-500018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8DEFD81255744CAB4B5AFCB1AF2E580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+919989855527</w:t>
            </w:r>
          </w:p>
          <w:p w14:paraId="11C42BC7" w14:textId="77777777" w:rsidR="00692703" w:rsidRPr="00CF1A49" w:rsidRDefault="006936CE" w:rsidP="006936CE">
            <w:pPr>
              <w:pStyle w:val="ContactInfoEmphasis"/>
              <w:contextualSpacing w:val="0"/>
            </w:pPr>
            <w:r>
              <w:t>Sridhar540@gmail.com</w:t>
            </w:r>
            <w:r w:rsidR="00692703" w:rsidRPr="00CF1A49">
              <w:t xml:space="preserve">  </w:t>
            </w:r>
          </w:p>
        </w:tc>
      </w:tr>
      <w:tr w:rsidR="009571D8" w:rsidRPr="00CF1A49" w14:paraId="64D508C4" w14:textId="77777777" w:rsidTr="00670854">
        <w:trPr>
          <w:trHeight w:val="562"/>
        </w:trPr>
        <w:tc>
          <w:tcPr>
            <w:tcW w:w="9360" w:type="dxa"/>
            <w:tcMar>
              <w:top w:w="432" w:type="dxa"/>
            </w:tcMar>
          </w:tcPr>
          <w:p w14:paraId="2519AB80" w14:textId="26681864" w:rsidR="001755A8" w:rsidRPr="00CF1A49" w:rsidRDefault="00FA18D0" w:rsidP="00AF72DC">
            <w:r>
              <w:t>IT Professional with 1</w:t>
            </w:r>
            <w:r w:rsidR="001354D3">
              <w:t>5</w:t>
            </w:r>
            <w:r>
              <w:t xml:space="preserve"> years of work experience in </w:t>
            </w:r>
            <w:r w:rsidR="00FA4F24">
              <w:t>Information Technology</w:t>
            </w:r>
            <w:r>
              <w:t xml:space="preserve"> having exposure </w:t>
            </w:r>
            <w:r w:rsidR="00AF72DC">
              <w:t>in</w:t>
            </w:r>
            <w:r>
              <w:t xml:space="preserve"> banking domains. Currently working with "</w:t>
            </w:r>
            <w:r w:rsidRPr="00B237E1">
              <w:rPr>
                <w:b/>
              </w:rPr>
              <w:t>Broadridge Financial Solutions India Pvt Ltd</w:t>
            </w:r>
            <w:r>
              <w:t>"</w:t>
            </w:r>
            <w:r w:rsidR="00FA4F24">
              <w:t>,</w:t>
            </w:r>
            <w:r>
              <w:t xml:space="preserve"> </w:t>
            </w:r>
            <w:r w:rsidR="00B237E1">
              <w:t xml:space="preserve">playing the role of </w:t>
            </w:r>
            <w:r w:rsidR="00AF72DC">
              <w:t>Scrum Master</w:t>
            </w:r>
            <w:r>
              <w:t>.</w:t>
            </w:r>
          </w:p>
        </w:tc>
      </w:tr>
    </w:tbl>
    <w:p w14:paraId="5BBE3B0A" w14:textId="77777777" w:rsidR="004E01EB" w:rsidRPr="00CF1A49" w:rsidRDefault="005F3AA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51329E9092748B992D26A82D7283735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0370"/>
      </w:tblGrid>
      <w:tr w:rsidR="001D0BF1" w:rsidRPr="00CF1A49" w14:paraId="2C43F7B0" w14:textId="77777777" w:rsidTr="00BB4AB2">
        <w:tc>
          <w:tcPr>
            <w:tcW w:w="9886" w:type="dxa"/>
          </w:tcPr>
          <w:p w14:paraId="3BC5D3CC" w14:textId="77777777" w:rsidR="007B0181" w:rsidRDefault="007B0181" w:rsidP="001D0BF1">
            <w:pPr>
              <w:pStyle w:val="Heading3"/>
              <w:contextualSpacing w:val="0"/>
              <w:outlineLvl w:val="2"/>
            </w:pPr>
          </w:p>
          <w:p w14:paraId="2BEBE7CB" w14:textId="2E3ED6DE" w:rsidR="001D0BF1" w:rsidRPr="00CF1A49" w:rsidRDefault="00E12CB4" w:rsidP="001D0BF1">
            <w:pPr>
              <w:pStyle w:val="Heading3"/>
              <w:contextualSpacing w:val="0"/>
              <w:outlineLvl w:val="2"/>
            </w:pPr>
            <w:r>
              <w:t>May 2015</w:t>
            </w:r>
            <w:r w:rsidR="001D0BF1" w:rsidRPr="00CF1A49">
              <w:t xml:space="preserve"> – </w:t>
            </w:r>
            <w:r>
              <w:t>Till Date</w:t>
            </w:r>
          </w:p>
          <w:p w14:paraId="14282593" w14:textId="77777777" w:rsidR="001D0BF1" w:rsidRPr="00CF1A49" w:rsidRDefault="001D0BF1" w:rsidP="001D0BF1">
            <w:pPr>
              <w:pStyle w:val="Heading2"/>
              <w:contextualSpacing w:val="0"/>
              <w:outlineLvl w:val="1"/>
            </w:pPr>
            <w:r w:rsidRPr="00CF1A49">
              <w:t xml:space="preserve"> </w:t>
            </w:r>
            <w:r w:rsidR="00E12CB4">
              <w:rPr>
                <w:rStyle w:val="SubtleReference"/>
              </w:rPr>
              <w:t>Broadridge Financial Solutions India Pvt Ltd.</w:t>
            </w:r>
          </w:p>
          <w:p w14:paraId="1E31A813" w14:textId="50F4C426" w:rsidR="001354D3" w:rsidRDefault="001354D3" w:rsidP="00B767AF">
            <w:pPr>
              <w:pStyle w:val="ListParagraph"/>
              <w:numPr>
                <w:ilvl w:val="0"/>
                <w:numId w:val="14"/>
              </w:numPr>
            </w:pPr>
            <w:r>
              <w:t xml:space="preserve">4+ years of </w:t>
            </w:r>
            <w:r w:rsidR="002435C4">
              <w:t xml:space="preserve">relative </w:t>
            </w:r>
            <w:r>
              <w:t xml:space="preserve">experience as </w:t>
            </w:r>
            <w:r w:rsidRPr="001354D3">
              <w:rPr>
                <w:b/>
                <w:bCs/>
              </w:rPr>
              <w:t>Scrum Master</w:t>
            </w:r>
            <w:r>
              <w:t>.</w:t>
            </w:r>
          </w:p>
          <w:p w14:paraId="63362F2C" w14:textId="68F1C579" w:rsidR="00B767AF" w:rsidRDefault="00FA4F24" w:rsidP="00B767AF">
            <w:pPr>
              <w:pStyle w:val="ListParagraph"/>
              <w:numPr>
                <w:ilvl w:val="0"/>
                <w:numId w:val="14"/>
              </w:numPr>
            </w:pPr>
            <w:r>
              <w:t xml:space="preserve">Currently playing the role of </w:t>
            </w:r>
            <w:r w:rsidR="00115D88">
              <w:rPr>
                <w:b/>
              </w:rPr>
              <w:t xml:space="preserve">Scrum </w:t>
            </w:r>
            <w:proofErr w:type="gramStart"/>
            <w:r w:rsidR="00115D88">
              <w:rPr>
                <w:b/>
              </w:rPr>
              <w:t>Master</w:t>
            </w:r>
            <w:r w:rsidR="00AF72DC">
              <w:rPr>
                <w:b/>
              </w:rPr>
              <w:t>(</w:t>
            </w:r>
            <w:proofErr w:type="gramEnd"/>
            <w:r w:rsidR="00AF72DC">
              <w:rPr>
                <w:b/>
              </w:rPr>
              <w:t>Certified)</w:t>
            </w:r>
            <w:r>
              <w:t xml:space="preserve"> for</w:t>
            </w:r>
            <w:r w:rsidR="00886657">
              <w:t xml:space="preserve"> </w:t>
            </w:r>
            <w:r>
              <w:t xml:space="preserve">the </w:t>
            </w:r>
            <w:r w:rsidR="00886657" w:rsidRPr="008A24F0">
              <w:rPr>
                <w:b/>
              </w:rPr>
              <w:t>Enterprise Cloud Ar</w:t>
            </w:r>
            <w:r w:rsidR="009E0EC6" w:rsidRPr="008A24F0">
              <w:rPr>
                <w:b/>
              </w:rPr>
              <w:t>chitecture team</w:t>
            </w:r>
            <w:r w:rsidR="00BE4B04">
              <w:t>.</w:t>
            </w:r>
            <w:r w:rsidR="009E0EC6">
              <w:t xml:space="preserve"> </w:t>
            </w:r>
            <w:r w:rsidR="00BE4B04">
              <w:t>We are a</w:t>
            </w:r>
            <w:r>
              <w:t xml:space="preserve"> team </w:t>
            </w:r>
            <w:r w:rsidR="00BE4B04">
              <w:t>of 20, who guide</w:t>
            </w:r>
            <w:r w:rsidR="00886657">
              <w:t xml:space="preserve"> development teams in Broadridge</w:t>
            </w:r>
            <w:r w:rsidR="009F0C17">
              <w:t xml:space="preserve"> to move their applications to </w:t>
            </w:r>
            <w:r w:rsidR="009F0C17" w:rsidRPr="008A24F0">
              <w:rPr>
                <w:b/>
              </w:rPr>
              <w:t>Cloud (AWS)</w:t>
            </w:r>
            <w:r w:rsidR="00B767AF">
              <w:t>.</w:t>
            </w:r>
          </w:p>
          <w:p w14:paraId="30BCA2B9" w14:textId="08376D84" w:rsidR="00AF72DC" w:rsidRDefault="00AF72DC" w:rsidP="00B767AF">
            <w:pPr>
              <w:pStyle w:val="ListParagraph"/>
              <w:numPr>
                <w:ilvl w:val="0"/>
                <w:numId w:val="14"/>
              </w:numPr>
            </w:pPr>
            <w:r>
              <w:t xml:space="preserve">Played a critical role in transforming the teams from SDLC to Agile methodology. Implemented </w:t>
            </w:r>
            <w:r w:rsidR="001354D3" w:rsidRPr="001354D3">
              <w:rPr>
                <w:b/>
                <w:bCs/>
              </w:rPr>
              <w:t>S</w:t>
            </w:r>
            <w:r w:rsidRPr="001354D3">
              <w:rPr>
                <w:b/>
                <w:bCs/>
              </w:rPr>
              <w:t>crum</w:t>
            </w:r>
            <w:r>
              <w:t xml:space="preserve"> and </w:t>
            </w:r>
            <w:r w:rsidR="001354D3" w:rsidRPr="001354D3">
              <w:rPr>
                <w:b/>
                <w:bCs/>
              </w:rPr>
              <w:t>Kanban</w:t>
            </w:r>
            <w:r>
              <w:t xml:space="preserve"> methodology for sub teams based on business requirement. </w:t>
            </w:r>
          </w:p>
          <w:p w14:paraId="7D45CDCE" w14:textId="0AC32B6A" w:rsidR="001354D3" w:rsidRDefault="001354D3" w:rsidP="00B767AF">
            <w:pPr>
              <w:pStyle w:val="ListParagraph"/>
              <w:numPr>
                <w:ilvl w:val="0"/>
                <w:numId w:val="14"/>
              </w:numPr>
            </w:pPr>
            <w:r>
              <w:t xml:space="preserve">Helped multiple teams in continuously monitoring and improving their </w:t>
            </w:r>
            <w:r w:rsidRPr="00F742F4">
              <w:rPr>
                <w:b/>
                <w:bCs/>
              </w:rPr>
              <w:t>metrics</w:t>
            </w:r>
            <w:r>
              <w:t xml:space="preserve"> and also </w:t>
            </w:r>
            <w:r w:rsidR="00D947B7">
              <w:t xml:space="preserve">collaborated with scrum masters to assess team </w:t>
            </w:r>
            <w:r w:rsidR="00F742F4" w:rsidRPr="00F742F4">
              <w:rPr>
                <w:b/>
                <w:bCs/>
              </w:rPr>
              <w:t>A</w:t>
            </w:r>
            <w:r w:rsidR="00D947B7" w:rsidRPr="002435C4">
              <w:rPr>
                <w:b/>
                <w:bCs/>
              </w:rPr>
              <w:t>gile maturity level</w:t>
            </w:r>
            <w:r w:rsidR="00D947B7">
              <w:t xml:space="preserve"> </w:t>
            </w:r>
            <w:r w:rsidR="002435C4">
              <w:t xml:space="preserve">and </w:t>
            </w:r>
            <w:r w:rsidR="005F3AA4">
              <w:t xml:space="preserve">proposed </w:t>
            </w:r>
            <w:r w:rsidR="002435C4">
              <w:t>improve</w:t>
            </w:r>
            <w:r w:rsidR="005F3AA4">
              <w:t>ments</w:t>
            </w:r>
            <w:r w:rsidR="002435C4">
              <w:t>.</w:t>
            </w:r>
          </w:p>
          <w:p w14:paraId="4FBB50B9" w14:textId="6FF1AE23" w:rsidR="00AF72DC" w:rsidRDefault="00AF72DC" w:rsidP="00B767AF">
            <w:pPr>
              <w:pStyle w:val="ListParagraph"/>
              <w:numPr>
                <w:ilvl w:val="0"/>
                <w:numId w:val="14"/>
              </w:numPr>
            </w:pPr>
            <w:r>
              <w:t xml:space="preserve">Active engagement with </w:t>
            </w:r>
            <w:r w:rsidR="00F742F4">
              <w:t>P</w:t>
            </w:r>
            <w:r>
              <w:t xml:space="preserve">roduct </w:t>
            </w:r>
            <w:r w:rsidR="00F742F4">
              <w:t>O</w:t>
            </w:r>
            <w:r>
              <w:t>wner</w:t>
            </w:r>
            <w:r w:rsidR="00F742F4">
              <w:t>s</w:t>
            </w:r>
            <w:r>
              <w:t xml:space="preserve"> to define </w:t>
            </w:r>
            <w:r w:rsidR="00F742F4" w:rsidRPr="00F742F4">
              <w:rPr>
                <w:b/>
                <w:bCs/>
              </w:rPr>
              <w:t>S</w:t>
            </w:r>
            <w:r w:rsidRPr="00F742F4">
              <w:rPr>
                <w:b/>
                <w:bCs/>
              </w:rPr>
              <w:t xml:space="preserve">cope, </w:t>
            </w:r>
            <w:r w:rsidR="00F742F4" w:rsidRPr="00F742F4">
              <w:rPr>
                <w:b/>
                <w:bCs/>
              </w:rPr>
              <w:t>P</w:t>
            </w:r>
            <w:r w:rsidRPr="00F742F4">
              <w:rPr>
                <w:b/>
                <w:bCs/>
              </w:rPr>
              <w:t xml:space="preserve">riority, </w:t>
            </w:r>
            <w:r w:rsidR="00F742F4" w:rsidRPr="00F742F4">
              <w:rPr>
                <w:b/>
                <w:bCs/>
              </w:rPr>
              <w:t>B</w:t>
            </w:r>
            <w:r w:rsidRPr="00F742F4">
              <w:rPr>
                <w:b/>
                <w:bCs/>
              </w:rPr>
              <w:t>acklog grooming</w:t>
            </w:r>
            <w:r>
              <w:t xml:space="preserve"> and </w:t>
            </w:r>
            <w:r w:rsidR="00AD6519" w:rsidRPr="00AD6519">
              <w:rPr>
                <w:b/>
                <w:bCs/>
              </w:rPr>
              <w:t>Release planning</w:t>
            </w:r>
            <w:r>
              <w:t>.</w:t>
            </w:r>
          </w:p>
          <w:p w14:paraId="415F8BB2" w14:textId="79723DD4" w:rsidR="00B33BDF" w:rsidRDefault="003F0D30" w:rsidP="003F0D30">
            <w:pPr>
              <w:pStyle w:val="ListParagraph"/>
              <w:numPr>
                <w:ilvl w:val="0"/>
                <w:numId w:val="14"/>
              </w:numPr>
            </w:pPr>
            <w:r>
              <w:t xml:space="preserve">I have setup the entire work engagement process for our team in </w:t>
            </w:r>
            <w:r w:rsidRPr="009444F2">
              <w:rPr>
                <w:b/>
              </w:rPr>
              <w:t>JIRA</w:t>
            </w:r>
            <w:r>
              <w:t xml:space="preserve"> from </w:t>
            </w:r>
            <w:r w:rsidR="00B33BDF">
              <w:t>scratch</w:t>
            </w:r>
            <w:r>
              <w:t xml:space="preserve">. </w:t>
            </w:r>
          </w:p>
          <w:p w14:paraId="0BE8229F" w14:textId="72A1BBA1" w:rsidR="00B33BDF" w:rsidRDefault="00B33BDF" w:rsidP="003F0D30">
            <w:pPr>
              <w:pStyle w:val="ListParagraph"/>
              <w:numPr>
                <w:ilvl w:val="0"/>
                <w:numId w:val="14"/>
              </w:numPr>
            </w:pPr>
            <w:r>
              <w:t xml:space="preserve">Established documentation process using </w:t>
            </w:r>
            <w:r w:rsidRPr="002F0889">
              <w:rPr>
                <w:b/>
              </w:rPr>
              <w:t>confluence</w:t>
            </w:r>
            <w:r>
              <w:t xml:space="preserve"> </w:t>
            </w:r>
            <w:r>
              <w:t xml:space="preserve">for better collaboration. </w:t>
            </w:r>
          </w:p>
          <w:p w14:paraId="594DC006" w14:textId="77777777" w:rsidR="00B33BDF" w:rsidRDefault="003F0D30" w:rsidP="003F0D30">
            <w:pPr>
              <w:pStyle w:val="ListParagraph"/>
              <w:numPr>
                <w:ilvl w:val="0"/>
                <w:numId w:val="14"/>
              </w:numPr>
            </w:pPr>
            <w:r>
              <w:t xml:space="preserve">Created various </w:t>
            </w:r>
            <w:r w:rsidRPr="005F3AA4">
              <w:rPr>
                <w:b/>
                <w:bCs/>
              </w:rPr>
              <w:t>Dashboards, Boards, Reports</w:t>
            </w:r>
            <w:r>
              <w:t>.</w:t>
            </w:r>
          </w:p>
          <w:p w14:paraId="6014A7EA" w14:textId="5BE01E9A" w:rsidR="009444F2" w:rsidRDefault="00B33BDF" w:rsidP="003F0D30">
            <w:pPr>
              <w:pStyle w:val="ListParagraph"/>
              <w:numPr>
                <w:ilvl w:val="0"/>
                <w:numId w:val="14"/>
              </w:numPr>
            </w:pPr>
            <w:r w:rsidRPr="00F742F4">
              <w:rPr>
                <w:b/>
                <w:bCs/>
              </w:rPr>
              <w:t>Mentored</w:t>
            </w:r>
            <w:r>
              <w:t xml:space="preserve"> and </w:t>
            </w:r>
            <w:r w:rsidRPr="00F742F4">
              <w:rPr>
                <w:b/>
                <w:bCs/>
              </w:rPr>
              <w:t>Coached</w:t>
            </w:r>
            <w:r>
              <w:t xml:space="preserve"> team members, SMs and PO for multiple teams.</w:t>
            </w:r>
            <w:r w:rsidR="003F0D30">
              <w:t xml:space="preserve"> </w:t>
            </w:r>
          </w:p>
          <w:p w14:paraId="7AADD441" w14:textId="6C801A8B" w:rsidR="00B33BDF" w:rsidRPr="00B33BDF" w:rsidRDefault="00F742F4" w:rsidP="00B33BDF">
            <w:pPr>
              <w:pStyle w:val="ListParagraph"/>
              <w:numPr>
                <w:ilvl w:val="0"/>
                <w:numId w:val="14"/>
              </w:numPr>
            </w:pPr>
            <w:r>
              <w:t xml:space="preserve">Implemented </w:t>
            </w:r>
            <w:proofErr w:type="spellStart"/>
            <w:r w:rsidRPr="00F742F4">
              <w:rPr>
                <w:b/>
                <w:bCs/>
              </w:rPr>
              <w:t>SAFe</w:t>
            </w:r>
            <w:proofErr w:type="spellEnd"/>
            <w:r>
              <w:t xml:space="preserve"> methodology for a BRCC business unit in Broadridge. </w:t>
            </w:r>
          </w:p>
          <w:p w14:paraId="650383ED" w14:textId="2842F091" w:rsidR="00F742F4" w:rsidRDefault="00F742F4" w:rsidP="00B33BDF">
            <w:pPr>
              <w:pStyle w:val="ListParagraph"/>
              <w:numPr>
                <w:ilvl w:val="0"/>
                <w:numId w:val="14"/>
              </w:numPr>
            </w:pPr>
            <w:r>
              <w:t xml:space="preserve">I am also an active member in </w:t>
            </w:r>
            <w:r w:rsidRPr="002435C4">
              <w:rPr>
                <w:b/>
                <w:bCs/>
              </w:rPr>
              <w:t>Agile Center of Excellence</w:t>
            </w:r>
            <w:r>
              <w:t xml:space="preserve"> across Broadridge.</w:t>
            </w:r>
          </w:p>
          <w:p w14:paraId="2B13A2F3" w14:textId="4A231D6A" w:rsidR="00F742F4" w:rsidRPr="00F742F4" w:rsidRDefault="00F742F4" w:rsidP="00B33BDF">
            <w:pPr>
              <w:pStyle w:val="ListParagraph"/>
              <w:numPr>
                <w:ilvl w:val="0"/>
                <w:numId w:val="14"/>
              </w:numPr>
            </w:pPr>
            <w:r w:rsidRPr="00F742F4">
              <w:t>Implement</w:t>
            </w:r>
            <w:r w:rsidR="005F3AA4">
              <w:t>ed</w:t>
            </w:r>
            <w:r w:rsidRPr="00F742F4">
              <w:t xml:space="preserve"> engineering practices like CI/CD, TDD, Code reviews, Estimation techniques etc.</w:t>
            </w:r>
          </w:p>
          <w:p w14:paraId="1602BF12" w14:textId="077B7D0E" w:rsidR="00B33BDF" w:rsidRDefault="00F742F4" w:rsidP="00B33BDF">
            <w:pPr>
              <w:pStyle w:val="ListParagraph"/>
              <w:numPr>
                <w:ilvl w:val="0"/>
                <w:numId w:val="14"/>
              </w:numPr>
            </w:pPr>
            <w:r w:rsidRPr="00F742F4">
              <w:rPr>
                <w:bCs/>
              </w:rPr>
              <w:t>As part of Enterprise Cloud Architecture team, I also provide</w:t>
            </w:r>
            <w:r>
              <w:rPr>
                <w:b/>
              </w:rPr>
              <w:t xml:space="preserve"> </w:t>
            </w:r>
            <w:r w:rsidR="00B33BDF" w:rsidRPr="002F0889">
              <w:rPr>
                <w:b/>
              </w:rPr>
              <w:t>Cloud Introduction</w:t>
            </w:r>
            <w:r w:rsidR="00B33BDF">
              <w:t xml:space="preserve"> and </w:t>
            </w:r>
            <w:r w:rsidR="00B33BDF" w:rsidRPr="002F0889">
              <w:rPr>
                <w:b/>
              </w:rPr>
              <w:t xml:space="preserve">Chef </w:t>
            </w:r>
            <w:r w:rsidR="00B33BDF">
              <w:t xml:space="preserve">Overview </w:t>
            </w:r>
            <w:r>
              <w:t xml:space="preserve">sessions at </w:t>
            </w:r>
            <w:r w:rsidR="00B33BDF">
              <w:t xml:space="preserve">organization </w:t>
            </w:r>
            <w:r>
              <w:t>level</w:t>
            </w:r>
            <w:r w:rsidR="00B33BDF">
              <w:t xml:space="preserve">. </w:t>
            </w:r>
          </w:p>
          <w:p w14:paraId="137AACA1" w14:textId="511A9FCE" w:rsidR="009F0C17" w:rsidRDefault="00F61386" w:rsidP="00886657">
            <w:pPr>
              <w:pStyle w:val="ListParagraph"/>
              <w:numPr>
                <w:ilvl w:val="0"/>
                <w:numId w:val="14"/>
              </w:numPr>
            </w:pPr>
            <w:r>
              <w:t>Extended responsibility include</w:t>
            </w:r>
            <w:r w:rsidR="00B33BDF">
              <w:t>s</w:t>
            </w:r>
            <w:r>
              <w:t xml:space="preserve"> </w:t>
            </w:r>
            <w:r w:rsidR="00AD6519">
              <w:t xml:space="preserve">ensuring </w:t>
            </w:r>
            <w:r w:rsidR="00AD6519" w:rsidRPr="00AD6519">
              <w:rPr>
                <w:b/>
                <w:bCs/>
              </w:rPr>
              <w:t xml:space="preserve">Cloud </w:t>
            </w:r>
            <w:r w:rsidR="00B33BDF" w:rsidRPr="00AD6519">
              <w:rPr>
                <w:b/>
                <w:bCs/>
              </w:rPr>
              <w:t>Governance</w:t>
            </w:r>
            <w:r w:rsidR="00B33BDF">
              <w:t xml:space="preserve"> is met</w:t>
            </w:r>
            <w:r w:rsidR="00AD6519">
              <w:t xml:space="preserve"> for any application moving to cloud</w:t>
            </w:r>
            <w:r w:rsidR="00B33BDF">
              <w:t>.</w:t>
            </w:r>
          </w:p>
          <w:p w14:paraId="1F3A2804" w14:textId="77777777" w:rsidR="009F0C17" w:rsidRDefault="002F0889" w:rsidP="00886657">
            <w:pPr>
              <w:pStyle w:val="ListParagraph"/>
              <w:numPr>
                <w:ilvl w:val="0"/>
                <w:numId w:val="14"/>
              </w:numPr>
            </w:pPr>
            <w:r>
              <w:t>I have also contributed technically on need</w:t>
            </w:r>
            <w:r w:rsidR="00453325">
              <w:t xml:space="preserve"> basis</w:t>
            </w:r>
            <w:r>
              <w:t>. Helped in building</w:t>
            </w:r>
            <w:r w:rsidR="009F0C17">
              <w:t xml:space="preserve"> </w:t>
            </w:r>
            <w:r w:rsidR="009F0C17" w:rsidRPr="002F0889">
              <w:rPr>
                <w:b/>
              </w:rPr>
              <w:t>Dev</w:t>
            </w:r>
            <w:r w:rsidR="00412F54" w:rsidRPr="002F0889">
              <w:rPr>
                <w:b/>
              </w:rPr>
              <w:t>O</w:t>
            </w:r>
            <w:r w:rsidR="009F0C17" w:rsidRPr="002F0889">
              <w:rPr>
                <w:b/>
              </w:rPr>
              <w:t>ps</w:t>
            </w:r>
            <w:r w:rsidR="009F0C17">
              <w:t xml:space="preserve"> </w:t>
            </w:r>
            <w:r w:rsidR="009F0C17" w:rsidRPr="002F0889">
              <w:rPr>
                <w:b/>
              </w:rPr>
              <w:t>Automation</w:t>
            </w:r>
            <w:r w:rsidR="00D34D5D">
              <w:t xml:space="preserve"> which comprises of technologies </w:t>
            </w:r>
            <w:r w:rsidR="00BC2058">
              <w:t xml:space="preserve">like </w:t>
            </w:r>
            <w:r w:rsidR="00B84666" w:rsidRPr="002F0889">
              <w:rPr>
                <w:b/>
              </w:rPr>
              <w:t>Terraform, Jenkins</w:t>
            </w:r>
            <w:r w:rsidR="00D34D5D" w:rsidRPr="002F0889">
              <w:rPr>
                <w:b/>
              </w:rPr>
              <w:t xml:space="preserve">, Nexus, </w:t>
            </w:r>
            <w:proofErr w:type="gramStart"/>
            <w:r w:rsidR="00D34D5D" w:rsidRPr="002F0889">
              <w:rPr>
                <w:b/>
              </w:rPr>
              <w:t xml:space="preserve">Git </w:t>
            </w:r>
            <w:r w:rsidR="00B84666" w:rsidRPr="002F0889">
              <w:rPr>
                <w:b/>
              </w:rPr>
              <w:t xml:space="preserve"> &amp;</w:t>
            </w:r>
            <w:proofErr w:type="gramEnd"/>
            <w:r w:rsidR="00B84666" w:rsidRPr="002F0889">
              <w:rPr>
                <w:b/>
              </w:rPr>
              <w:t xml:space="preserve"> Chef. </w:t>
            </w:r>
            <w:r>
              <w:rPr>
                <w:b/>
              </w:rPr>
              <w:t xml:space="preserve"> </w:t>
            </w:r>
            <w:r w:rsidR="00D34D5D" w:rsidRPr="002F0889">
              <w:rPr>
                <w:b/>
              </w:rPr>
              <w:t xml:space="preserve">AWS </w:t>
            </w:r>
            <w:r w:rsidR="00D34D5D" w:rsidRPr="00AC5930">
              <w:t>is the chosen</w:t>
            </w:r>
            <w:r w:rsidR="00D34D5D" w:rsidRPr="002F0889">
              <w:rPr>
                <w:b/>
              </w:rPr>
              <w:t xml:space="preserve"> </w:t>
            </w:r>
            <w:r w:rsidR="00AC5930" w:rsidRPr="00AC5930">
              <w:t>c</w:t>
            </w:r>
            <w:r w:rsidR="00D34D5D" w:rsidRPr="00AC5930">
              <w:t>loud provider</w:t>
            </w:r>
            <w:r w:rsidR="00B84666">
              <w:t>.</w:t>
            </w:r>
          </w:p>
          <w:p w14:paraId="3852B409" w14:textId="25B25C7E" w:rsidR="00602EDB" w:rsidRDefault="008A24F0" w:rsidP="00886657">
            <w:pPr>
              <w:pStyle w:val="ListParagraph"/>
              <w:numPr>
                <w:ilvl w:val="0"/>
                <w:numId w:val="14"/>
              </w:numPr>
            </w:pPr>
            <w:r>
              <w:t xml:space="preserve">Prior to Enterprise Cloud Architecture Team, I </w:t>
            </w:r>
            <w:r w:rsidR="00AD6519">
              <w:t>played</w:t>
            </w:r>
            <w:r w:rsidR="00E90478">
              <w:t xml:space="preserve"> </w:t>
            </w:r>
            <w:r w:rsidR="001354D3" w:rsidRPr="001354D3">
              <w:rPr>
                <w:b/>
                <w:bCs/>
              </w:rPr>
              <w:t>Team Lead</w:t>
            </w:r>
            <w:r w:rsidR="001354D3">
              <w:t xml:space="preserve"> &amp; </w:t>
            </w:r>
            <w:r w:rsidR="00E90478" w:rsidRPr="00E90478">
              <w:rPr>
                <w:b/>
                <w:bCs/>
              </w:rPr>
              <w:t>Project Management</w:t>
            </w:r>
            <w:r w:rsidR="001354D3">
              <w:rPr>
                <w:b/>
                <w:bCs/>
              </w:rPr>
              <w:t xml:space="preserve"> </w:t>
            </w:r>
            <w:r w:rsidR="00AD6519">
              <w:t>roles</w:t>
            </w:r>
            <w:r w:rsidR="006275C5">
              <w:t xml:space="preserve"> </w:t>
            </w:r>
            <w:r w:rsidR="00E90478">
              <w:t>for Document Management project called</w:t>
            </w:r>
            <w:r w:rsidR="00602EDB">
              <w:t xml:space="preserve"> "</w:t>
            </w:r>
            <w:proofErr w:type="spellStart"/>
            <w:r w:rsidR="00602EDB">
              <w:t>Postedge</w:t>
            </w:r>
            <w:proofErr w:type="spellEnd"/>
            <w:r w:rsidR="00602EDB">
              <w:t>" which deals with document management across Broadridge.</w:t>
            </w:r>
            <w:r w:rsidR="00AC5930">
              <w:t xml:space="preserve"> </w:t>
            </w:r>
            <w:r w:rsidR="00A97949">
              <w:t>Lead a team</w:t>
            </w:r>
            <w:r w:rsidR="00602EDB">
              <w:t xml:space="preserve"> of </w:t>
            </w:r>
            <w:r w:rsidR="00602EDB" w:rsidRPr="00F57A79">
              <w:rPr>
                <w:b/>
              </w:rPr>
              <w:t>16</w:t>
            </w:r>
            <w:r w:rsidR="00BA006B">
              <w:t>,</w:t>
            </w:r>
            <w:r w:rsidR="00602EDB">
              <w:t xml:space="preserve"> located across </w:t>
            </w:r>
            <w:r w:rsidR="00602EDB" w:rsidRPr="00F57A79">
              <w:rPr>
                <w:b/>
              </w:rPr>
              <w:t>Hyderabad</w:t>
            </w:r>
            <w:r w:rsidR="00602EDB">
              <w:t xml:space="preserve"> and </w:t>
            </w:r>
            <w:r w:rsidR="00BA006B" w:rsidRPr="00F57A79">
              <w:rPr>
                <w:b/>
              </w:rPr>
              <w:t>Bangalore</w:t>
            </w:r>
            <w:r w:rsidR="00602EDB">
              <w:t>.</w:t>
            </w:r>
          </w:p>
          <w:p w14:paraId="46931747" w14:textId="1EB3E750" w:rsidR="00AD6519" w:rsidRDefault="00AD6519" w:rsidP="00886657">
            <w:pPr>
              <w:pStyle w:val="ListParagraph"/>
              <w:numPr>
                <w:ilvl w:val="0"/>
                <w:numId w:val="14"/>
              </w:numPr>
            </w:pPr>
            <w:r>
              <w:t xml:space="preserve">I am also a </w:t>
            </w:r>
            <w:r w:rsidRPr="00AD6519">
              <w:rPr>
                <w:b/>
                <w:bCs/>
              </w:rPr>
              <w:t>Life Coach</w:t>
            </w:r>
            <w:r>
              <w:rPr>
                <w:b/>
                <w:bCs/>
              </w:rPr>
              <w:t xml:space="preserve"> and </w:t>
            </w:r>
            <w:r>
              <w:t>I use these skills as required.</w:t>
            </w:r>
          </w:p>
          <w:p w14:paraId="76BDB4C9" w14:textId="02E7F7EE" w:rsidR="007B0181" w:rsidRDefault="007B0181" w:rsidP="007B0181"/>
          <w:p w14:paraId="181F0C20" w14:textId="7A20F6F9" w:rsidR="007B0181" w:rsidRDefault="007B0181" w:rsidP="007B0181"/>
          <w:p w14:paraId="5DAFAD02" w14:textId="378D1DFD" w:rsidR="007B0181" w:rsidRDefault="007B0181" w:rsidP="007B0181"/>
          <w:p w14:paraId="3BC43AD8" w14:textId="72123254" w:rsidR="007B0181" w:rsidRDefault="007B0181" w:rsidP="007B0181"/>
          <w:p w14:paraId="3F21B3C1" w14:textId="0AF9DB0B" w:rsidR="007B0181" w:rsidRDefault="007B0181" w:rsidP="007B0181"/>
          <w:p w14:paraId="2E54E600" w14:textId="77777777" w:rsidR="007B0181" w:rsidRDefault="007B0181" w:rsidP="007B0181"/>
          <w:p w14:paraId="57D17E75" w14:textId="77777777" w:rsidR="00E12CB4" w:rsidRDefault="00E12CB4" w:rsidP="001D0BF1">
            <w:pPr>
              <w:contextualSpacing w:val="0"/>
            </w:pPr>
          </w:p>
          <w:p w14:paraId="1AED2965" w14:textId="77777777" w:rsidR="00E12CB4" w:rsidRPr="00CF1A49" w:rsidRDefault="00B237E1" w:rsidP="00E12CB4">
            <w:pPr>
              <w:pStyle w:val="Heading3"/>
              <w:contextualSpacing w:val="0"/>
              <w:outlineLvl w:val="2"/>
            </w:pPr>
            <w:r>
              <w:t>May 2011</w:t>
            </w:r>
            <w:r w:rsidR="00E12CB4" w:rsidRPr="00CF1A49">
              <w:t xml:space="preserve"> – </w:t>
            </w:r>
            <w:r>
              <w:t>April</w:t>
            </w:r>
            <w:r w:rsidR="00E12CB4">
              <w:t xml:space="preserve"> </w:t>
            </w:r>
            <w:r>
              <w:t>2015</w:t>
            </w:r>
          </w:p>
          <w:p w14:paraId="1759C7D5" w14:textId="77777777" w:rsidR="00E12CB4" w:rsidRPr="00CF1A49" w:rsidRDefault="00B237E1" w:rsidP="00E12CB4">
            <w:pPr>
              <w:pStyle w:val="Heading2"/>
              <w:contextualSpacing w:val="0"/>
              <w:outlineLvl w:val="1"/>
            </w:pPr>
            <w:r>
              <w:t>Application Developer</w:t>
            </w:r>
            <w:r w:rsidR="00E12CB4" w:rsidRPr="00CF1A49">
              <w:t xml:space="preserve">, </w:t>
            </w:r>
            <w:r>
              <w:rPr>
                <w:rStyle w:val="SubtleReference"/>
              </w:rPr>
              <w:t>J.P. Morgan Chase, India Pvt LTd</w:t>
            </w:r>
            <w:r w:rsidR="00E12CB4">
              <w:rPr>
                <w:rStyle w:val="SubtleReference"/>
              </w:rPr>
              <w:t>.</w:t>
            </w:r>
          </w:p>
          <w:p w14:paraId="6A53FC6F" w14:textId="77777777" w:rsidR="00602EDB" w:rsidRDefault="00D525A9" w:rsidP="00886657">
            <w:pPr>
              <w:pStyle w:val="ListParagraph"/>
              <w:numPr>
                <w:ilvl w:val="0"/>
                <w:numId w:val="15"/>
              </w:numPr>
            </w:pPr>
            <w:r>
              <w:t>Work</w:t>
            </w:r>
            <w:r w:rsidR="00602EDB">
              <w:t xml:space="preserve">ed as Individual contributor for </w:t>
            </w:r>
            <w:r w:rsidR="00BA6471">
              <w:t>"</w:t>
            </w:r>
            <w:r w:rsidR="00602EDB" w:rsidRPr="00BA6471">
              <w:rPr>
                <w:b/>
              </w:rPr>
              <w:t>Mort</w:t>
            </w:r>
            <w:r w:rsidR="00BA6471" w:rsidRPr="00BA6471">
              <w:rPr>
                <w:b/>
              </w:rPr>
              <w:t>g</w:t>
            </w:r>
            <w:r w:rsidR="00602EDB" w:rsidRPr="00BA6471">
              <w:rPr>
                <w:b/>
              </w:rPr>
              <w:t>age Express Project</w:t>
            </w:r>
            <w:r w:rsidR="00BA6471">
              <w:t>"</w:t>
            </w:r>
            <w:r w:rsidR="00602EDB">
              <w:t xml:space="preserve"> which deals with Home Lending.</w:t>
            </w:r>
          </w:p>
          <w:p w14:paraId="33082829" w14:textId="77777777" w:rsidR="00BA6471" w:rsidRDefault="00BA6471" w:rsidP="00886657">
            <w:pPr>
              <w:pStyle w:val="ListParagraph"/>
              <w:numPr>
                <w:ilvl w:val="0"/>
                <w:numId w:val="15"/>
              </w:numPr>
            </w:pPr>
            <w:r>
              <w:t xml:space="preserve">Responsibilities include development, code reviews, production support, mentor juniors. </w:t>
            </w:r>
          </w:p>
          <w:p w14:paraId="4E9DFB00" w14:textId="370A3C31" w:rsidR="00A65213" w:rsidRDefault="00571BDB" w:rsidP="00A65213">
            <w:pPr>
              <w:pStyle w:val="ListParagraph"/>
              <w:numPr>
                <w:ilvl w:val="0"/>
                <w:numId w:val="15"/>
              </w:numPr>
            </w:pPr>
            <w:r>
              <w:t>Involved in various d</w:t>
            </w:r>
            <w:r w:rsidR="00BA6471">
              <w:t>eployment</w:t>
            </w:r>
            <w:r>
              <w:t>s</w:t>
            </w:r>
            <w:r w:rsidR="00BA6471">
              <w:t xml:space="preserve"> and w</w:t>
            </w:r>
            <w:r w:rsidR="00602EDB">
              <w:t xml:space="preserve">as </w:t>
            </w:r>
            <w:r w:rsidR="00BA6471">
              <w:t xml:space="preserve">also </w:t>
            </w:r>
            <w:r w:rsidR="00602EDB">
              <w:t xml:space="preserve">part </w:t>
            </w:r>
            <w:r w:rsidR="00BA6471">
              <w:t xml:space="preserve">of </w:t>
            </w:r>
            <w:r w:rsidR="00602EDB">
              <w:t>"</w:t>
            </w:r>
            <w:r w:rsidR="00602EDB" w:rsidRPr="007B0181">
              <w:rPr>
                <w:b/>
              </w:rPr>
              <w:t xml:space="preserve">Run </w:t>
            </w:r>
            <w:proofErr w:type="gramStart"/>
            <w:r w:rsidR="00602EDB" w:rsidRPr="007B0181">
              <w:rPr>
                <w:b/>
              </w:rPr>
              <w:t>The</w:t>
            </w:r>
            <w:proofErr w:type="gramEnd"/>
            <w:r w:rsidR="00602EDB" w:rsidRPr="007B0181">
              <w:rPr>
                <w:b/>
              </w:rPr>
              <w:t xml:space="preserve"> Engine</w:t>
            </w:r>
            <w:r w:rsidR="00602EDB">
              <w:t xml:space="preserve">" team to make sure </w:t>
            </w:r>
            <w:r w:rsidR="00BA6471">
              <w:t>prod environment is stable</w:t>
            </w:r>
            <w:r w:rsidR="00602EDB">
              <w:t>.</w:t>
            </w:r>
          </w:p>
          <w:p w14:paraId="1DB3198D" w14:textId="77777777" w:rsidR="00E12CB4" w:rsidRDefault="00E12CB4" w:rsidP="00E12CB4">
            <w:pPr>
              <w:contextualSpacing w:val="0"/>
            </w:pPr>
          </w:p>
          <w:p w14:paraId="67BCD3F4" w14:textId="77777777" w:rsidR="007B0181" w:rsidRDefault="007B0181" w:rsidP="00E12CB4">
            <w:pPr>
              <w:pStyle w:val="Heading3"/>
              <w:contextualSpacing w:val="0"/>
              <w:outlineLvl w:val="2"/>
            </w:pPr>
          </w:p>
          <w:p w14:paraId="7AE7F4EF" w14:textId="691863E2" w:rsidR="00E12CB4" w:rsidRPr="00CF1A49" w:rsidRDefault="00B237E1" w:rsidP="00E12CB4">
            <w:pPr>
              <w:pStyle w:val="Heading3"/>
              <w:contextualSpacing w:val="0"/>
              <w:outlineLvl w:val="2"/>
            </w:pPr>
            <w:r>
              <w:t>JAN 2010</w:t>
            </w:r>
            <w:r w:rsidR="00E12CB4" w:rsidRPr="00CF1A49">
              <w:t xml:space="preserve"> – </w:t>
            </w:r>
            <w:r>
              <w:t>May 2011</w:t>
            </w:r>
          </w:p>
          <w:p w14:paraId="2FAC764D" w14:textId="77777777" w:rsidR="00E12CB4" w:rsidRPr="00CF1A49" w:rsidRDefault="00E12CB4" w:rsidP="00E12CB4">
            <w:pPr>
              <w:pStyle w:val="Heading2"/>
              <w:contextualSpacing w:val="0"/>
              <w:outlineLvl w:val="1"/>
            </w:pPr>
            <w:r>
              <w:t xml:space="preserve">Technology </w:t>
            </w:r>
            <w:r w:rsidR="00B237E1">
              <w:t>Analyst</w:t>
            </w:r>
            <w:r w:rsidRPr="00CF1A49">
              <w:t xml:space="preserve">, </w:t>
            </w:r>
            <w:r w:rsidR="00B237E1">
              <w:rPr>
                <w:rStyle w:val="SubtleReference"/>
              </w:rPr>
              <w:t xml:space="preserve">Infosys </w:t>
            </w:r>
            <w:r>
              <w:rPr>
                <w:rStyle w:val="SubtleReference"/>
              </w:rPr>
              <w:t>India Pvt Ltd.</w:t>
            </w:r>
          </w:p>
          <w:p w14:paraId="06433D05" w14:textId="77777777" w:rsidR="00E12CB4" w:rsidRDefault="00D525A9" w:rsidP="00886657">
            <w:pPr>
              <w:pStyle w:val="ListParagraph"/>
              <w:numPr>
                <w:ilvl w:val="0"/>
                <w:numId w:val="17"/>
              </w:numPr>
            </w:pPr>
            <w:r>
              <w:t>Worked on Java/J2EE project which deals with Reporting portal for CISCO client</w:t>
            </w:r>
            <w:r w:rsidR="0011516C">
              <w:t xml:space="preserve"> as an Individual contributor</w:t>
            </w:r>
            <w:r>
              <w:t>.</w:t>
            </w:r>
          </w:p>
          <w:p w14:paraId="5C88A283" w14:textId="1F6EB27A" w:rsidR="0011516C" w:rsidRDefault="0011516C" w:rsidP="00886657">
            <w:pPr>
              <w:pStyle w:val="ListParagraph"/>
              <w:numPr>
                <w:ilvl w:val="0"/>
                <w:numId w:val="17"/>
              </w:numPr>
            </w:pPr>
            <w:r>
              <w:t>Also was part of production support team.</w:t>
            </w:r>
          </w:p>
          <w:p w14:paraId="74C1B0BC" w14:textId="38FB5439" w:rsidR="007B0181" w:rsidRDefault="007B0181" w:rsidP="00886657">
            <w:pPr>
              <w:pStyle w:val="ListParagraph"/>
              <w:numPr>
                <w:ilvl w:val="0"/>
                <w:numId w:val="17"/>
              </w:numPr>
            </w:pPr>
            <w:r>
              <w:t>Involved in development activities</w:t>
            </w:r>
          </w:p>
          <w:p w14:paraId="00CF5030" w14:textId="77777777" w:rsidR="00BA6471" w:rsidRPr="00CF1A49" w:rsidRDefault="00BA6471" w:rsidP="0011516C">
            <w:pPr>
              <w:pStyle w:val="ListParagraph"/>
            </w:pPr>
          </w:p>
        </w:tc>
      </w:tr>
      <w:tr w:rsidR="00F61DF9" w:rsidRPr="00CF1A49" w14:paraId="3CEAD89A" w14:textId="77777777" w:rsidTr="00BB4AB2">
        <w:tc>
          <w:tcPr>
            <w:tcW w:w="9886" w:type="dxa"/>
            <w:tcMar>
              <w:top w:w="216" w:type="dxa"/>
            </w:tcMar>
          </w:tcPr>
          <w:p w14:paraId="4681E1E5" w14:textId="521C2556" w:rsidR="00F61DF9" w:rsidRPr="00CF1A49" w:rsidRDefault="00B237E1" w:rsidP="00F61DF9">
            <w:pPr>
              <w:pStyle w:val="Heading3"/>
              <w:contextualSpacing w:val="0"/>
              <w:outlineLvl w:val="2"/>
            </w:pPr>
            <w:r>
              <w:lastRenderedPageBreak/>
              <w:t>Jun 2006</w:t>
            </w:r>
            <w:r w:rsidR="00F61DF9" w:rsidRPr="00CF1A49">
              <w:t xml:space="preserve"> – </w:t>
            </w:r>
            <w:r>
              <w:t>Dec 2009</w:t>
            </w:r>
          </w:p>
          <w:p w14:paraId="7FC3F40E" w14:textId="77777777" w:rsidR="00D525A9" w:rsidRDefault="00B237E1" w:rsidP="0011516C">
            <w:pPr>
              <w:pStyle w:val="Heading2"/>
              <w:contextualSpacing w:val="0"/>
              <w:outlineLvl w:val="1"/>
            </w:pPr>
            <w:r>
              <w:t>Senior S/w Engineer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Virtusa India Pvt Ltd</w:t>
            </w:r>
          </w:p>
          <w:p w14:paraId="1B76A7C9" w14:textId="77777777" w:rsidR="00F61DF9" w:rsidRDefault="0011516C" w:rsidP="00886657">
            <w:pPr>
              <w:pStyle w:val="ListParagraph"/>
              <w:numPr>
                <w:ilvl w:val="0"/>
                <w:numId w:val="17"/>
              </w:numPr>
            </w:pPr>
            <w:r>
              <w:t>Was a</w:t>
            </w:r>
            <w:r w:rsidR="00793718">
              <w:t xml:space="preserve"> </w:t>
            </w:r>
            <w:r>
              <w:t>full stack</w:t>
            </w:r>
            <w:r w:rsidR="00D525A9">
              <w:t xml:space="preserve"> developer</w:t>
            </w:r>
            <w:r w:rsidR="00793718">
              <w:t>.</w:t>
            </w:r>
          </w:p>
          <w:p w14:paraId="320F96AC" w14:textId="1CDAD3B8" w:rsidR="0011516C" w:rsidRDefault="00D525A9" w:rsidP="0011516C">
            <w:pPr>
              <w:pStyle w:val="ListParagraph"/>
              <w:numPr>
                <w:ilvl w:val="0"/>
                <w:numId w:val="17"/>
              </w:numPr>
            </w:pPr>
            <w:r>
              <w:t>Worked for JP Morgan Chase's projects related to payments platform.</w:t>
            </w:r>
          </w:p>
          <w:p w14:paraId="11F8F87D" w14:textId="2DBEDA86" w:rsidR="007B0181" w:rsidRDefault="007B0181" w:rsidP="0011516C">
            <w:pPr>
              <w:pStyle w:val="ListParagraph"/>
              <w:numPr>
                <w:ilvl w:val="0"/>
                <w:numId w:val="17"/>
              </w:numPr>
            </w:pPr>
            <w:r>
              <w:t>Joined as a fresher.</w:t>
            </w:r>
          </w:p>
          <w:p w14:paraId="0DD204F3" w14:textId="77777777" w:rsidR="007B0181" w:rsidRDefault="007B0181" w:rsidP="007B0181"/>
          <w:sdt>
            <w:sdtPr>
              <w:alias w:val="Skills:"/>
              <w:tag w:val="Skills:"/>
              <w:id w:val="-1392877668"/>
              <w:placeholder>
                <w:docPart w:val="CD05D5DE2041424B8CF36EA8F87B6A80"/>
              </w:placeholder>
              <w:temporary/>
              <w:showingPlcHdr/>
            </w:sdtPr>
            <w:sdtEndPr/>
            <w:sdtContent>
              <w:p w14:paraId="1B14175C" w14:textId="77777777" w:rsidR="0011516C" w:rsidRPr="00CF1A49" w:rsidRDefault="0011516C" w:rsidP="0011516C">
                <w:pPr>
                  <w:pStyle w:val="Heading1"/>
                  <w:outlineLvl w:val="0"/>
                </w:pPr>
                <w:r w:rsidRPr="00CF1A49">
                  <w:t>Skills</w:t>
                </w:r>
              </w:p>
            </w:sdtContent>
          </w:sdt>
          <w:tbl>
            <w:tblPr>
              <w:tblStyle w:val="TableGrid"/>
              <w:tblW w:w="97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1"/>
              <w:gridCol w:w="1053"/>
            </w:tblGrid>
            <w:tr w:rsidR="0011516C" w:rsidRPr="006E1507" w14:paraId="2D63636D" w14:textId="77777777" w:rsidTr="00AD6519">
              <w:trPr>
                <w:trHeight w:val="1150"/>
              </w:trPr>
              <w:tc>
                <w:tcPr>
                  <w:tcW w:w="8741" w:type="dxa"/>
                </w:tcPr>
                <w:p w14:paraId="6CD0D3D9" w14:textId="77777777" w:rsidR="0011516C" w:rsidRDefault="0011516C" w:rsidP="00E1112D">
                  <w:pPr>
                    <w:pStyle w:val="ListBullet"/>
                    <w:contextualSpacing w:val="0"/>
                  </w:pPr>
                  <w:r w:rsidRPr="00B02EF2">
                    <w:rPr>
                      <w:b/>
                    </w:rPr>
                    <w:t>Cloud</w:t>
                  </w:r>
                  <w:r>
                    <w:t>: AWS</w:t>
                  </w:r>
                </w:p>
                <w:p w14:paraId="225C2B36" w14:textId="77777777" w:rsidR="0011516C" w:rsidRPr="006E1507" w:rsidRDefault="0011516C" w:rsidP="00E1112D">
                  <w:pPr>
                    <w:pStyle w:val="ListBullet"/>
                    <w:contextualSpacing w:val="0"/>
                  </w:pPr>
                  <w:proofErr w:type="gramStart"/>
                  <w:r w:rsidRPr="00B02EF2">
                    <w:rPr>
                      <w:b/>
                    </w:rPr>
                    <w:t xml:space="preserve">DevOps </w:t>
                  </w:r>
                  <w:r>
                    <w:t>:</w:t>
                  </w:r>
                  <w:proofErr w:type="gramEnd"/>
                  <w:r>
                    <w:t xml:space="preserve"> Terraform, Jenkins, Chef, Git, Nexus. </w:t>
                  </w:r>
                </w:p>
                <w:p w14:paraId="44F2885D" w14:textId="77777777" w:rsidR="0011516C" w:rsidRDefault="0011516C" w:rsidP="00E1112D">
                  <w:pPr>
                    <w:pStyle w:val="ListBullet"/>
                    <w:contextualSpacing w:val="0"/>
                  </w:pPr>
                  <w:r w:rsidRPr="00B02EF2">
                    <w:rPr>
                      <w:b/>
                    </w:rPr>
                    <w:t>Technologies</w:t>
                  </w:r>
                  <w:r>
                    <w:t>: Java/J2EE, Restful &amp; SOAP Web Services, Unix, Struts, Spring</w:t>
                  </w:r>
                </w:p>
                <w:p w14:paraId="27663825" w14:textId="7E91A0F4" w:rsidR="00AD6519" w:rsidRPr="006E1507" w:rsidRDefault="0011516C" w:rsidP="00AD6519">
                  <w:pPr>
                    <w:pStyle w:val="ListBullet"/>
                    <w:contextualSpacing w:val="0"/>
                  </w:pPr>
                  <w:r w:rsidRPr="00B02EF2">
                    <w:rPr>
                      <w:b/>
                    </w:rPr>
                    <w:t>Tools</w:t>
                  </w:r>
                  <w:r>
                    <w:t xml:space="preserve">: JIRA, Confluence, Splunk, </w:t>
                  </w:r>
                  <w:proofErr w:type="spellStart"/>
                  <w:r>
                    <w:t>PostMa</w:t>
                  </w:r>
                  <w:r w:rsidR="00A65213">
                    <w:t>n</w:t>
                  </w:r>
                  <w:proofErr w:type="spellEnd"/>
                </w:p>
              </w:tc>
              <w:tc>
                <w:tcPr>
                  <w:tcW w:w="1053" w:type="dxa"/>
                  <w:tcMar>
                    <w:left w:w="360" w:type="dxa"/>
                  </w:tcMar>
                </w:tcPr>
                <w:p w14:paraId="1784AD8C" w14:textId="77777777" w:rsidR="0011516C" w:rsidRPr="006E1507" w:rsidRDefault="0011516C" w:rsidP="00E1112D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  <w:p w14:paraId="58029FFC" w14:textId="77777777" w:rsidR="0011516C" w:rsidRPr="006E1507" w:rsidRDefault="0011516C" w:rsidP="00E1112D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  <w:p w14:paraId="77C0755D" w14:textId="77777777" w:rsidR="0011516C" w:rsidRPr="006E1507" w:rsidRDefault="0011516C" w:rsidP="00E1112D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</w:tc>
            </w:tr>
          </w:tbl>
          <w:p w14:paraId="4C5A635C" w14:textId="77777777" w:rsidR="007B0181" w:rsidRDefault="007B0181" w:rsidP="0011516C">
            <w:pPr>
              <w:pStyle w:val="Heading1"/>
              <w:outlineLvl w:val="0"/>
            </w:pPr>
          </w:p>
          <w:p w14:paraId="58EA2323" w14:textId="28A7E71F" w:rsidR="0011516C" w:rsidRPr="00CF1A49" w:rsidRDefault="0011516C" w:rsidP="0011516C">
            <w:pPr>
              <w:pStyle w:val="Heading1"/>
              <w:outlineLvl w:val="0"/>
            </w:pPr>
            <w:r>
              <w:t>Certification</w:t>
            </w:r>
          </w:p>
          <w:p w14:paraId="2952EE0D" w14:textId="77777777" w:rsidR="0011516C" w:rsidRDefault="0011516C" w:rsidP="0011516C">
            <w:r>
              <w:t xml:space="preserve">I am a </w:t>
            </w:r>
            <w:r w:rsidRPr="004A5FF1">
              <w:rPr>
                <w:b/>
              </w:rPr>
              <w:t>Certified Scrum Master</w:t>
            </w:r>
            <w:r>
              <w:t xml:space="preserve"> (</w:t>
            </w:r>
            <w:r w:rsidRPr="004A5FF1">
              <w:rPr>
                <w:b/>
              </w:rPr>
              <w:t>CSM</w:t>
            </w:r>
            <w:r>
              <w:t>) from Scrum Alliance.</w:t>
            </w:r>
          </w:p>
          <w:p w14:paraId="71F3BA4B" w14:textId="77777777" w:rsidR="007B0181" w:rsidRDefault="007B0181" w:rsidP="0011516C">
            <w:pPr>
              <w:pStyle w:val="Heading1"/>
              <w:outlineLvl w:val="0"/>
            </w:pPr>
          </w:p>
          <w:p w14:paraId="6D83379F" w14:textId="42A29325" w:rsidR="0011516C" w:rsidRPr="00CF1A49" w:rsidRDefault="0011516C" w:rsidP="0011516C">
            <w:pPr>
              <w:pStyle w:val="Heading1"/>
              <w:outlineLvl w:val="0"/>
            </w:pPr>
            <w:r>
              <w:t>Achievements</w:t>
            </w:r>
          </w:p>
          <w:p w14:paraId="5DF9B2DD" w14:textId="77777777" w:rsidR="0011516C" w:rsidRDefault="0011516C" w:rsidP="0011516C">
            <w:pPr>
              <w:pStyle w:val="ListParagraph"/>
              <w:numPr>
                <w:ilvl w:val="0"/>
                <w:numId w:val="18"/>
              </w:numPr>
            </w:pPr>
            <w:r>
              <w:t>Successfully Lead Agile Transformation for multiple teams.</w:t>
            </w:r>
          </w:p>
          <w:p w14:paraId="054FF8AD" w14:textId="003FBFA6" w:rsidR="007B0181" w:rsidRDefault="0011516C" w:rsidP="007B0181">
            <w:pPr>
              <w:pStyle w:val="ListParagraph"/>
              <w:numPr>
                <w:ilvl w:val="0"/>
                <w:numId w:val="18"/>
              </w:numPr>
            </w:pPr>
            <w:r>
              <w:t xml:space="preserve">Got multiple appreciations for leading the client migration </w:t>
            </w:r>
            <w:proofErr w:type="gramStart"/>
            <w:r>
              <w:t>activities(</w:t>
            </w:r>
            <w:proofErr w:type="gramEnd"/>
            <w:r>
              <w:t xml:space="preserve">135 Clients).These were part of Broadridge's DST acquisition. </w:t>
            </w:r>
          </w:p>
          <w:p w14:paraId="718F5C26" w14:textId="23CF1B03" w:rsidR="007B0181" w:rsidRDefault="007B0181" w:rsidP="007B0181"/>
          <w:p w14:paraId="5B4C09A5" w14:textId="0F1AEAB1" w:rsidR="007B0181" w:rsidRDefault="007B0181" w:rsidP="007B0181"/>
          <w:p w14:paraId="16AA436C" w14:textId="1CE945C7" w:rsidR="007B0181" w:rsidRDefault="007B0181" w:rsidP="007B0181"/>
          <w:p w14:paraId="3C2697F8" w14:textId="2FA0D32C" w:rsidR="007B0181" w:rsidRDefault="007B0181" w:rsidP="007B0181"/>
          <w:p w14:paraId="47D1FCCD" w14:textId="5DDC18B1" w:rsidR="007B0181" w:rsidRDefault="007B0181" w:rsidP="007B0181"/>
          <w:p w14:paraId="5FAC1E6F" w14:textId="77777777" w:rsidR="007B0181" w:rsidRDefault="007B0181" w:rsidP="007B0181"/>
          <w:sdt>
            <w:sdtPr>
              <w:alias w:val="Education:"/>
              <w:tag w:val="Education:"/>
              <w:id w:val="-1908763273"/>
              <w:placeholder>
                <w:docPart w:val="84C0B7F454954CEE98002A44F739697F"/>
              </w:placeholder>
              <w:temporary/>
              <w:showingPlcHdr/>
            </w:sdtPr>
            <w:sdtEndPr/>
            <w:sdtContent>
              <w:p w14:paraId="40E84ACF" w14:textId="77777777" w:rsidR="00BB4AB2" w:rsidRDefault="00BB4AB2" w:rsidP="00BB4AB2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 w:val="0"/>
                    <w:caps w:val="0"/>
                    <w:color w:val="595959" w:themeColor="text1" w:themeTint="A6"/>
                    <w:sz w:val="22"/>
                    <w:szCs w:val="22"/>
                  </w:rPr>
                </w:pPr>
                <w:r w:rsidRPr="00CF1A49">
                  <w:t>Education</w:t>
                </w:r>
              </w:p>
            </w:sdtContent>
          </w:sdt>
          <w:p w14:paraId="2A8AC263" w14:textId="77777777" w:rsidR="00BB4AB2" w:rsidRPr="00CF1A49" w:rsidRDefault="00BB4AB2" w:rsidP="00BB4AB2">
            <w:pPr>
              <w:pStyle w:val="Heading3"/>
              <w:contextualSpacing w:val="0"/>
              <w:outlineLvl w:val="2"/>
            </w:pPr>
            <w:r>
              <w:t>April</w:t>
            </w:r>
            <w:r w:rsidRPr="00CF1A49">
              <w:t xml:space="preserve"> </w:t>
            </w:r>
            <w:r>
              <w:t>2006</w:t>
            </w:r>
          </w:p>
          <w:p w14:paraId="28502BFB" w14:textId="77777777" w:rsidR="00BB4AB2" w:rsidRPr="00CF1A49" w:rsidRDefault="00BB4AB2" w:rsidP="00BB4AB2">
            <w:pPr>
              <w:pStyle w:val="Heading2"/>
              <w:contextualSpacing w:val="0"/>
              <w:outlineLvl w:val="1"/>
            </w:pPr>
            <w:r>
              <w:t xml:space="preserve">Bachelor of </w:t>
            </w:r>
            <w:proofErr w:type="gramStart"/>
            <w:r>
              <w:t>Technology(</w:t>
            </w:r>
            <w:proofErr w:type="gramEnd"/>
            <w:r>
              <w:t>Computer Science &amp; Engineering)</w:t>
            </w:r>
            <w:r w:rsidRPr="00CF1A49">
              <w:t xml:space="preserve">, </w:t>
            </w:r>
            <w:r>
              <w:rPr>
                <w:rStyle w:val="SubtleReference"/>
              </w:rPr>
              <w:t>VNR VJIET, Hyd.</w:t>
            </w:r>
          </w:p>
          <w:p w14:paraId="26B3F1C2" w14:textId="77777777" w:rsidR="00BB4AB2" w:rsidRDefault="00BB4AB2" w:rsidP="00BB4AB2">
            <w:pPr>
              <w:contextualSpacing w:val="0"/>
            </w:pPr>
            <w:r>
              <w:t>Scored 73% in Computer Science &amp; Engineering</w:t>
            </w:r>
          </w:p>
          <w:p w14:paraId="604E7472" w14:textId="77777777" w:rsidR="00BB4AB2" w:rsidRDefault="00BB4AB2" w:rsidP="00BB4AB2">
            <w:pPr>
              <w:pStyle w:val="Heading3"/>
              <w:contextualSpacing w:val="0"/>
              <w:outlineLvl w:val="2"/>
            </w:pPr>
          </w:p>
          <w:p w14:paraId="3CD61281" w14:textId="77777777" w:rsidR="00BB4AB2" w:rsidRPr="00CF1A49" w:rsidRDefault="00BB4AB2" w:rsidP="00BB4AB2">
            <w:pPr>
              <w:pStyle w:val="Heading3"/>
              <w:contextualSpacing w:val="0"/>
              <w:outlineLvl w:val="2"/>
            </w:pPr>
            <w:r>
              <w:t>April</w:t>
            </w:r>
            <w:r w:rsidRPr="00CF1A49">
              <w:t xml:space="preserve"> </w:t>
            </w:r>
            <w:r>
              <w:t>2002</w:t>
            </w:r>
          </w:p>
          <w:p w14:paraId="7B90B793" w14:textId="77777777" w:rsidR="00BB4AB2" w:rsidRPr="00CF1A49" w:rsidRDefault="00BB4AB2" w:rsidP="00BB4AB2">
            <w:pPr>
              <w:pStyle w:val="Heading2"/>
              <w:contextualSpacing w:val="0"/>
              <w:outlineLvl w:val="1"/>
            </w:pPr>
            <w:r>
              <w:t>Intermediate</w:t>
            </w:r>
            <w:r w:rsidRPr="00CF1A49">
              <w:t xml:space="preserve">, </w:t>
            </w:r>
            <w:r>
              <w:rPr>
                <w:rStyle w:val="SubtleReference"/>
              </w:rPr>
              <w:t>Vikas College, Hyd.</w:t>
            </w:r>
          </w:p>
          <w:p w14:paraId="79DF8500" w14:textId="77777777" w:rsidR="0011516C" w:rsidRDefault="00BB4AB2" w:rsidP="00BB4AB2">
            <w:r>
              <w:t>Scored 93.4% in MPC</w:t>
            </w:r>
          </w:p>
          <w:p w14:paraId="0EFE41EC" w14:textId="77777777" w:rsidR="0011516C" w:rsidRDefault="0011516C" w:rsidP="0011516C"/>
          <w:p w14:paraId="4B33A405" w14:textId="77777777" w:rsidR="00BB4AB2" w:rsidRPr="00CF1A49" w:rsidRDefault="00BB4AB2" w:rsidP="00BB4AB2">
            <w:pPr>
              <w:pStyle w:val="Heading3"/>
              <w:contextualSpacing w:val="0"/>
              <w:outlineLvl w:val="2"/>
            </w:pPr>
            <w:r>
              <w:t>April</w:t>
            </w:r>
            <w:r w:rsidRPr="00CF1A49">
              <w:t xml:space="preserve"> </w:t>
            </w:r>
            <w:r>
              <w:t>2000</w:t>
            </w:r>
          </w:p>
          <w:p w14:paraId="172830E1" w14:textId="77777777" w:rsidR="00BB4AB2" w:rsidRPr="00E12CB4" w:rsidRDefault="00BB4AB2" w:rsidP="00BB4AB2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High School</w:t>
            </w:r>
            <w:r w:rsidRPr="00CF1A49">
              <w:t xml:space="preserve">, </w:t>
            </w:r>
            <w:r>
              <w:rPr>
                <w:rStyle w:val="SubtleReference"/>
              </w:rPr>
              <w:t>Hindu Public School, Hyd.</w:t>
            </w:r>
          </w:p>
          <w:p w14:paraId="0C413715" w14:textId="1E851E40" w:rsidR="0011516C" w:rsidRDefault="00BB4AB2" w:rsidP="008D5563">
            <w:r>
              <w:t>Scored 80% in CBSE Class 10.</w:t>
            </w:r>
          </w:p>
        </w:tc>
      </w:tr>
      <w:tr w:rsidR="001D0BF1" w:rsidRPr="00CF1A49" w14:paraId="2872D684" w14:textId="77777777" w:rsidTr="00BB4AB2">
        <w:tc>
          <w:tcPr>
            <w:tcW w:w="9886" w:type="dxa"/>
          </w:tcPr>
          <w:p w14:paraId="188459B9" w14:textId="77777777" w:rsidR="00E12CB4" w:rsidRPr="00CF1A49" w:rsidRDefault="00E12CB4" w:rsidP="00E12CB4">
            <w:pPr>
              <w:contextualSpacing w:val="0"/>
            </w:pPr>
          </w:p>
        </w:tc>
      </w:tr>
    </w:tbl>
    <w:p w14:paraId="589C444B" w14:textId="77777777" w:rsidR="00860A33" w:rsidRPr="006E1507" w:rsidRDefault="00860A33" w:rsidP="00BB4AB2"/>
    <w:sectPr w:rsidR="00860A33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CBB8" w14:textId="77777777" w:rsidR="00AC78ED" w:rsidRDefault="00AC78ED" w:rsidP="0068194B">
      <w:r>
        <w:separator/>
      </w:r>
    </w:p>
    <w:p w14:paraId="47E419ED" w14:textId="77777777" w:rsidR="00AC78ED" w:rsidRDefault="00AC78ED"/>
    <w:p w14:paraId="14C368E6" w14:textId="77777777" w:rsidR="00AC78ED" w:rsidRDefault="00AC78ED"/>
  </w:endnote>
  <w:endnote w:type="continuationSeparator" w:id="0">
    <w:p w14:paraId="27598DF7" w14:textId="77777777" w:rsidR="00AC78ED" w:rsidRDefault="00AC78ED" w:rsidP="0068194B">
      <w:r>
        <w:continuationSeparator/>
      </w:r>
    </w:p>
    <w:p w14:paraId="31A7FF1E" w14:textId="77777777" w:rsidR="00AC78ED" w:rsidRDefault="00AC78ED"/>
    <w:p w14:paraId="14F2F931" w14:textId="77777777" w:rsidR="00AC78ED" w:rsidRDefault="00AC7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C0709" w14:textId="77777777" w:rsidR="002B2958" w:rsidRDefault="00495CF5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D60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1297" w14:textId="77777777" w:rsidR="00AC78ED" w:rsidRDefault="00AC78ED" w:rsidP="0068194B">
      <w:r>
        <w:separator/>
      </w:r>
    </w:p>
    <w:p w14:paraId="3FB133E6" w14:textId="77777777" w:rsidR="00AC78ED" w:rsidRDefault="00AC78ED"/>
    <w:p w14:paraId="0C20E0F0" w14:textId="77777777" w:rsidR="00AC78ED" w:rsidRDefault="00AC78ED"/>
  </w:footnote>
  <w:footnote w:type="continuationSeparator" w:id="0">
    <w:p w14:paraId="23172CB6" w14:textId="77777777" w:rsidR="00AC78ED" w:rsidRDefault="00AC78ED" w:rsidP="0068194B">
      <w:r>
        <w:continuationSeparator/>
      </w:r>
    </w:p>
    <w:p w14:paraId="4B1B14B0" w14:textId="77777777" w:rsidR="00AC78ED" w:rsidRDefault="00AC78ED"/>
    <w:p w14:paraId="68F58438" w14:textId="77777777" w:rsidR="00AC78ED" w:rsidRDefault="00AC7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327E" w14:textId="77777777" w:rsidR="00236D54" w:rsidRPr="004E01EB" w:rsidRDefault="005F3AA4" w:rsidP="005A1B10">
    <w:pPr>
      <w:pStyle w:val="Header"/>
    </w:pPr>
    <w:r>
      <w:rPr>
        <w:noProof/>
      </w:rPr>
      <w:pict w14:anchorId="336457EA">
        <v:line id="Straight Connector 5" o:spid="_x0000_s2049" alt="Header dividing line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62968CF"/>
    <w:multiLevelType w:val="hybridMultilevel"/>
    <w:tmpl w:val="538ED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3152401"/>
    <w:multiLevelType w:val="hybridMultilevel"/>
    <w:tmpl w:val="D860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E0466"/>
    <w:multiLevelType w:val="hybridMultilevel"/>
    <w:tmpl w:val="D616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F3F0B"/>
    <w:multiLevelType w:val="hybridMultilevel"/>
    <w:tmpl w:val="ADAA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11843"/>
    <w:multiLevelType w:val="hybridMultilevel"/>
    <w:tmpl w:val="DEB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38"/>
    <w:rsid w:val="000001EF"/>
    <w:rsid w:val="00007322"/>
    <w:rsid w:val="00007728"/>
    <w:rsid w:val="00024584"/>
    <w:rsid w:val="00024730"/>
    <w:rsid w:val="00050312"/>
    <w:rsid w:val="00055E95"/>
    <w:rsid w:val="0007021F"/>
    <w:rsid w:val="00087FD0"/>
    <w:rsid w:val="000B2BA5"/>
    <w:rsid w:val="000F2F8C"/>
    <w:rsid w:val="0010006E"/>
    <w:rsid w:val="001045A8"/>
    <w:rsid w:val="00114A91"/>
    <w:rsid w:val="0011516C"/>
    <w:rsid w:val="00115D88"/>
    <w:rsid w:val="001354D3"/>
    <w:rsid w:val="001427E1"/>
    <w:rsid w:val="00163668"/>
    <w:rsid w:val="00171566"/>
    <w:rsid w:val="00174676"/>
    <w:rsid w:val="001755A8"/>
    <w:rsid w:val="00181F3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2C1D"/>
    <w:rsid w:val="00213B4C"/>
    <w:rsid w:val="002253B0"/>
    <w:rsid w:val="00236D54"/>
    <w:rsid w:val="00241D8C"/>
    <w:rsid w:val="00241FDB"/>
    <w:rsid w:val="002435C4"/>
    <w:rsid w:val="0024720C"/>
    <w:rsid w:val="002617AE"/>
    <w:rsid w:val="002638D0"/>
    <w:rsid w:val="002647D3"/>
    <w:rsid w:val="00265FCD"/>
    <w:rsid w:val="00275EAE"/>
    <w:rsid w:val="00294998"/>
    <w:rsid w:val="00296220"/>
    <w:rsid w:val="00297F18"/>
    <w:rsid w:val="002A1945"/>
    <w:rsid w:val="002A5CCC"/>
    <w:rsid w:val="002B2958"/>
    <w:rsid w:val="002B3FC8"/>
    <w:rsid w:val="002D23C5"/>
    <w:rsid w:val="002D6137"/>
    <w:rsid w:val="002E7E61"/>
    <w:rsid w:val="002F05E5"/>
    <w:rsid w:val="002F0889"/>
    <w:rsid w:val="002F254D"/>
    <w:rsid w:val="002F30E4"/>
    <w:rsid w:val="00307140"/>
    <w:rsid w:val="00316DFF"/>
    <w:rsid w:val="00325B57"/>
    <w:rsid w:val="00336056"/>
    <w:rsid w:val="0035413A"/>
    <w:rsid w:val="003544E1"/>
    <w:rsid w:val="00366398"/>
    <w:rsid w:val="003A0632"/>
    <w:rsid w:val="003A30E5"/>
    <w:rsid w:val="003A6ADF"/>
    <w:rsid w:val="003B5928"/>
    <w:rsid w:val="003B7E49"/>
    <w:rsid w:val="003D380F"/>
    <w:rsid w:val="003E160D"/>
    <w:rsid w:val="003F0D30"/>
    <w:rsid w:val="003F1D5F"/>
    <w:rsid w:val="00405128"/>
    <w:rsid w:val="00406CFF"/>
    <w:rsid w:val="00412F54"/>
    <w:rsid w:val="00416B25"/>
    <w:rsid w:val="00420592"/>
    <w:rsid w:val="004319E0"/>
    <w:rsid w:val="00437E8C"/>
    <w:rsid w:val="00440225"/>
    <w:rsid w:val="00453325"/>
    <w:rsid w:val="004726BC"/>
    <w:rsid w:val="00474105"/>
    <w:rsid w:val="00480E6E"/>
    <w:rsid w:val="00486277"/>
    <w:rsid w:val="00494CF6"/>
    <w:rsid w:val="00495CF5"/>
    <w:rsid w:val="00495F8D"/>
    <w:rsid w:val="004A1CDD"/>
    <w:rsid w:val="004A1FAE"/>
    <w:rsid w:val="004A32FF"/>
    <w:rsid w:val="004A5FF1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1BDB"/>
    <w:rsid w:val="005740D7"/>
    <w:rsid w:val="005A0F26"/>
    <w:rsid w:val="005A1B10"/>
    <w:rsid w:val="005A6850"/>
    <w:rsid w:val="005B1B1B"/>
    <w:rsid w:val="005C5932"/>
    <w:rsid w:val="005D3CA7"/>
    <w:rsid w:val="005D4CC1"/>
    <w:rsid w:val="005E4580"/>
    <w:rsid w:val="005F3AA4"/>
    <w:rsid w:val="005F4B91"/>
    <w:rsid w:val="005F55D2"/>
    <w:rsid w:val="00602EDB"/>
    <w:rsid w:val="0062312F"/>
    <w:rsid w:val="00625F2C"/>
    <w:rsid w:val="006275C5"/>
    <w:rsid w:val="00656C0C"/>
    <w:rsid w:val="006618E9"/>
    <w:rsid w:val="00670854"/>
    <w:rsid w:val="0068194B"/>
    <w:rsid w:val="00692703"/>
    <w:rsid w:val="00692F5D"/>
    <w:rsid w:val="006936CE"/>
    <w:rsid w:val="006A1962"/>
    <w:rsid w:val="006A66D4"/>
    <w:rsid w:val="006B5D48"/>
    <w:rsid w:val="006B7D7B"/>
    <w:rsid w:val="006C1A5E"/>
    <w:rsid w:val="006E1507"/>
    <w:rsid w:val="00705EBA"/>
    <w:rsid w:val="00712D8B"/>
    <w:rsid w:val="007273B7"/>
    <w:rsid w:val="00733E0A"/>
    <w:rsid w:val="0074403D"/>
    <w:rsid w:val="00746D44"/>
    <w:rsid w:val="007538DC"/>
    <w:rsid w:val="00757803"/>
    <w:rsid w:val="0079206B"/>
    <w:rsid w:val="00793718"/>
    <w:rsid w:val="00796076"/>
    <w:rsid w:val="007B0181"/>
    <w:rsid w:val="007C0566"/>
    <w:rsid w:val="007C606B"/>
    <w:rsid w:val="007D4B21"/>
    <w:rsid w:val="007E6A61"/>
    <w:rsid w:val="00801140"/>
    <w:rsid w:val="00803404"/>
    <w:rsid w:val="00834955"/>
    <w:rsid w:val="00847250"/>
    <w:rsid w:val="00855B59"/>
    <w:rsid w:val="00860461"/>
    <w:rsid w:val="00860A33"/>
    <w:rsid w:val="0086487C"/>
    <w:rsid w:val="00870B20"/>
    <w:rsid w:val="008829F8"/>
    <w:rsid w:val="00885897"/>
    <w:rsid w:val="00886657"/>
    <w:rsid w:val="00892DA6"/>
    <w:rsid w:val="008A24F0"/>
    <w:rsid w:val="008A6538"/>
    <w:rsid w:val="008C7056"/>
    <w:rsid w:val="008D5563"/>
    <w:rsid w:val="008F3B14"/>
    <w:rsid w:val="00901899"/>
    <w:rsid w:val="0090344B"/>
    <w:rsid w:val="00904281"/>
    <w:rsid w:val="00905715"/>
    <w:rsid w:val="0091321E"/>
    <w:rsid w:val="00913946"/>
    <w:rsid w:val="0092726B"/>
    <w:rsid w:val="009361BA"/>
    <w:rsid w:val="009444F2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0EC6"/>
    <w:rsid w:val="009E3160"/>
    <w:rsid w:val="009F0C17"/>
    <w:rsid w:val="009F220C"/>
    <w:rsid w:val="009F3B05"/>
    <w:rsid w:val="009F4931"/>
    <w:rsid w:val="00A14534"/>
    <w:rsid w:val="00A16DAA"/>
    <w:rsid w:val="00A214F3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5213"/>
    <w:rsid w:val="00A755E8"/>
    <w:rsid w:val="00A93A5D"/>
    <w:rsid w:val="00A97949"/>
    <w:rsid w:val="00AB32F8"/>
    <w:rsid w:val="00AB610B"/>
    <w:rsid w:val="00AC5930"/>
    <w:rsid w:val="00AC78ED"/>
    <w:rsid w:val="00AD360E"/>
    <w:rsid w:val="00AD40FB"/>
    <w:rsid w:val="00AD6519"/>
    <w:rsid w:val="00AD782D"/>
    <w:rsid w:val="00AE7650"/>
    <w:rsid w:val="00AF72DC"/>
    <w:rsid w:val="00B02EF2"/>
    <w:rsid w:val="00B10EBE"/>
    <w:rsid w:val="00B236F1"/>
    <w:rsid w:val="00B237E1"/>
    <w:rsid w:val="00B33BDF"/>
    <w:rsid w:val="00B50F99"/>
    <w:rsid w:val="00B51D1B"/>
    <w:rsid w:val="00B540F4"/>
    <w:rsid w:val="00B60FD0"/>
    <w:rsid w:val="00B622DF"/>
    <w:rsid w:val="00B6332A"/>
    <w:rsid w:val="00B767AF"/>
    <w:rsid w:val="00B81760"/>
    <w:rsid w:val="00B84666"/>
    <w:rsid w:val="00B8494C"/>
    <w:rsid w:val="00BA006B"/>
    <w:rsid w:val="00BA1546"/>
    <w:rsid w:val="00BA6471"/>
    <w:rsid w:val="00BB4AB2"/>
    <w:rsid w:val="00BB4E51"/>
    <w:rsid w:val="00BC2058"/>
    <w:rsid w:val="00BD431F"/>
    <w:rsid w:val="00BE423E"/>
    <w:rsid w:val="00BE4B04"/>
    <w:rsid w:val="00BF61AC"/>
    <w:rsid w:val="00C35427"/>
    <w:rsid w:val="00C47FA6"/>
    <w:rsid w:val="00C55BF5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27086"/>
    <w:rsid w:val="00D305E5"/>
    <w:rsid w:val="00D34D5D"/>
    <w:rsid w:val="00D37CD3"/>
    <w:rsid w:val="00D525A9"/>
    <w:rsid w:val="00D60EF8"/>
    <w:rsid w:val="00D66A52"/>
    <w:rsid w:val="00D66EFA"/>
    <w:rsid w:val="00D72A2D"/>
    <w:rsid w:val="00D947B7"/>
    <w:rsid w:val="00D9521A"/>
    <w:rsid w:val="00DA3914"/>
    <w:rsid w:val="00DA59AA"/>
    <w:rsid w:val="00DB6915"/>
    <w:rsid w:val="00DB7E1E"/>
    <w:rsid w:val="00DC1B78"/>
    <w:rsid w:val="00DC2A2F"/>
    <w:rsid w:val="00DC5E9D"/>
    <w:rsid w:val="00DC600B"/>
    <w:rsid w:val="00DD03EC"/>
    <w:rsid w:val="00DE0FAA"/>
    <w:rsid w:val="00DE136D"/>
    <w:rsid w:val="00DE6534"/>
    <w:rsid w:val="00DF4D6C"/>
    <w:rsid w:val="00E01923"/>
    <w:rsid w:val="00E12CB4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0478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7A79"/>
    <w:rsid w:val="00F61386"/>
    <w:rsid w:val="00F61DF9"/>
    <w:rsid w:val="00F742F4"/>
    <w:rsid w:val="00F81960"/>
    <w:rsid w:val="00F8769D"/>
    <w:rsid w:val="00F9350C"/>
    <w:rsid w:val="00F94EB5"/>
    <w:rsid w:val="00F9624D"/>
    <w:rsid w:val="00FA18D0"/>
    <w:rsid w:val="00FA4F24"/>
    <w:rsid w:val="00FA7066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7CBA2E"/>
  <w15:docId w15:val="{D014756F-62AA-4830-8D5C-A626C192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customStyle="1" w:styleId="ColorfulGrid1">
    <w:name w:val="Colorful Grid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customStyle="1" w:styleId="LightGrid1">
    <w:name w:val="Light Grid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dhar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EFD81255744CAB4B5AFCB1AF2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E490-F944-4FFD-87BA-D023B0B45578}"/>
      </w:docPartPr>
      <w:docPartBody>
        <w:p w:rsidR="00A72DDD" w:rsidRDefault="00924371">
          <w:pPr>
            <w:pStyle w:val="08DEFD81255744CAB4B5AFCB1AF2E580"/>
          </w:pPr>
          <w:r w:rsidRPr="00CF1A49">
            <w:t>·</w:t>
          </w:r>
        </w:p>
      </w:docPartBody>
    </w:docPart>
    <w:docPart>
      <w:docPartPr>
        <w:name w:val="351329E9092748B992D26A82D728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2C0C-49CA-43D8-B180-642E057C5697}"/>
      </w:docPartPr>
      <w:docPartBody>
        <w:p w:rsidR="00A72DDD" w:rsidRDefault="00924371">
          <w:pPr>
            <w:pStyle w:val="351329E9092748B992D26A82D7283735"/>
          </w:pPr>
          <w:r w:rsidRPr="00CF1A49">
            <w:t>Experience</w:t>
          </w:r>
        </w:p>
      </w:docPartBody>
    </w:docPart>
    <w:docPart>
      <w:docPartPr>
        <w:name w:val="CD05D5DE2041424B8CF36EA8F87B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473B4-E0FF-406D-B0D4-2CC0E9AA0A4C}"/>
      </w:docPartPr>
      <w:docPartBody>
        <w:p w:rsidR="00A72DDD" w:rsidRDefault="00AB2922" w:rsidP="00AB2922">
          <w:pPr>
            <w:pStyle w:val="CD05D5DE2041424B8CF36EA8F87B6A80"/>
          </w:pPr>
          <w:r w:rsidRPr="00CF1A49">
            <w:t>Skills</w:t>
          </w:r>
        </w:p>
      </w:docPartBody>
    </w:docPart>
    <w:docPart>
      <w:docPartPr>
        <w:name w:val="84C0B7F454954CEE98002A44F739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EFF01-3B2D-4157-AD5D-148D29A61522}"/>
      </w:docPartPr>
      <w:docPartBody>
        <w:p w:rsidR="00A72DDD" w:rsidRDefault="00AB2922" w:rsidP="00AB2922">
          <w:pPr>
            <w:pStyle w:val="84C0B7F454954CEE98002A44F739697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922"/>
    <w:rsid w:val="004E0A1F"/>
    <w:rsid w:val="005115BB"/>
    <w:rsid w:val="00924371"/>
    <w:rsid w:val="00A72DDD"/>
    <w:rsid w:val="00AB2922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A72DDD"/>
    <w:rPr>
      <w:b/>
      <w:iCs/>
      <w:color w:val="262626" w:themeColor="text1" w:themeTint="D9"/>
    </w:rPr>
  </w:style>
  <w:style w:type="paragraph" w:customStyle="1" w:styleId="08DEFD81255744CAB4B5AFCB1AF2E580">
    <w:name w:val="08DEFD81255744CAB4B5AFCB1AF2E580"/>
    <w:rsid w:val="00A72DDD"/>
  </w:style>
  <w:style w:type="paragraph" w:customStyle="1" w:styleId="351329E9092748B992D26A82D7283735">
    <w:name w:val="351329E9092748B992D26A82D7283735"/>
    <w:rsid w:val="00A72DDD"/>
  </w:style>
  <w:style w:type="character" w:styleId="SubtleReference">
    <w:name w:val="Subtle Reference"/>
    <w:basedOn w:val="DefaultParagraphFont"/>
    <w:uiPriority w:val="10"/>
    <w:qFormat/>
    <w:rsid w:val="00AB2922"/>
    <w:rPr>
      <w:b/>
      <w:caps w:val="0"/>
      <w:smallCaps/>
      <w:color w:val="595959" w:themeColor="text1" w:themeTint="A6"/>
    </w:rPr>
  </w:style>
  <w:style w:type="paragraph" w:customStyle="1" w:styleId="CD05D5DE2041424B8CF36EA8F87B6A80">
    <w:name w:val="CD05D5DE2041424B8CF36EA8F87B6A80"/>
    <w:rsid w:val="00AB2922"/>
  </w:style>
  <w:style w:type="paragraph" w:customStyle="1" w:styleId="84C0B7F454954CEE98002A44F739697F">
    <w:name w:val="84C0B7F454954CEE98002A44F739697F"/>
    <w:rsid w:val="00AB2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07C42-60F8-4853-AED3-5B5FFAC4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790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sridhar singar</dc:creator>
  <cp:lastModifiedBy>sridhar singar</cp:lastModifiedBy>
  <cp:revision>46</cp:revision>
  <dcterms:created xsi:type="dcterms:W3CDTF">2020-10-11T09:36:00Z</dcterms:created>
  <dcterms:modified xsi:type="dcterms:W3CDTF">2021-05-12T09:26:00Z</dcterms:modified>
</cp:coreProperties>
</file>